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4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5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243AECA6" w:rsidR="00DD5D8E" w:rsidRDefault="00DD5D8E" w:rsidP="00E34FDB">
      <w:pPr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DD5D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Application for</w:t>
      </w:r>
      <w:r w:rsidR="00326824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 </w:t>
      </w:r>
      <w:r w:rsidR="00AB66BF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 buyer identification code (BIC)</w:t>
      </w:r>
    </w:p>
    <w:p w14:paraId="6EED225C" w14:textId="7E1A23FA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030118" w14:paraId="7B6F44F6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F3A522B" w14:textId="77777777" w:rsidR="00030118" w:rsidRDefault="00030118" w:rsidP="007B3CEC">
            <w:pPr>
              <w:pStyle w:val="NoSpacing"/>
            </w:pPr>
            <w:r>
              <w:t>Contact person</w:t>
            </w:r>
          </w:p>
        </w:tc>
      </w:tr>
      <w:tr w:rsidR="00030118" w14:paraId="59A6C14B" w14:textId="77777777" w:rsidTr="007B3CEC">
        <w:tc>
          <w:tcPr>
            <w:tcW w:w="1470" w:type="pct"/>
          </w:tcPr>
          <w:p w14:paraId="76B58F9E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2E53A326" w14:textId="77777777" w:rsidR="00030118" w:rsidRDefault="00030118" w:rsidP="007B3CEC">
            <w:pPr>
              <w:pStyle w:val="NoSpacing"/>
            </w:pPr>
          </w:p>
        </w:tc>
      </w:tr>
      <w:tr w:rsidR="00030118" w14:paraId="4D214D3F" w14:textId="77777777" w:rsidTr="007B3CEC">
        <w:tc>
          <w:tcPr>
            <w:tcW w:w="1470" w:type="pct"/>
          </w:tcPr>
          <w:p w14:paraId="6D5247F0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089EBF65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62D1E7C8" w14:textId="77777777" w:rsidTr="007B3CEC">
        <w:tc>
          <w:tcPr>
            <w:tcW w:w="1470" w:type="pct"/>
          </w:tcPr>
          <w:p w14:paraId="119D55A3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5BEB0955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0394B6D8" w14:textId="77777777" w:rsidTr="007B3CEC">
        <w:tc>
          <w:tcPr>
            <w:tcW w:w="1470" w:type="pct"/>
          </w:tcPr>
          <w:p w14:paraId="29B5BEB2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3C6180BD" w14:textId="77777777" w:rsidR="00030118" w:rsidRDefault="00030118" w:rsidP="007B3CEC">
            <w:pPr>
              <w:pStyle w:val="NoSpacing"/>
              <w:keepNext/>
            </w:pPr>
          </w:p>
        </w:tc>
      </w:tr>
      <w:tr w:rsidR="00030118" w14:paraId="037BD629" w14:textId="77777777" w:rsidTr="007B3CEC">
        <w:tc>
          <w:tcPr>
            <w:tcW w:w="1470" w:type="pct"/>
          </w:tcPr>
          <w:p w14:paraId="7B372A52" w14:textId="77777777" w:rsidR="00030118" w:rsidRPr="00DD5D8E" w:rsidRDefault="00030118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0E5F924A" w14:textId="77777777" w:rsidR="00030118" w:rsidRDefault="00030118" w:rsidP="007B3CEC">
            <w:pPr>
              <w:pStyle w:val="NoSpacing"/>
              <w:keepNext/>
            </w:pPr>
          </w:p>
        </w:tc>
      </w:tr>
    </w:tbl>
    <w:p w14:paraId="06DE7CEA" w14:textId="77777777" w:rsidR="00D4762E" w:rsidRDefault="00D4762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7E669F0" w14:textId="27C32838" w:rsidR="00DD5D8E" w:rsidRDefault="00EC26AB" w:rsidP="00D0644C">
            <w:pPr>
              <w:pStyle w:val="NoSpacing"/>
            </w:pPr>
            <w:r>
              <w:t>Buyer/operation details</w:t>
            </w:r>
          </w:p>
        </w:tc>
      </w:tr>
      <w:tr w:rsidR="00DD5D8E" w14:paraId="437DF193" w14:textId="77777777" w:rsidTr="00DD5D8E">
        <w:tc>
          <w:tcPr>
            <w:tcW w:w="5000" w:type="pct"/>
          </w:tcPr>
          <w:p w14:paraId="63EFCF0A" w14:textId="548CB5AF" w:rsidR="002407CE" w:rsidRPr="000007FA" w:rsidRDefault="002407CE" w:rsidP="000007FA">
            <w:pPr>
              <w:pStyle w:val="NoSpacing"/>
              <w:spacing w:before="120"/>
            </w:pPr>
            <w:r w:rsidRPr="000007FA">
              <w:t xml:space="preserve">BICs can only be allotted to a registered owner of stock. Please indicate if you are already registered by ticking this box </w:t>
            </w:r>
            <w:r w:rsidR="00600F10" w:rsidRPr="00F16892">
              <w:rPr>
                <w:noProof/>
              </w:rPr>
              <w:drawing>
                <wp:inline distT="0" distB="0" distL="0" distR="0" wp14:anchorId="430D8BB9" wp14:editId="79B608FA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0F10">
              <w:t xml:space="preserve"> </w:t>
            </w:r>
            <w:r w:rsidRPr="000007FA">
              <w:t xml:space="preserve">otherwise, please contact the </w:t>
            </w:r>
            <w:r w:rsidR="00600F10">
              <w:t>Brands Registration O</w:t>
            </w:r>
            <w:r w:rsidRPr="000007FA">
              <w:t>ffice to discuss</w:t>
            </w:r>
            <w:r w:rsidR="001E5A94">
              <w:t xml:space="preserve"> your application further</w:t>
            </w:r>
            <w:r w:rsidRPr="000007FA">
              <w:t>.</w:t>
            </w:r>
          </w:p>
          <w:p w14:paraId="397B1FC1" w14:textId="7627011B" w:rsidR="00DD5D8E" w:rsidRPr="00DD5D8E" w:rsidRDefault="002407CE" w:rsidP="000007FA">
            <w:pPr>
              <w:pStyle w:val="NoSpacing"/>
              <w:spacing w:before="120"/>
            </w:pPr>
            <w:r w:rsidRPr="000007FA">
              <w:t>Please outline details of your intended operations to assist with identifying appropriate BIC being applied.</w:t>
            </w:r>
          </w:p>
        </w:tc>
      </w:tr>
      <w:tr w:rsidR="004A702D" w14:paraId="09A64297" w14:textId="77777777" w:rsidTr="003A0F61">
        <w:trPr>
          <w:trHeight w:val="919"/>
        </w:trPr>
        <w:tc>
          <w:tcPr>
            <w:tcW w:w="5000" w:type="pct"/>
          </w:tcPr>
          <w:p w14:paraId="4EE03035" w14:textId="77777777" w:rsidR="004A702D" w:rsidRDefault="004A702D" w:rsidP="00D0644C">
            <w:pPr>
              <w:pStyle w:val="NoSpacing"/>
            </w:pPr>
          </w:p>
        </w:tc>
      </w:tr>
    </w:tbl>
    <w:p w14:paraId="6E9EA008" w14:textId="77777777" w:rsidR="00F90B31" w:rsidRDefault="00F90B31" w:rsidP="00D0644C">
      <w:pPr>
        <w:pStyle w:val="NoSpacing"/>
        <w:rPr>
          <w:b/>
          <w:color w:val="FFFFFF" w:themeColor="background1"/>
        </w:rPr>
        <w:sectPr w:rsidR="00F90B31" w:rsidSect="006E08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134" w:bottom="1134" w:left="1134" w:header="1644" w:footer="567" w:gutter="0"/>
          <w:cols w:space="708"/>
          <w:docGrid w:linePitch="360"/>
        </w:sect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lastRenderedPageBreak/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56E5AAFC" w14:textId="72E4CA10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37E17" w14:paraId="0D285764" w14:textId="77777777" w:rsidTr="00237E17">
        <w:tc>
          <w:tcPr>
            <w:tcW w:w="5000" w:type="pct"/>
            <w:gridSpan w:val="2"/>
            <w:shd w:val="clear" w:color="auto" w:fill="21574C" w:themeFill="accent3"/>
          </w:tcPr>
          <w:p w14:paraId="3FA08C04" w14:textId="1860715B" w:rsidR="00237E17" w:rsidRDefault="00237E17" w:rsidP="00237E17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 w:rsidR="003A0F61"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 w:rsidR="003A0F61">
              <w:rPr>
                <w:b/>
                <w:color w:val="FFFFFF" w:themeColor="background1"/>
              </w:rPr>
              <w:t>)</w:t>
            </w:r>
          </w:p>
        </w:tc>
      </w:tr>
      <w:tr w:rsidR="006F4DE5" w14:paraId="47B16399" w14:textId="77777777" w:rsidTr="00D0644C">
        <w:tc>
          <w:tcPr>
            <w:tcW w:w="1470" w:type="pct"/>
          </w:tcPr>
          <w:p w14:paraId="7901900E" w14:textId="3597E803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C006F0F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3A7D19A" w14:textId="77777777" w:rsidTr="00D0644C">
        <w:tc>
          <w:tcPr>
            <w:tcW w:w="1470" w:type="pct"/>
          </w:tcPr>
          <w:p w14:paraId="7B46B38E" w14:textId="5505C377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26339A8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4C79F9C2" w14:textId="77777777" w:rsidTr="009F4F86">
        <w:trPr>
          <w:trHeight w:val="794"/>
        </w:trPr>
        <w:tc>
          <w:tcPr>
            <w:tcW w:w="1470" w:type="pct"/>
          </w:tcPr>
          <w:p w14:paraId="2820C62E" w14:textId="3FA0E3ED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5FA642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C363DD1" w14:textId="77777777" w:rsidTr="00D0644C">
        <w:tc>
          <w:tcPr>
            <w:tcW w:w="1470" w:type="pct"/>
          </w:tcPr>
          <w:p w14:paraId="7E6F61C3" w14:textId="1A54CB59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2067153" w14:textId="77777777" w:rsidR="006F4DE5" w:rsidRDefault="006F4DE5" w:rsidP="006F4DE5">
            <w:pPr>
              <w:pStyle w:val="NoSpacing"/>
              <w:keepNext/>
            </w:pPr>
          </w:p>
        </w:tc>
      </w:tr>
    </w:tbl>
    <w:p w14:paraId="21F988E7" w14:textId="58290CE1" w:rsidR="00DD5D8E" w:rsidRDefault="00322518" w:rsidP="00B23CA3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  <w:bookmarkEnd w:id="0"/>
      <w:bookmarkEnd w:id="1"/>
    </w:p>
    <w:p w14:paraId="7CF2DF90" w14:textId="77777777" w:rsidR="007838C0" w:rsidRDefault="007838C0" w:rsidP="00B23CA3">
      <w:pPr>
        <w:spacing w:after="0"/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7838C0" w14:paraId="3E525EB8" w14:textId="77777777" w:rsidTr="0070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B09496B" w14:textId="30C6AAED" w:rsidR="007838C0" w:rsidRDefault="007838C0" w:rsidP="00702E64">
            <w:pPr>
              <w:pStyle w:val="NoSpacing"/>
            </w:pPr>
            <w:r>
              <w:t>Payment options</w:t>
            </w:r>
            <w:r w:rsidR="000A4447">
              <w:t xml:space="preserve"> (if not already a registered owner of stock)</w:t>
            </w:r>
          </w:p>
        </w:tc>
      </w:tr>
      <w:tr w:rsidR="007838C0" w14:paraId="78E76009" w14:textId="77777777" w:rsidTr="00702E64">
        <w:tc>
          <w:tcPr>
            <w:tcW w:w="5000" w:type="pct"/>
            <w:gridSpan w:val="2"/>
          </w:tcPr>
          <w:p w14:paraId="7908924E" w14:textId="77777777" w:rsidR="007838C0" w:rsidRPr="00F16892" w:rsidRDefault="007838C0" w:rsidP="00702E64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58E1B5E4" w14:textId="77777777" w:rsidR="007838C0" w:rsidRPr="001F30F0" w:rsidRDefault="007838C0" w:rsidP="00702E6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6FB31FDF" w14:textId="77777777" w:rsidR="007838C0" w:rsidRPr="00203C0C" w:rsidRDefault="007838C0" w:rsidP="00702E6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</w:t>
            </w:r>
            <w:proofErr w:type="spellStart"/>
            <w:r w:rsidRPr="001F30F0">
              <w:t>Eftpos</w:t>
            </w:r>
            <w:proofErr w:type="spellEnd"/>
            <w:r w:rsidRPr="001F30F0">
              <w:t xml:space="preserve">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45DAAD9D" w14:textId="77777777" w:rsidR="007838C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714346C2" w14:textId="77777777" w:rsidR="007838C0" w:rsidRPr="001F30F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3CFE81CE" w14:textId="77777777" w:rsidR="007838C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0AC68319" w14:textId="77777777" w:rsidR="007838C0" w:rsidRPr="001F30F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7C9FFF97" w14:textId="77777777" w:rsidR="007838C0" w:rsidRPr="00877385" w:rsidRDefault="007838C0" w:rsidP="00702E64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25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211D35D3" w14:textId="47CAC357" w:rsidR="007838C0" w:rsidRPr="001F30F0" w:rsidRDefault="007838C0" w:rsidP="00702E64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  <w:r w:rsidR="002B3E75">
              <w:rPr>
                <w:bCs/>
              </w:rPr>
              <w:t>.</w:t>
            </w:r>
          </w:p>
          <w:p w14:paraId="78A69DC4" w14:textId="77777777" w:rsidR="007838C0" w:rsidRDefault="007838C0" w:rsidP="00702E64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2AFF584C" w14:textId="77777777" w:rsidR="007838C0" w:rsidRPr="001F30F0" w:rsidRDefault="007838C0" w:rsidP="00702E64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 xml:space="preserve">Over the phone – </w:t>
            </w:r>
            <w:proofErr w:type="spellStart"/>
            <w:r w:rsidRPr="001F30F0">
              <w:rPr>
                <w:b/>
                <w:u w:val="single"/>
              </w:rPr>
              <w:t>eftpos</w:t>
            </w:r>
            <w:proofErr w:type="spellEnd"/>
            <w:r w:rsidRPr="001F30F0">
              <w:rPr>
                <w:b/>
                <w:u w:val="single"/>
              </w:rPr>
              <w:t>, credit card:</w:t>
            </w:r>
          </w:p>
          <w:p w14:paraId="20EB2B43" w14:textId="77777777" w:rsidR="007838C0" w:rsidRPr="00877385" w:rsidRDefault="007838C0" w:rsidP="00702E64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7838C0" w14:paraId="4D4CAC45" w14:textId="77777777" w:rsidTr="0034577C">
        <w:tc>
          <w:tcPr>
            <w:tcW w:w="1750" w:type="pct"/>
          </w:tcPr>
          <w:p w14:paraId="5F5C2A09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DC58358" w14:textId="77777777" w:rsidR="007838C0" w:rsidRDefault="007838C0" w:rsidP="00702E64">
            <w:pPr>
              <w:pStyle w:val="NoSpacing"/>
            </w:pPr>
          </w:p>
        </w:tc>
      </w:tr>
      <w:tr w:rsidR="007838C0" w14:paraId="6D8706AA" w14:textId="77777777" w:rsidTr="0034577C">
        <w:tc>
          <w:tcPr>
            <w:tcW w:w="1750" w:type="pct"/>
          </w:tcPr>
          <w:p w14:paraId="1179C316" w14:textId="77777777" w:rsidR="007838C0" w:rsidRDefault="007838C0" w:rsidP="00702E64">
            <w:pPr>
              <w:pStyle w:val="NoSpacing"/>
            </w:pPr>
            <w:r>
              <w:rPr>
                <w:b/>
              </w:rPr>
              <w:lastRenderedPageBreak/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073DEBAD" w14:textId="77777777" w:rsidR="007838C0" w:rsidRDefault="007838C0" w:rsidP="00702E64">
            <w:pPr>
              <w:pStyle w:val="NoSpacing"/>
            </w:pPr>
          </w:p>
        </w:tc>
      </w:tr>
      <w:tr w:rsidR="007838C0" w14:paraId="09E8C42C" w14:textId="77777777" w:rsidTr="0034577C">
        <w:tc>
          <w:tcPr>
            <w:tcW w:w="1750" w:type="pct"/>
          </w:tcPr>
          <w:p w14:paraId="70179826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5434D553" w14:textId="77777777" w:rsidR="007838C0" w:rsidRDefault="007838C0" w:rsidP="00702E64">
            <w:pPr>
              <w:pStyle w:val="NoSpacing"/>
            </w:pPr>
          </w:p>
        </w:tc>
      </w:tr>
      <w:tr w:rsidR="007838C0" w14:paraId="78D246B0" w14:textId="77777777" w:rsidTr="0034577C">
        <w:trPr>
          <w:trHeight w:val="794"/>
        </w:trPr>
        <w:tc>
          <w:tcPr>
            <w:tcW w:w="1750" w:type="pct"/>
          </w:tcPr>
          <w:p w14:paraId="41BA787E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29AD4F91" w14:textId="77777777" w:rsidR="007838C0" w:rsidRDefault="007838C0" w:rsidP="00702E64">
            <w:pPr>
              <w:pStyle w:val="NoSpacing"/>
            </w:pPr>
          </w:p>
        </w:tc>
      </w:tr>
      <w:tr w:rsidR="007838C0" w14:paraId="77AF2ED1" w14:textId="77777777" w:rsidTr="0034577C">
        <w:tc>
          <w:tcPr>
            <w:tcW w:w="1750" w:type="pct"/>
          </w:tcPr>
          <w:p w14:paraId="35EEC60C" w14:textId="77777777" w:rsidR="007838C0" w:rsidRPr="00DC42C3" w:rsidRDefault="007838C0" w:rsidP="00702E64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24309ACB" w14:textId="1D67E7D2" w:rsidR="007838C0" w:rsidRDefault="0076345E" w:rsidP="00702E64">
            <w:pPr>
              <w:pStyle w:val="NoSpacing"/>
            </w:pPr>
            <w:r w:rsidRPr="0076345E">
              <w:t>$8</w:t>
            </w:r>
            <w:r w:rsidR="006B5F14">
              <w:t>2</w:t>
            </w:r>
            <w:r w:rsidRPr="0076345E">
              <w:t>.</w:t>
            </w:r>
            <w:r w:rsidR="006B5F14">
              <w:t>57</w:t>
            </w:r>
            <w:r w:rsidRPr="0076345E">
              <w:t xml:space="preserve"> (excluding GST)</w:t>
            </w:r>
          </w:p>
        </w:tc>
      </w:tr>
    </w:tbl>
    <w:p w14:paraId="6330325F" w14:textId="77777777" w:rsidR="007838C0" w:rsidRPr="00B23CA3" w:rsidRDefault="007838C0" w:rsidP="00B23CA3">
      <w:pPr>
        <w:spacing w:after="0"/>
        <w:rPr>
          <w:i/>
          <w:iCs/>
          <w:sz w:val="20"/>
          <w:szCs w:val="20"/>
        </w:rPr>
      </w:pPr>
    </w:p>
    <w:sectPr w:rsidR="007838C0" w:rsidRPr="00B23CA3" w:rsidSect="006E082A"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6E52" w14:textId="77777777" w:rsidR="00C6395F" w:rsidRDefault="00C6395F" w:rsidP="00E34FDB">
      <w:r>
        <w:separator/>
      </w:r>
    </w:p>
  </w:endnote>
  <w:endnote w:type="continuationSeparator" w:id="0">
    <w:p w14:paraId="099F8485" w14:textId="77777777" w:rsidR="00C6395F" w:rsidRDefault="00C6395F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83F1" w14:textId="77777777" w:rsidR="006B5F14" w:rsidRDefault="006B5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33EE5E3E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057DAF">
              <w:rPr>
                <w:b/>
                <w:sz w:val="22"/>
                <w:lang w:val="en-GB"/>
              </w:rPr>
              <w:t>7 and 8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</w:t>
            </w:r>
            <w:r w:rsidR="00C4011D">
              <w:rPr>
                <w:b/>
                <w:sz w:val="22"/>
                <w:lang w:val="en-GB"/>
              </w:rPr>
              <w:t>5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9997" w14:textId="77777777" w:rsidR="00C6395F" w:rsidRDefault="00C6395F" w:rsidP="00E34FDB">
      <w:r>
        <w:separator/>
      </w:r>
    </w:p>
  </w:footnote>
  <w:footnote w:type="continuationSeparator" w:id="0">
    <w:p w14:paraId="033B38D7" w14:textId="77777777" w:rsidR="00C6395F" w:rsidRDefault="00C6395F" w:rsidP="00E3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69FA" w14:textId="5BDFB24E" w:rsidR="00AC5298" w:rsidRDefault="00AC52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C84F9A" wp14:editId="06789A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743777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B12B2" w14:textId="7DD8EB7C" w:rsidR="00AC5298" w:rsidRPr="00AC5298" w:rsidRDefault="00AC5298" w:rsidP="00AC52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C52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84F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20B12B2" w14:textId="7DD8EB7C" w:rsidR="00AC5298" w:rsidRPr="00AC5298" w:rsidRDefault="00AC5298" w:rsidP="00AC52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C5298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A806" w14:textId="10D65684" w:rsidR="00AC5298" w:rsidRDefault="00AC52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C1B7A2" wp14:editId="4E9B6ACE">
              <wp:simplePos x="723569" y="1041621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47885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645E3" w14:textId="1EC3C2A6" w:rsidR="00AC5298" w:rsidRPr="00AC5298" w:rsidRDefault="00AC5298" w:rsidP="00AC52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C52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1B7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E5645E3" w14:textId="1EC3C2A6" w:rsidR="00AC5298" w:rsidRPr="00AC5298" w:rsidRDefault="00AC5298" w:rsidP="00AC52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C5298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4E54" w14:textId="09B14EA3" w:rsidR="00AC5298" w:rsidRDefault="00AC52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2273EA" wp14:editId="138CFE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683282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21D6D" w14:textId="6BDFB570" w:rsidR="00AC5298" w:rsidRPr="00AC5298" w:rsidRDefault="00AC5298" w:rsidP="00AC52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AC52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273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3721D6D" w14:textId="6BDFB570" w:rsidR="00AC5298" w:rsidRPr="00AC5298" w:rsidRDefault="00AC5298" w:rsidP="00AC52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AC5298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4.2.0.107:120&gt;eJzNjEkOgzAMAPsUy/eEBFWihyS8hcVpI4FT2YB4fsupX+icZyb057rAQaKlckRvHQLxVOfCz4j7ls0D+xRGGuRntXfbWme96xCOQQzv60jyrRGEspC+jNJUedaIxmMKb6m5LKTQpNBcr3T7Ez432yYM"/>
    <w:docVar w:name="WR_METADATA_KEY" w:val="522deb6d-92f0-4f2f-ac21-c773f5b03315"/>
  </w:docVars>
  <w:rsids>
    <w:rsidRoot w:val="00DD5D8E"/>
    <w:rsid w:val="000007FA"/>
    <w:rsid w:val="000121F6"/>
    <w:rsid w:val="0001308E"/>
    <w:rsid w:val="000250EF"/>
    <w:rsid w:val="000300AF"/>
    <w:rsid w:val="00030118"/>
    <w:rsid w:val="000523E6"/>
    <w:rsid w:val="00057DAF"/>
    <w:rsid w:val="000724AE"/>
    <w:rsid w:val="00074921"/>
    <w:rsid w:val="0008037D"/>
    <w:rsid w:val="00092953"/>
    <w:rsid w:val="000A4447"/>
    <w:rsid w:val="000B497F"/>
    <w:rsid w:val="000C6158"/>
    <w:rsid w:val="000C704B"/>
    <w:rsid w:val="000D7373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65C1A"/>
    <w:rsid w:val="00173D61"/>
    <w:rsid w:val="00175E3A"/>
    <w:rsid w:val="00176A3C"/>
    <w:rsid w:val="001840F8"/>
    <w:rsid w:val="001A0D77"/>
    <w:rsid w:val="001A2523"/>
    <w:rsid w:val="001C7835"/>
    <w:rsid w:val="001E352F"/>
    <w:rsid w:val="001E4C19"/>
    <w:rsid w:val="001E5A94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4264"/>
    <w:rsid w:val="00225436"/>
    <w:rsid w:val="0023635C"/>
    <w:rsid w:val="00237E17"/>
    <w:rsid w:val="002407CE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3E75"/>
    <w:rsid w:val="002B5A22"/>
    <w:rsid w:val="002C77E9"/>
    <w:rsid w:val="002E0EDA"/>
    <w:rsid w:val="002F0780"/>
    <w:rsid w:val="00305171"/>
    <w:rsid w:val="003066BE"/>
    <w:rsid w:val="00307075"/>
    <w:rsid w:val="00313E85"/>
    <w:rsid w:val="003211B2"/>
    <w:rsid w:val="00322518"/>
    <w:rsid w:val="00326814"/>
    <w:rsid w:val="00326824"/>
    <w:rsid w:val="003307B2"/>
    <w:rsid w:val="00342EBD"/>
    <w:rsid w:val="0034577C"/>
    <w:rsid w:val="0034680A"/>
    <w:rsid w:val="00360B23"/>
    <w:rsid w:val="00361777"/>
    <w:rsid w:val="00363FF8"/>
    <w:rsid w:val="00376E9E"/>
    <w:rsid w:val="0037721D"/>
    <w:rsid w:val="0038102A"/>
    <w:rsid w:val="00395A30"/>
    <w:rsid w:val="003977B2"/>
    <w:rsid w:val="003A0F61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171F1"/>
    <w:rsid w:val="0042339A"/>
    <w:rsid w:val="00423DF2"/>
    <w:rsid w:val="0042508F"/>
    <w:rsid w:val="00430202"/>
    <w:rsid w:val="00430795"/>
    <w:rsid w:val="0043136F"/>
    <w:rsid w:val="00451218"/>
    <w:rsid w:val="00455177"/>
    <w:rsid w:val="004635FD"/>
    <w:rsid w:val="00473C8F"/>
    <w:rsid w:val="00480C6F"/>
    <w:rsid w:val="00485BF1"/>
    <w:rsid w:val="004A1ABC"/>
    <w:rsid w:val="004A702D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C6618"/>
    <w:rsid w:val="005E602D"/>
    <w:rsid w:val="005F23DB"/>
    <w:rsid w:val="005F69A8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B5F14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52AA6"/>
    <w:rsid w:val="00755A4B"/>
    <w:rsid w:val="0076345E"/>
    <w:rsid w:val="00763D8C"/>
    <w:rsid w:val="007640FC"/>
    <w:rsid w:val="00780B2D"/>
    <w:rsid w:val="00781A41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7E763A"/>
    <w:rsid w:val="00801808"/>
    <w:rsid w:val="00802381"/>
    <w:rsid w:val="008037B6"/>
    <w:rsid w:val="008038B4"/>
    <w:rsid w:val="00811B75"/>
    <w:rsid w:val="0081533C"/>
    <w:rsid w:val="008229BD"/>
    <w:rsid w:val="008252E9"/>
    <w:rsid w:val="00826750"/>
    <w:rsid w:val="00836DE5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B66BF"/>
    <w:rsid w:val="00AC0558"/>
    <w:rsid w:val="00AC5298"/>
    <w:rsid w:val="00AD0A1C"/>
    <w:rsid w:val="00AD5ED9"/>
    <w:rsid w:val="00AF133B"/>
    <w:rsid w:val="00AF1469"/>
    <w:rsid w:val="00AF4C2E"/>
    <w:rsid w:val="00B069D8"/>
    <w:rsid w:val="00B14440"/>
    <w:rsid w:val="00B153EB"/>
    <w:rsid w:val="00B160EB"/>
    <w:rsid w:val="00B20244"/>
    <w:rsid w:val="00B23603"/>
    <w:rsid w:val="00B23CA3"/>
    <w:rsid w:val="00B255CB"/>
    <w:rsid w:val="00B32D6C"/>
    <w:rsid w:val="00B3749D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011D"/>
    <w:rsid w:val="00C41DED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5F8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5B1F"/>
    <w:rsid w:val="00F36A66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svg"/><Relationship Id="rId25" Type="http://schemas.openxmlformats.org/officeDocument/2006/relationships/hyperlink" Target="mailto:brands.bunbury@dpird.wa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ird.wa.gov.au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rands.bunbury@dpird.wa.gov.au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B11C4AC340A7423FA2930B16A78B07CE" version="1.0.0">
  <systemFields>
    <field name="Objective-Id">
      <value order="0">A14403269</value>
    </field>
    <field name="Objective-Title">
      <value order="0">application-for-a-buyer-identification-code</value>
    </field>
    <field name="Objective-Description">
      <value order="0"/>
    </field>
    <field name="Objective-CreationStamp">
      <value order="0">2025-07-28T06:40:21Z</value>
    </field>
    <field name="Objective-IsApproved">
      <value order="0">false</value>
    </field>
    <field name="Objective-IsPublished">
      <value order="0">true</value>
    </field>
    <field name="Objective-DatePublished">
      <value order="0">2025-07-28T06:40:24Z</value>
    </field>
    <field name="Objective-ModificationStamp">
      <value order="0">2025-07-28T06:40:25Z</value>
    </field>
    <field name="Objective-Owner">
      <value order="0">Arash Osmani</value>
    </field>
    <field name="Objective-Path">
      <value order="0"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alue>
    </field>
    <field name="Objective-Parent">
      <value order="0">Attachment 2 - Forms for DPIRD Website</value>
    </field>
    <field name="Objective-State">
      <value order="0">Published</value>
    </field>
    <field name="Objective-VersionId">
      <value order="0">vA17219046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DPIRD 22-12785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5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(1).dotx</Template>
  <TotalTime>6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Arash Osmani</cp:lastModifiedBy>
  <cp:revision>6</cp:revision>
  <cp:lastPrinted>2022-08-11T04:52:00Z</cp:lastPrinted>
  <dcterms:created xsi:type="dcterms:W3CDTF">2025-07-28T05:09:00Z</dcterms:created>
  <dcterms:modified xsi:type="dcterms:W3CDTF">2025-08-04T03:04:00Z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ClassificationContentMarkingHeaderShapeIds">
    <vt:lpwstr>69668c39,45ff94e7,38505435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bcf83ea-a86c-44db-b904-16489f29f74e_Enabled">
    <vt:lpwstr>true</vt:lpwstr>
  </property>
  <property fmtid="{D5CDD505-2E9C-101B-9397-08002B2CF9AE}" pid="7" name="MSIP_Label_8bcf83ea-a86c-44db-b904-16489f29f74e_SetDate">
    <vt:lpwstr>2025-07-28T05:09:27Z</vt:lpwstr>
  </property>
  <property fmtid="{D5CDD505-2E9C-101B-9397-08002B2CF9AE}" pid="8" name="MSIP_Label_8bcf83ea-a86c-44db-b904-16489f29f74e_Method">
    <vt:lpwstr>Standard</vt:lpwstr>
  </property>
  <property fmtid="{D5CDD505-2E9C-101B-9397-08002B2CF9AE}" pid="9" name="MSIP_Label_8bcf83ea-a86c-44db-b904-16489f29f74e_Name">
    <vt:lpwstr>EIM Info Class OFFICIAL</vt:lpwstr>
  </property>
  <property fmtid="{D5CDD505-2E9C-101B-9397-08002B2CF9AE}" pid="10" name="MSIP_Label_8bcf83ea-a86c-44db-b904-16489f29f74e_SiteId">
    <vt:lpwstr>7b5e7ee6-2d23-4b9a-abaa-a0beeed2548e</vt:lpwstr>
  </property>
  <property fmtid="{D5CDD505-2E9C-101B-9397-08002B2CF9AE}" pid="11" name="MSIP_Label_8bcf83ea-a86c-44db-b904-16489f29f74e_ActionId">
    <vt:lpwstr>cefa03f8-1c10-4c9b-9391-cca97aad7d2b</vt:lpwstr>
  </property>
  <property fmtid="{D5CDD505-2E9C-101B-9397-08002B2CF9AE}" pid="12" name="MSIP_Label_8bcf83ea-a86c-44db-b904-16489f29f74e_ContentBits">
    <vt:lpwstr>1</vt:lpwstr>
  </property>
  <property fmtid="{D5CDD505-2E9C-101B-9397-08002B2CF9AE}" pid="13" name="MSIP_Label_8bcf83ea-a86c-44db-b904-16489f29f74e_Tag">
    <vt:lpwstr>10, 3, 0, 1</vt:lpwstr>
  </property>
  <property fmtid="{D5CDD505-2E9C-101B-9397-08002B2CF9AE}" pid="14" name="Customer-Id">
    <vt:lpwstr>B11C4AC340A7423FA2930B16A78B07CE</vt:lpwstr>
  </property>
  <property fmtid="{D5CDD505-2E9C-101B-9397-08002B2CF9AE}" pid="15" name="Objective-Id">
    <vt:lpwstr>A14403269</vt:lpwstr>
  </property>
  <property fmtid="{D5CDD505-2E9C-101B-9397-08002B2CF9AE}" pid="16" name="Objective-Title">
    <vt:lpwstr>application-for-a-buyer-identification-code</vt:lpwstr>
  </property>
  <property fmtid="{D5CDD505-2E9C-101B-9397-08002B2CF9AE}" pid="17" name="Objective-Description">
    <vt:lpwstr/>
  </property>
  <property fmtid="{D5CDD505-2E9C-101B-9397-08002B2CF9AE}" pid="18" name="Objective-CreationStamp">
    <vt:filetime>2025-07-28T06:40:21Z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2025-07-28T06:40:24Z</vt:filetime>
  </property>
  <property fmtid="{D5CDD505-2E9C-101B-9397-08002B2CF9AE}" pid="22" name="Objective-ModificationStamp">
    <vt:filetime>2025-07-28T06:40:25Z</vt:filetime>
  </property>
  <property fmtid="{D5CDD505-2E9C-101B-9397-08002B2CF9AE}" pid="23" name="Objective-Owner">
    <vt:lpwstr>Arash Osmani</vt:lpwstr>
  </property>
  <property fmtid="{D5CDD505-2E9C-101B-9397-08002B2CF9AE}" pid="24" name="Objective-Path">
    <vt:lpwstr>DPIRD Global Folder:00 Biosecurity and Emergency Management:03 Animal Biosecurity and Welfare:Product Integrity and Traceability - Livestock ID and Traceability:Brands:Brands Registration Office - Forms:Brands Approved Forms &amp; Certificates - 2025 - 2026:Brands Approved Forms &amp; Certificates - 2025 - 2026 for Gazetted Fee purpose:Attachment 2 - Forms for DPIRD Website</vt:lpwstr>
  </property>
  <property fmtid="{D5CDD505-2E9C-101B-9397-08002B2CF9AE}" pid="25" name="Objective-Parent">
    <vt:lpwstr>Attachment 2 - Forms for DPIRD Website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vA17219046</vt:lpwstr>
  </property>
  <property fmtid="{D5CDD505-2E9C-101B-9397-08002B2CF9AE}" pid="28" name="Objective-Version">
    <vt:lpwstr>1.0</vt:lpwstr>
  </property>
  <property fmtid="{D5CDD505-2E9C-101B-9397-08002B2CF9AE}" pid="29" name="Objective-VersionNumber">
    <vt:r8>1</vt:r8>
  </property>
  <property fmtid="{D5CDD505-2E9C-101B-9397-08002B2CF9AE}" pid="30" name="Objective-VersionComment">
    <vt:lpwstr/>
  </property>
  <property fmtid="{D5CDD505-2E9C-101B-9397-08002B2CF9AE}" pid="31" name="Objective-FileNumber">
    <vt:lpwstr>DPIRD 22-12785</vt:lpwstr>
  </property>
  <property fmtid="{D5CDD505-2E9C-101B-9397-08002B2CF9AE}" pid="32" name="Objective-Classification">
    <vt:lpwstr>OFFICIAL</vt:lpwstr>
  </property>
  <property fmtid="{D5CDD505-2E9C-101B-9397-08002B2CF9AE}" pid="33" name="Objective-Caveats">
    <vt:lpwstr/>
  </property>
  <property fmtid="{D5CDD505-2E9C-101B-9397-08002B2CF9AE}" pid="34" name="Objective-Notes">
    <vt:lpwstr/>
  </property>
  <property fmtid="{D5CDD505-2E9C-101B-9397-08002B2CF9AE}" pid="35" name="Objective-Connect Creator">
    <vt:lpwstr/>
  </property>
  <property fmtid="{D5CDD505-2E9C-101B-9397-08002B2CF9AE}" pid="36" name="Objective-Migrated Provenance">
    <vt:lpwstr/>
  </property>
  <property fmtid="{D5CDD505-2E9C-101B-9397-08002B2CF9AE}" pid="37" name="Objective-Migrated Original ID">
    <vt:lpwstr/>
  </property>
  <property fmtid="{D5CDD505-2E9C-101B-9397-08002B2CF9AE}" pid="38" name="Objective-Migrated Object Type">
    <vt:lpwstr/>
  </property>
  <property fmtid="{D5CDD505-2E9C-101B-9397-08002B2CF9AE}" pid="39" name="Objective-Migrated Metadata Field">
    <vt:lpwstr/>
  </property>
  <property fmtid="{D5CDD505-2E9C-101B-9397-08002B2CF9AE}" pid="40" name="Objective-Number of Pages">
    <vt:lpwstr/>
  </property>
  <property fmtid="{D5CDD505-2E9C-101B-9397-08002B2CF9AE}" pid="41" name="Objective-Office Lodged">
    <vt:lpwstr/>
  </property>
  <property fmtid="{D5CDD505-2E9C-101B-9397-08002B2CF9AE}" pid="42" name="Objective-Allow Intranet Search">
    <vt:lpwstr/>
  </property>
</Properties>
</file>