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7983" w14:textId="77777777" w:rsidR="00BF1EB8" w:rsidRDefault="007C090F" w:rsidP="00395A30">
      <w:pPr>
        <w:pStyle w:val="Cover-tagline"/>
        <w:framePr w:wrap="around"/>
      </w:pPr>
      <w:r w:rsidRPr="005156B1">
        <w:drawing>
          <wp:inline distT="0" distB="0" distL="0" distR="0" wp14:anchorId="08540961" wp14:editId="1AF895B9">
            <wp:extent cx="709200" cy="428400"/>
            <wp:effectExtent l="0" t="0" r="0" b="0"/>
            <wp:docPr id="7" name="Protect Grow Innovate" descr="Protect, Grow, Innovate - tagline">
              <a:extLst xmlns:a="http://schemas.openxmlformats.org/drawingml/2006/main">
                <a:ext uri="{FF2B5EF4-FFF2-40B4-BE49-F238E27FC236}">
                  <a16:creationId xmlns:a16="http://schemas.microsoft.com/office/drawing/2014/main" id="{564514B1-1223-865B-CFD9-F026A85581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tect Grow Innovate" descr="Protect, Grow, Innovate - tagline">
                      <a:extLst>
                        <a:ext uri="{FF2B5EF4-FFF2-40B4-BE49-F238E27FC236}">
                          <a16:creationId xmlns:a16="http://schemas.microsoft.com/office/drawing/2014/main" id="{564514B1-1223-865B-CFD9-F026A85581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86A43" w14:textId="77777777" w:rsidR="00DD5D8E" w:rsidRPr="00F90B31" w:rsidRDefault="00DD5D8E" w:rsidP="00DD5D8E">
      <w:pPr>
        <w:spacing w:after="0"/>
        <w:jc w:val="right"/>
        <w:rPr>
          <w:b/>
          <w:bCs/>
          <w:sz w:val="22"/>
        </w:rPr>
      </w:pPr>
      <w:r w:rsidRPr="00F90B31">
        <w:rPr>
          <w:b/>
          <w:bCs/>
          <w:sz w:val="22"/>
        </w:rPr>
        <w:t xml:space="preserve">Please return completed forms to: </w:t>
      </w:r>
    </w:p>
    <w:p w14:paraId="2680DF3E" w14:textId="25136F0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Brands Registration Office</w:t>
      </w:r>
    </w:p>
    <w:p w14:paraId="39011C20" w14:textId="7777777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PO Box 1231 Bunbury WA 6231</w:t>
      </w:r>
    </w:p>
    <w:p w14:paraId="7AA0BFDA" w14:textId="322ACB1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Telephone: 1300 926 547</w:t>
      </w:r>
    </w:p>
    <w:p w14:paraId="711ED7D8" w14:textId="3431CAE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Email: </w:t>
      </w:r>
      <w:hyperlink r:id="rId13" w:history="1">
        <w:r w:rsidRPr="00F90B31">
          <w:rPr>
            <w:rStyle w:val="Hyperlink"/>
            <w:sz w:val="22"/>
          </w:rPr>
          <w:t>brands.bunbury@dpird.wa.gov.au</w:t>
        </w:r>
      </w:hyperlink>
      <w:r w:rsidRPr="00F90B31">
        <w:rPr>
          <w:sz w:val="22"/>
        </w:rPr>
        <w:t xml:space="preserve"> </w:t>
      </w:r>
    </w:p>
    <w:p w14:paraId="730C62BA" w14:textId="3D347713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Website: </w:t>
      </w:r>
      <w:hyperlink r:id="rId14" w:history="1">
        <w:r w:rsidRPr="00F90B31">
          <w:rPr>
            <w:rStyle w:val="Hyperlink"/>
            <w:sz w:val="22"/>
          </w:rPr>
          <w:t>www.dpird.wa.gov.au</w:t>
        </w:r>
      </w:hyperlink>
    </w:p>
    <w:p w14:paraId="58C55324" w14:textId="77777777" w:rsidR="00DD5D8E" w:rsidRPr="00DD5D8E" w:rsidRDefault="00DD5D8E" w:rsidP="00DD5D8E">
      <w:pPr>
        <w:spacing w:after="0"/>
        <w:jc w:val="right"/>
        <w:rPr>
          <w:szCs w:val="24"/>
        </w:rPr>
      </w:pPr>
    </w:p>
    <w:p w14:paraId="6AFFADE9" w14:textId="77777777" w:rsidR="005156B1" w:rsidRDefault="00395A30" w:rsidP="00361777">
      <w:pPr>
        <w:pStyle w:val="Cover-logo"/>
        <w:framePr w:wrap="around"/>
      </w:pPr>
      <w:r w:rsidRPr="005156B1">
        <w:drawing>
          <wp:inline distT="0" distB="0" distL="0" distR="0" wp14:anchorId="4D94989F" wp14:editId="58AFF15D">
            <wp:extent cx="1645200" cy="540000"/>
            <wp:effectExtent l="0" t="0" r="0" b="0"/>
            <wp:docPr id="5" name="Department of Primary Industries and Regional Development - logo" descr="Department of Primary Industries and Regional Development - logo ">
              <a:extLst xmlns:a="http://schemas.openxmlformats.org/drawingml/2006/main">
                <a:ext uri="{FF2B5EF4-FFF2-40B4-BE49-F238E27FC236}">
                  <a16:creationId xmlns:a16="http://schemas.microsoft.com/office/drawing/2014/main" id="{7378AA8B-413E-168E-8618-F39AEC9908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artment of Primary Industries and Regional Development - logo" descr="Department of Primary Industries and Regional Development - logo ">
                      <a:extLst>
                        <a:ext uri="{FF2B5EF4-FFF2-40B4-BE49-F238E27FC236}">
                          <a16:creationId xmlns:a16="http://schemas.microsoft.com/office/drawing/2014/main" id="{7378AA8B-413E-168E-8618-F39AEC9908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E3488" w14:textId="5EBAD40A" w:rsidR="00DD5D8E" w:rsidRDefault="004E7353" w:rsidP="00E34FDB">
      <w:pPr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</w:pPr>
      <w:bookmarkStart w:id="0" w:name="_Toc30502210"/>
      <w:bookmarkStart w:id="1" w:name="_Toc87857019"/>
      <w:r w:rsidRPr="004E7353"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>R</w:t>
      </w:r>
      <w:r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>equest for a r</w:t>
      </w:r>
      <w:r w:rsidRPr="004E7353"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>eplacement Property Identification Code (PIC) card</w:t>
      </w:r>
    </w:p>
    <w:p w14:paraId="6EED225C" w14:textId="0BBC6DF8" w:rsidR="00DD5D8E" w:rsidRPr="00E475CA" w:rsidRDefault="00DD5D8E" w:rsidP="00654349">
      <w:pPr>
        <w:rPr>
          <w:i/>
          <w:iCs/>
          <w:sz w:val="22"/>
          <w:szCs w:val="20"/>
        </w:rPr>
      </w:pPr>
      <w:r w:rsidRPr="00E475CA">
        <w:rPr>
          <w:i/>
          <w:iCs/>
          <w:sz w:val="22"/>
          <w:szCs w:val="20"/>
        </w:rPr>
        <w:t xml:space="preserve">Biosecurity and Agriculture Management </w:t>
      </w:r>
      <w:r w:rsidRPr="00E00FD2">
        <w:rPr>
          <w:i/>
          <w:iCs/>
          <w:sz w:val="22"/>
          <w:szCs w:val="20"/>
        </w:rPr>
        <w:t xml:space="preserve">(Identification and Movement of Stock and Apiaries) Regulations 2013 </w:t>
      </w:r>
      <w:r w:rsidRPr="00E475CA">
        <w:rPr>
          <w:i/>
          <w:iCs/>
          <w:sz w:val="22"/>
          <w:szCs w:val="20"/>
        </w:rPr>
        <w:t>(BAM (IMSA) Regulation</w:t>
      </w:r>
      <w:r w:rsidR="00E00FD2" w:rsidRPr="00E475CA">
        <w:rPr>
          <w:i/>
          <w:iCs/>
          <w:sz w:val="22"/>
          <w:szCs w:val="20"/>
        </w:rPr>
        <w:t>s</w:t>
      </w:r>
      <w:r w:rsidRPr="00E475CA">
        <w:rPr>
          <w:i/>
          <w:iCs/>
          <w:sz w:val="22"/>
          <w:szCs w:val="20"/>
        </w:rPr>
        <w:t>)</w:t>
      </w:r>
      <w:r w:rsidR="00755A4B" w:rsidRPr="00E475CA">
        <w:rPr>
          <w:i/>
          <w:iCs/>
          <w:sz w:val="22"/>
          <w:szCs w:val="20"/>
        </w:rPr>
        <w:t>.</w:t>
      </w:r>
    </w:p>
    <w:p w14:paraId="3A73FF7A" w14:textId="77777777" w:rsidR="005763C8" w:rsidRPr="00382A23" w:rsidRDefault="005763C8" w:rsidP="005763C8">
      <w:pPr>
        <w:rPr>
          <w:color w:val="21574C"/>
          <w:sz w:val="28"/>
          <w:szCs w:val="24"/>
        </w:rPr>
      </w:pPr>
      <w:r w:rsidRPr="00382A23">
        <w:rPr>
          <w:b/>
          <w:bCs/>
          <w:color w:val="21574C"/>
          <w:sz w:val="28"/>
          <w:szCs w:val="24"/>
        </w:rPr>
        <w:t>Please note</w:t>
      </w:r>
    </w:p>
    <w:p w14:paraId="59D9D1D5" w14:textId="5D5A7DE7" w:rsidR="005763C8" w:rsidRDefault="005763C8" w:rsidP="005763C8">
      <w:r w:rsidRPr="00307E18">
        <w:t xml:space="preserve">Please complete this form if you require a </w:t>
      </w:r>
      <w:r>
        <w:t>physical</w:t>
      </w:r>
      <w:r w:rsidRPr="00307E18">
        <w:t xml:space="preserve"> </w:t>
      </w:r>
      <w:r w:rsidR="00D44962">
        <w:t xml:space="preserve">replacement of your existing </w:t>
      </w:r>
      <w:r w:rsidRPr="00307E18">
        <w:t>PIC card.</w:t>
      </w:r>
    </w:p>
    <w:p w14:paraId="1453C554" w14:textId="77F9FE5C" w:rsidR="005763C8" w:rsidRPr="00307E18" w:rsidRDefault="005763C8" w:rsidP="005763C8">
      <w:r>
        <w:t xml:space="preserve">Replacement </w:t>
      </w:r>
      <w:r w:rsidRPr="00307E18">
        <w:t>card</w:t>
      </w:r>
      <w:r>
        <w:t>s</w:t>
      </w:r>
      <w:r w:rsidRPr="00307E18">
        <w:t xml:space="preserve"> will be sent to the postal address</w:t>
      </w:r>
      <w:r w:rsidR="00FA507E">
        <w:t xml:space="preserve"> listed on your registration.</w:t>
      </w:r>
      <w:r w:rsidRPr="00307E18">
        <w:t xml:space="preserve"> </w:t>
      </w:r>
    </w:p>
    <w:p w14:paraId="5E44E979" w14:textId="02C30EF0" w:rsidR="005763C8" w:rsidRPr="00C535F3" w:rsidRDefault="00FA507E" w:rsidP="005763C8">
      <w:r>
        <w:t xml:space="preserve">To check your current details, you can search using the </w:t>
      </w:r>
      <w:hyperlink r:id="rId17" w:history="1">
        <w:r w:rsidR="00784689" w:rsidRPr="00784689">
          <w:rPr>
            <w:rStyle w:val="Hyperlink"/>
          </w:rPr>
          <w:t>Brands Public Search</w:t>
        </w:r>
      </w:hyperlink>
      <w:r w:rsidR="00784689">
        <w:t xml:space="preserve"> </w:t>
      </w:r>
      <w:r>
        <w:t>online tool, or</w:t>
      </w:r>
      <w:r w:rsidR="00784689">
        <w:t xml:space="preserve"> </w:t>
      </w:r>
      <w:hyperlink r:id="rId18" w:history="1">
        <w:r w:rsidR="00784689" w:rsidRPr="006E6C75">
          <w:rPr>
            <w:rStyle w:val="Hyperlink"/>
          </w:rPr>
          <w:t>Brands Online</w:t>
        </w:r>
        <w:r w:rsidRPr="006E6C75">
          <w:rPr>
            <w:rStyle w:val="Hyperlink"/>
          </w:rPr>
          <w:t xml:space="preserve"> Portal</w:t>
        </w:r>
      </w:hyperlink>
      <w:r w:rsidR="00784689">
        <w:t>.</w:t>
      </w:r>
    </w:p>
    <w:p w14:paraId="06CED53E" w14:textId="77777777" w:rsidR="009768BE" w:rsidRPr="00BF635A" w:rsidRDefault="009768BE" w:rsidP="009768BE">
      <w:pPr>
        <w:rPr>
          <w:b/>
          <w:bCs/>
        </w:rPr>
      </w:pPr>
      <w:r w:rsidRPr="000438A3">
        <w:rPr>
          <w:b/>
          <w:bCs/>
        </w:rPr>
        <w:t>This form is valid to use until 30 June 2027.</w:t>
      </w:r>
    </w:p>
    <w:p w14:paraId="6BAE8DAA" w14:textId="77777777" w:rsidR="005763C8" w:rsidRPr="00382A23" w:rsidRDefault="005763C8" w:rsidP="005763C8">
      <w:pPr>
        <w:rPr>
          <w:b/>
          <w:bCs/>
          <w:color w:val="21574C"/>
          <w:sz w:val="28"/>
          <w:szCs w:val="24"/>
        </w:rPr>
      </w:pPr>
      <w:r w:rsidRPr="00382A23">
        <w:rPr>
          <w:b/>
          <w:bCs/>
          <w:color w:val="21574C"/>
          <w:sz w:val="28"/>
          <w:szCs w:val="24"/>
        </w:rPr>
        <w:t>Collection Notice</w:t>
      </w:r>
    </w:p>
    <w:p w14:paraId="227D9FC8" w14:textId="69FAF201" w:rsidR="005763C8" w:rsidRDefault="005763C8" w:rsidP="005763C8">
      <w:r w:rsidRPr="00382A23">
        <w:t xml:space="preserve">The Department is committed to protecting your privacy. We are collecting your personal information (including name, address, contact and payment information) for the purposes of being </w:t>
      </w:r>
      <w:r w:rsidRPr="00570C86">
        <w:rPr>
          <w:b/>
          <w:bCs/>
        </w:rPr>
        <w:t xml:space="preserve">registered </w:t>
      </w:r>
      <w:r>
        <w:rPr>
          <w:b/>
          <w:bCs/>
        </w:rPr>
        <w:t xml:space="preserve">as an owner of stock </w:t>
      </w:r>
      <w:r w:rsidRPr="00382A23">
        <w:t xml:space="preserve">under </w:t>
      </w:r>
      <w:r w:rsidRPr="002E6FA5">
        <w:t xml:space="preserve">the BAM </w:t>
      </w:r>
      <w:r w:rsidR="004C5C94">
        <w:t>(</w:t>
      </w:r>
      <w:r w:rsidRPr="002E6FA5">
        <w:t>IMSA</w:t>
      </w:r>
      <w:r w:rsidR="004C5C94">
        <w:t>)</w:t>
      </w:r>
      <w:r w:rsidRPr="002E6FA5">
        <w:t xml:space="preserve"> Regulations</w:t>
      </w:r>
      <w:r w:rsidRPr="00382A23">
        <w:t xml:space="preserve">. We may share this information </w:t>
      </w:r>
      <w:r w:rsidRPr="002E6FA5">
        <w:t>for the purpose of Biosecurity, market access and food safety as</w:t>
      </w:r>
      <w:r w:rsidRPr="00382A23">
        <w:t xml:space="preserve"> required by law. If you choose not to provide certain personal information, we may be unable to </w:t>
      </w:r>
      <w:r w:rsidRPr="002E6FA5">
        <w:t>process your application</w:t>
      </w:r>
      <w:r w:rsidRPr="00382A23">
        <w:t xml:space="preserve">. You have the right to access and correct your personal information held by the department. To do so, please contact us via </w:t>
      </w:r>
      <w:r w:rsidRPr="002E6FA5">
        <w:t>our details listed above</w:t>
      </w:r>
      <w:r w:rsidRPr="00382A23">
        <w:t>. Please view the department’s </w:t>
      </w:r>
      <w:hyperlink r:id="rId19" w:tgtFrame="_blank" w:tooltip="https://www.dpird.wa.gov.au/privacy/" w:history="1">
        <w:r w:rsidRPr="002E6FA5">
          <w:rPr>
            <w:rStyle w:val="Hyperlink"/>
          </w:rPr>
          <w:t>privacy statement</w:t>
        </w:r>
      </w:hyperlink>
      <w:r w:rsidRPr="00382A23">
        <w:t> to find out more about how we collect, use and safeguard personal information.</w:t>
      </w:r>
    </w:p>
    <w:p w14:paraId="060B053A" w14:textId="77777777" w:rsidR="00026B3A" w:rsidRDefault="00026B3A" w:rsidP="005763C8"/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DD5D8E" w14:paraId="733BA8E9" w14:textId="77777777" w:rsidTr="00DD5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B0D95E1" w14:textId="07E798C3" w:rsidR="00DD5D8E" w:rsidRDefault="00DD5D8E" w:rsidP="00DD5D8E">
            <w:pPr>
              <w:pStyle w:val="NoSpacing"/>
            </w:pPr>
            <w:r>
              <w:t>Applicant details</w:t>
            </w:r>
          </w:p>
        </w:tc>
      </w:tr>
      <w:tr w:rsidR="00E0697F" w14:paraId="55F1F481" w14:textId="77777777" w:rsidTr="00DD5D8E">
        <w:tc>
          <w:tcPr>
            <w:tcW w:w="1470" w:type="pct"/>
          </w:tcPr>
          <w:p w14:paraId="3FB9AF3A" w14:textId="74D7970C" w:rsidR="00E0697F" w:rsidRPr="00E0697F" w:rsidRDefault="00E0697F" w:rsidP="00E0697F">
            <w:pPr>
              <w:pStyle w:val="NoSpacing"/>
              <w:rPr>
                <w:b/>
                <w:bCs/>
              </w:rPr>
            </w:pPr>
            <w:r w:rsidRPr="00E0697F">
              <w:rPr>
                <w:b/>
                <w:bCs/>
              </w:rPr>
              <w:t>Brand</w:t>
            </w:r>
          </w:p>
        </w:tc>
        <w:tc>
          <w:tcPr>
            <w:tcW w:w="3530" w:type="pct"/>
          </w:tcPr>
          <w:p w14:paraId="518427A6" w14:textId="0505905A" w:rsidR="00E0697F" w:rsidRDefault="00E0697F" w:rsidP="00E0697F">
            <w:pPr>
              <w:pStyle w:val="NoSpacing"/>
            </w:pPr>
          </w:p>
        </w:tc>
      </w:tr>
      <w:tr w:rsidR="00E0697F" w14:paraId="477F853A" w14:textId="77777777" w:rsidTr="00DD5D8E">
        <w:tc>
          <w:tcPr>
            <w:tcW w:w="1470" w:type="pct"/>
          </w:tcPr>
          <w:p w14:paraId="073B3022" w14:textId="6BC14A22" w:rsidR="00E0697F" w:rsidRPr="00DD5D8E" w:rsidRDefault="00E0697F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Property Identification Code(s) (PICs)</w:t>
            </w:r>
          </w:p>
        </w:tc>
        <w:tc>
          <w:tcPr>
            <w:tcW w:w="3530" w:type="pct"/>
          </w:tcPr>
          <w:p w14:paraId="04B24EA3" w14:textId="77777777" w:rsidR="00E0697F" w:rsidRDefault="00E0697F" w:rsidP="00D0644C">
            <w:pPr>
              <w:pStyle w:val="NoSpacing"/>
            </w:pPr>
          </w:p>
        </w:tc>
      </w:tr>
      <w:tr w:rsidR="00DD5D8E" w14:paraId="3065CE35" w14:textId="77777777" w:rsidTr="00DD5D8E">
        <w:tc>
          <w:tcPr>
            <w:tcW w:w="1470" w:type="pct"/>
          </w:tcPr>
          <w:p w14:paraId="52CBDA1F" w14:textId="374391C7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Owner/Company</w:t>
            </w:r>
          </w:p>
        </w:tc>
        <w:tc>
          <w:tcPr>
            <w:tcW w:w="3530" w:type="pct"/>
          </w:tcPr>
          <w:p w14:paraId="717BAB41" w14:textId="77777777" w:rsidR="00DD5D8E" w:rsidRDefault="00DD5D8E" w:rsidP="00D0644C">
            <w:pPr>
              <w:pStyle w:val="NoSpacing"/>
            </w:pPr>
          </w:p>
        </w:tc>
      </w:tr>
      <w:tr w:rsidR="00DD5D8E" w14:paraId="25CFBC25" w14:textId="77777777" w:rsidTr="00DD5D8E">
        <w:tc>
          <w:tcPr>
            <w:tcW w:w="1470" w:type="pct"/>
          </w:tcPr>
          <w:p w14:paraId="4CA488D1" w14:textId="6C1779D6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Trading as</w:t>
            </w:r>
          </w:p>
        </w:tc>
        <w:tc>
          <w:tcPr>
            <w:tcW w:w="3530" w:type="pct"/>
          </w:tcPr>
          <w:p w14:paraId="5F21914A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25A5601F" w14:textId="77777777" w:rsidTr="00DD5D8E">
        <w:tc>
          <w:tcPr>
            <w:tcW w:w="1470" w:type="pct"/>
          </w:tcPr>
          <w:p w14:paraId="51BC8520" w14:textId="0FB82CDA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Postal address</w:t>
            </w:r>
          </w:p>
        </w:tc>
        <w:tc>
          <w:tcPr>
            <w:tcW w:w="3530" w:type="pct"/>
          </w:tcPr>
          <w:p w14:paraId="484BF93C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5E218780" w14:textId="77777777" w:rsidTr="00DD5D8E">
        <w:tc>
          <w:tcPr>
            <w:tcW w:w="1470" w:type="pct"/>
          </w:tcPr>
          <w:p w14:paraId="54653943" w14:textId="09E7D5AD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Residential/Business address</w:t>
            </w:r>
          </w:p>
        </w:tc>
        <w:tc>
          <w:tcPr>
            <w:tcW w:w="3530" w:type="pct"/>
          </w:tcPr>
          <w:p w14:paraId="4A529B6D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33ADE25F" w14:textId="77777777" w:rsidTr="00DD5D8E">
        <w:tc>
          <w:tcPr>
            <w:tcW w:w="1470" w:type="pct"/>
          </w:tcPr>
          <w:p w14:paraId="5CFE1C52" w14:textId="52FEEED2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Phone</w:t>
            </w:r>
          </w:p>
        </w:tc>
        <w:tc>
          <w:tcPr>
            <w:tcW w:w="3530" w:type="pct"/>
          </w:tcPr>
          <w:p w14:paraId="1B9163C9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6CA26666" w14:textId="77777777" w:rsidTr="00DD5D8E">
        <w:tc>
          <w:tcPr>
            <w:tcW w:w="1470" w:type="pct"/>
          </w:tcPr>
          <w:p w14:paraId="30D233E0" w14:textId="35E910C0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lastRenderedPageBreak/>
              <w:t>Mobile</w:t>
            </w:r>
          </w:p>
        </w:tc>
        <w:tc>
          <w:tcPr>
            <w:tcW w:w="3530" w:type="pct"/>
          </w:tcPr>
          <w:p w14:paraId="0B1CD84B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6D69F8CC" w14:textId="77777777" w:rsidTr="00DD5D8E">
        <w:tc>
          <w:tcPr>
            <w:tcW w:w="1470" w:type="pct"/>
          </w:tcPr>
          <w:p w14:paraId="2D3F36E4" w14:textId="3D930C9A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Email</w:t>
            </w:r>
          </w:p>
        </w:tc>
        <w:tc>
          <w:tcPr>
            <w:tcW w:w="3530" w:type="pct"/>
          </w:tcPr>
          <w:p w14:paraId="6D298897" w14:textId="77777777" w:rsidR="00DD5D8E" w:rsidRDefault="00DD5D8E" w:rsidP="00D0644C">
            <w:pPr>
              <w:pStyle w:val="NoSpacing"/>
              <w:keepNext/>
            </w:pPr>
          </w:p>
        </w:tc>
      </w:tr>
    </w:tbl>
    <w:p w14:paraId="4EE90FE9" w14:textId="341E8EDC" w:rsidR="00DD5D8E" w:rsidRDefault="00DD5D8E" w:rsidP="00654349">
      <w:pPr>
        <w:rPr>
          <w:i/>
          <w:iCs/>
          <w:sz w:val="20"/>
          <w:szCs w:val="20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030118" w14:paraId="7B6F44F6" w14:textId="77777777" w:rsidTr="007B3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7F3A522B" w14:textId="77777777" w:rsidR="00030118" w:rsidRDefault="00030118" w:rsidP="007B3CEC">
            <w:pPr>
              <w:pStyle w:val="NoSpacing"/>
            </w:pPr>
            <w:r>
              <w:t>Contact person</w:t>
            </w:r>
          </w:p>
        </w:tc>
      </w:tr>
      <w:tr w:rsidR="00030118" w14:paraId="59A6C14B" w14:textId="77777777" w:rsidTr="007B3CEC">
        <w:tc>
          <w:tcPr>
            <w:tcW w:w="1470" w:type="pct"/>
          </w:tcPr>
          <w:p w14:paraId="76B58F9E" w14:textId="77777777" w:rsidR="00030118" w:rsidRPr="00DD5D8E" w:rsidRDefault="00030118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3530" w:type="pct"/>
          </w:tcPr>
          <w:p w14:paraId="2E53A326" w14:textId="77777777" w:rsidR="00030118" w:rsidRDefault="00030118" w:rsidP="007B3CEC">
            <w:pPr>
              <w:pStyle w:val="NoSpacing"/>
            </w:pPr>
          </w:p>
        </w:tc>
      </w:tr>
      <w:tr w:rsidR="00030118" w14:paraId="4D214D3F" w14:textId="77777777" w:rsidTr="007B3CEC">
        <w:tc>
          <w:tcPr>
            <w:tcW w:w="1470" w:type="pct"/>
          </w:tcPr>
          <w:p w14:paraId="6D5247F0" w14:textId="77777777" w:rsidR="00030118" w:rsidRPr="00DD5D8E" w:rsidRDefault="00030118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Given name(s)</w:t>
            </w:r>
          </w:p>
        </w:tc>
        <w:tc>
          <w:tcPr>
            <w:tcW w:w="3530" w:type="pct"/>
          </w:tcPr>
          <w:p w14:paraId="089EBF65" w14:textId="77777777" w:rsidR="00030118" w:rsidRDefault="00030118" w:rsidP="007B3CEC">
            <w:pPr>
              <w:pStyle w:val="NoSpacing"/>
              <w:keepNext/>
            </w:pPr>
          </w:p>
        </w:tc>
      </w:tr>
      <w:tr w:rsidR="00030118" w14:paraId="62D1E7C8" w14:textId="77777777" w:rsidTr="007B3CEC">
        <w:tc>
          <w:tcPr>
            <w:tcW w:w="1470" w:type="pct"/>
          </w:tcPr>
          <w:p w14:paraId="119D55A3" w14:textId="77777777" w:rsidR="00030118" w:rsidRPr="00DD5D8E" w:rsidRDefault="00030118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3530" w:type="pct"/>
          </w:tcPr>
          <w:p w14:paraId="5BEB0955" w14:textId="77777777" w:rsidR="00030118" w:rsidRDefault="00030118" w:rsidP="007B3CEC">
            <w:pPr>
              <w:pStyle w:val="NoSpacing"/>
              <w:keepNext/>
            </w:pPr>
          </w:p>
        </w:tc>
      </w:tr>
      <w:tr w:rsidR="00030118" w14:paraId="0394B6D8" w14:textId="77777777" w:rsidTr="007B3CEC">
        <w:tc>
          <w:tcPr>
            <w:tcW w:w="1470" w:type="pct"/>
          </w:tcPr>
          <w:p w14:paraId="29B5BEB2" w14:textId="77777777" w:rsidR="00030118" w:rsidRPr="00DD5D8E" w:rsidRDefault="00030118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</w:p>
        </w:tc>
        <w:tc>
          <w:tcPr>
            <w:tcW w:w="3530" w:type="pct"/>
          </w:tcPr>
          <w:p w14:paraId="3C6180BD" w14:textId="77777777" w:rsidR="00030118" w:rsidRDefault="00030118" w:rsidP="007B3CEC">
            <w:pPr>
              <w:pStyle w:val="NoSpacing"/>
              <w:keepNext/>
            </w:pPr>
          </w:p>
        </w:tc>
      </w:tr>
      <w:tr w:rsidR="00030118" w14:paraId="037BD629" w14:textId="77777777" w:rsidTr="007B3CEC">
        <w:tc>
          <w:tcPr>
            <w:tcW w:w="1470" w:type="pct"/>
          </w:tcPr>
          <w:p w14:paraId="7B372A52" w14:textId="77777777" w:rsidR="00030118" w:rsidRPr="00DD5D8E" w:rsidRDefault="00030118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530" w:type="pct"/>
          </w:tcPr>
          <w:p w14:paraId="0E5F924A" w14:textId="77777777" w:rsidR="00030118" w:rsidRDefault="00030118" w:rsidP="007B3CEC">
            <w:pPr>
              <w:pStyle w:val="NoSpacing"/>
              <w:keepNext/>
            </w:pPr>
          </w:p>
        </w:tc>
      </w:tr>
    </w:tbl>
    <w:p w14:paraId="06DE7CEA" w14:textId="77777777" w:rsidR="00D4762E" w:rsidRDefault="00D4762E" w:rsidP="00654349">
      <w:pPr>
        <w:rPr>
          <w:i/>
          <w:iCs/>
          <w:sz w:val="20"/>
          <w:szCs w:val="20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451218" w14:paraId="732376E7" w14:textId="77777777" w:rsidTr="00D06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E8F1B9F" w14:textId="45E95C9A" w:rsidR="00451218" w:rsidRDefault="00451218" w:rsidP="00D0644C">
            <w:pPr>
              <w:pStyle w:val="NoSpacing"/>
            </w:pPr>
            <w:r>
              <w:t>Declaration</w:t>
            </w:r>
          </w:p>
        </w:tc>
      </w:tr>
      <w:tr w:rsidR="00451218" w14:paraId="2BADA440" w14:textId="77777777" w:rsidTr="00D0644C">
        <w:tc>
          <w:tcPr>
            <w:tcW w:w="5000" w:type="pct"/>
            <w:gridSpan w:val="2"/>
          </w:tcPr>
          <w:p w14:paraId="2E3C35B8" w14:textId="0AD4A1ED" w:rsidR="007E3CDC" w:rsidRPr="007E3CDC" w:rsidRDefault="007E3CDC" w:rsidP="00F90B31">
            <w:pPr>
              <w:pStyle w:val="Heading1"/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By signing this form,</w:t>
            </w:r>
          </w:p>
          <w:p w14:paraId="26C605A6" w14:textId="1D06C6FB" w:rsidR="00816E8D" w:rsidRPr="00816E8D" w:rsidRDefault="00000000" w:rsidP="004C5C94">
            <w:pPr>
              <w:pStyle w:val="Heading1"/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sdt>
              <w:sdtPr>
                <w:id w:val="199460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07DD" w:rsidRPr="005B43A2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 xml:space="preserve"> </w:t>
            </w:r>
            <w:r w:rsidR="007E3CDC"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I hold the requisite authority to execute this form.</w:t>
            </w:r>
          </w:p>
          <w:p w14:paraId="5E615E9C" w14:textId="2F31643E" w:rsidR="00816E8D" w:rsidRPr="00816E8D" w:rsidRDefault="00000000" w:rsidP="004C5C94">
            <w:pPr>
              <w:pStyle w:val="Heading1"/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sdt>
              <w:sdtPr>
                <w:id w:val="-81179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07DD" w:rsidRPr="005B43A2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 xml:space="preserve"> </w:t>
            </w:r>
            <w:r w:rsidR="00816E8D" w:rsidRPr="00816E8D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have checked my registration details online and declare they are correct</w:t>
            </w:r>
          </w:p>
          <w:p w14:paraId="43DD68E7" w14:textId="0AD26D39" w:rsidR="007E3CDC" w:rsidRPr="007E3CDC" w:rsidRDefault="00000000" w:rsidP="004C5C94">
            <w:pPr>
              <w:pStyle w:val="Heading1"/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sdt>
              <w:sdtPr>
                <w:id w:val="22827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07DD" w:rsidRPr="005B43A2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 xml:space="preserve"> </w:t>
            </w:r>
            <w:r w:rsidR="007E3CDC"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the information provided in this form and supporting document is true, correct and complete.</w:t>
            </w:r>
          </w:p>
          <w:p w14:paraId="32957B72" w14:textId="5B39729F" w:rsidR="00451218" w:rsidRPr="007E3CDC" w:rsidRDefault="00000000" w:rsidP="004C5C94">
            <w:pPr>
              <w:pStyle w:val="Heading1"/>
              <w:tabs>
                <w:tab w:val="left" w:pos="10877"/>
              </w:tabs>
              <w:spacing w:before="0" w:after="0"/>
              <w:rPr>
                <w:b w:val="0"/>
                <w:bCs/>
                <w:sz w:val="22"/>
                <w:szCs w:val="22"/>
              </w:rPr>
            </w:pPr>
            <w:sdt>
              <w:sdtPr>
                <w:id w:val="-141817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07DD" w:rsidRPr="005B43A2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 xml:space="preserve"> </w:t>
            </w:r>
            <w:r w:rsidR="007E3CDC"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acknowledge it is an offence pursuant to Regulation 211 of the BAM (IMSA) Regulation</w:t>
            </w:r>
            <w:r w:rsidR="00667FAE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s</w:t>
            </w:r>
            <w:r w:rsidR="007E3CDC"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 xml:space="preserve"> to provide false or misleading information in an application.</w:t>
            </w:r>
          </w:p>
        </w:tc>
      </w:tr>
      <w:tr w:rsidR="00451218" w14:paraId="57A02B17" w14:textId="77777777" w:rsidTr="00D0644C">
        <w:tc>
          <w:tcPr>
            <w:tcW w:w="1470" w:type="pct"/>
          </w:tcPr>
          <w:p w14:paraId="3F82EAF0" w14:textId="7B8B032E" w:rsidR="00451218" w:rsidRPr="00DD5D8E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1C7BE22A" w14:textId="77777777" w:rsidR="00451218" w:rsidRDefault="00451218" w:rsidP="00D0644C">
            <w:pPr>
              <w:pStyle w:val="NoSpacing"/>
            </w:pPr>
          </w:p>
        </w:tc>
      </w:tr>
      <w:tr w:rsidR="00451218" w14:paraId="7A9D58F2" w14:textId="77777777" w:rsidTr="00D0644C">
        <w:tc>
          <w:tcPr>
            <w:tcW w:w="1470" w:type="pct"/>
          </w:tcPr>
          <w:p w14:paraId="36A1F649" w14:textId="2DA0C965" w:rsidR="00451218" w:rsidRPr="00DD5D8E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30" w:type="pct"/>
          </w:tcPr>
          <w:p w14:paraId="7E721BB1" w14:textId="77777777" w:rsidR="00451218" w:rsidRDefault="00451218" w:rsidP="00D0644C">
            <w:pPr>
              <w:pStyle w:val="NoSpacing"/>
              <w:keepNext/>
            </w:pPr>
          </w:p>
        </w:tc>
      </w:tr>
      <w:tr w:rsidR="00640763" w14:paraId="39912654" w14:textId="77777777" w:rsidTr="00640763">
        <w:trPr>
          <w:trHeight w:val="781"/>
        </w:trPr>
        <w:tc>
          <w:tcPr>
            <w:tcW w:w="1470" w:type="pct"/>
          </w:tcPr>
          <w:p w14:paraId="3DAA7089" w14:textId="43561900" w:rsidR="00640763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30" w:type="pct"/>
          </w:tcPr>
          <w:p w14:paraId="4EAC0D90" w14:textId="77777777" w:rsidR="00640763" w:rsidRDefault="00640763" w:rsidP="00D0644C">
            <w:pPr>
              <w:pStyle w:val="NoSpacing"/>
              <w:keepNext/>
            </w:pPr>
          </w:p>
        </w:tc>
      </w:tr>
      <w:tr w:rsidR="00640763" w14:paraId="51770521" w14:textId="77777777" w:rsidTr="00D0644C">
        <w:tc>
          <w:tcPr>
            <w:tcW w:w="1470" w:type="pct"/>
          </w:tcPr>
          <w:p w14:paraId="10783644" w14:textId="37FA9D10" w:rsidR="00640763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6EC688B2" w14:textId="77777777" w:rsidR="00640763" w:rsidRDefault="00640763" w:rsidP="00D0644C">
            <w:pPr>
              <w:pStyle w:val="NoSpacing"/>
              <w:keepNext/>
            </w:pPr>
          </w:p>
        </w:tc>
      </w:tr>
      <w:tr w:rsidR="00237E17" w14:paraId="0D285764" w14:textId="77777777" w:rsidTr="00237E17">
        <w:tc>
          <w:tcPr>
            <w:tcW w:w="5000" w:type="pct"/>
            <w:gridSpan w:val="2"/>
            <w:shd w:val="clear" w:color="auto" w:fill="21574C" w:themeFill="accent3"/>
          </w:tcPr>
          <w:p w14:paraId="3FA08C04" w14:textId="1860715B" w:rsidR="00237E17" w:rsidRDefault="00237E17" w:rsidP="00237E17">
            <w:pPr>
              <w:pStyle w:val="NoSpacing"/>
            </w:pPr>
            <w:r w:rsidRPr="00237E17">
              <w:rPr>
                <w:b/>
                <w:color w:val="FFFFFF" w:themeColor="background1"/>
              </w:rPr>
              <w:t xml:space="preserve">Person two </w:t>
            </w:r>
            <w:r w:rsidR="003A0F61">
              <w:rPr>
                <w:b/>
                <w:color w:val="FFFFFF" w:themeColor="background1"/>
              </w:rPr>
              <w:t>(</w:t>
            </w:r>
            <w:r w:rsidRPr="00237E17">
              <w:rPr>
                <w:b/>
                <w:color w:val="FFFFFF" w:themeColor="background1"/>
              </w:rPr>
              <w:t>if applicable</w:t>
            </w:r>
            <w:r w:rsidR="003A0F61">
              <w:rPr>
                <w:b/>
                <w:color w:val="FFFFFF" w:themeColor="background1"/>
              </w:rPr>
              <w:t>)</w:t>
            </w:r>
          </w:p>
        </w:tc>
      </w:tr>
      <w:tr w:rsidR="006F4DE5" w14:paraId="47B16399" w14:textId="77777777" w:rsidTr="00D0644C">
        <w:tc>
          <w:tcPr>
            <w:tcW w:w="1470" w:type="pct"/>
          </w:tcPr>
          <w:p w14:paraId="7901900E" w14:textId="3597E803" w:rsidR="006F4DE5" w:rsidRDefault="006F4DE5" w:rsidP="006F4D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4C006F0F" w14:textId="77777777" w:rsidR="006F4DE5" w:rsidRDefault="006F4DE5" w:rsidP="006F4DE5">
            <w:pPr>
              <w:pStyle w:val="NoSpacing"/>
              <w:keepNext/>
            </w:pPr>
          </w:p>
        </w:tc>
      </w:tr>
      <w:tr w:rsidR="006F4DE5" w14:paraId="13A7D19A" w14:textId="77777777" w:rsidTr="00D0644C">
        <w:tc>
          <w:tcPr>
            <w:tcW w:w="1470" w:type="pct"/>
          </w:tcPr>
          <w:p w14:paraId="7B46B38E" w14:textId="5505C377" w:rsidR="006F4DE5" w:rsidRDefault="006F4DE5" w:rsidP="006F4D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30" w:type="pct"/>
          </w:tcPr>
          <w:p w14:paraId="626339A8" w14:textId="77777777" w:rsidR="006F4DE5" w:rsidRDefault="006F4DE5" w:rsidP="006F4DE5">
            <w:pPr>
              <w:pStyle w:val="NoSpacing"/>
              <w:keepNext/>
            </w:pPr>
          </w:p>
        </w:tc>
      </w:tr>
      <w:tr w:rsidR="006F4DE5" w14:paraId="4C79F9C2" w14:textId="77777777" w:rsidTr="009F4F86">
        <w:trPr>
          <w:trHeight w:val="794"/>
        </w:trPr>
        <w:tc>
          <w:tcPr>
            <w:tcW w:w="1470" w:type="pct"/>
          </w:tcPr>
          <w:p w14:paraId="2820C62E" w14:textId="3FA0E3ED" w:rsidR="006F4DE5" w:rsidRDefault="006F4DE5" w:rsidP="006F4D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30" w:type="pct"/>
          </w:tcPr>
          <w:p w14:paraId="0C5FA642" w14:textId="77777777" w:rsidR="006F4DE5" w:rsidRDefault="006F4DE5" w:rsidP="006F4DE5">
            <w:pPr>
              <w:pStyle w:val="NoSpacing"/>
              <w:keepNext/>
            </w:pPr>
          </w:p>
        </w:tc>
      </w:tr>
      <w:tr w:rsidR="006F4DE5" w14:paraId="1C363DD1" w14:textId="77777777" w:rsidTr="00D0644C">
        <w:tc>
          <w:tcPr>
            <w:tcW w:w="1470" w:type="pct"/>
          </w:tcPr>
          <w:p w14:paraId="7E6F61C3" w14:textId="1A54CB59" w:rsidR="006F4DE5" w:rsidRDefault="006F4DE5" w:rsidP="006F4D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12067153" w14:textId="77777777" w:rsidR="006F4DE5" w:rsidRDefault="006F4DE5" w:rsidP="006F4DE5">
            <w:pPr>
              <w:pStyle w:val="NoSpacing"/>
              <w:keepNext/>
            </w:pPr>
          </w:p>
        </w:tc>
      </w:tr>
    </w:tbl>
    <w:p w14:paraId="21F988E7" w14:textId="58290CE1" w:rsidR="00DD5D8E" w:rsidRDefault="00322518" w:rsidP="00B23CA3">
      <w:pPr>
        <w:spacing w:after="0"/>
        <w:rPr>
          <w:i/>
          <w:iCs/>
          <w:sz w:val="20"/>
          <w:szCs w:val="20"/>
        </w:rPr>
      </w:pPr>
      <w:r w:rsidRPr="000F44CB">
        <w:rPr>
          <w:i/>
          <w:iCs/>
          <w:sz w:val="20"/>
          <w:szCs w:val="20"/>
        </w:rPr>
        <w:t>When a registration is held under joint/multiple names, all parties must sign this form.</w:t>
      </w:r>
      <w:bookmarkEnd w:id="0"/>
      <w:bookmarkEnd w:id="1"/>
    </w:p>
    <w:sectPr w:rsidR="00DD5D8E" w:rsidSect="006E082A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418" w:right="1134" w:bottom="1134" w:left="1134" w:header="164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1FAB" w14:textId="77777777" w:rsidR="00712FA6" w:rsidRDefault="00712FA6" w:rsidP="00E34FDB">
      <w:r>
        <w:separator/>
      </w:r>
    </w:p>
  </w:endnote>
  <w:endnote w:type="continuationSeparator" w:id="0">
    <w:p w14:paraId="65AA1620" w14:textId="77777777" w:rsidR="00712FA6" w:rsidRDefault="00712FA6" w:rsidP="00E3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2"/>
      </w:rPr>
      <w:id w:val="560295469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671B148" w14:textId="51B2D922" w:rsidR="006E082A" w:rsidRPr="006E082A" w:rsidRDefault="004D48EA" w:rsidP="004D48EA">
            <w:pPr>
              <w:spacing w:before="13"/>
              <w:ind w:left="2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</w:rPr>
              <w:t xml:space="preserve">Updated </w:t>
            </w:r>
            <w:r>
              <w:rPr>
                <w:b/>
                <w:sz w:val="22"/>
                <w:lang w:val="en-GB"/>
              </w:rPr>
              <w:t>1 July 2026</w:t>
            </w:r>
          </w:p>
          <w:p w14:paraId="2D4D14A2" w14:textId="20D6CC48" w:rsidR="000D7EE8" w:rsidRPr="00AF133B" w:rsidRDefault="00AF133B" w:rsidP="00AF133B">
            <w:pPr>
              <w:pStyle w:val="Footer"/>
            </w:pPr>
            <w:r>
              <w:rPr>
                <w:lang w:val="en-GB"/>
              </w:rPr>
              <w:t xml:space="preserve">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F400" w14:textId="66BB4112" w:rsidR="006E082A" w:rsidRDefault="006E082A" w:rsidP="006E082A">
    <w:pPr>
      <w:spacing w:before="13"/>
      <w:ind w:left="20"/>
    </w:pPr>
    <w:r w:rsidRPr="00155CEE">
      <w:rPr>
        <w:i/>
        <w:iCs/>
        <w:sz w:val="18"/>
        <w:szCs w:val="18"/>
      </w:rPr>
      <w:t xml:space="preserve">Regulation </w:t>
    </w:r>
    <w:r>
      <w:rPr>
        <w:i/>
        <w:iCs/>
        <w:sz w:val="18"/>
        <w:szCs w:val="18"/>
      </w:rPr>
      <w:t>7 and 8 Approved Form – as of 30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704A9" w14:textId="77777777" w:rsidR="00712FA6" w:rsidRDefault="00712FA6" w:rsidP="00E34FDB">
      <w:r>
        <w:separator/>
      </w:r>
    </w:p>
  </w:footnote>
  <w:footnote w:type="continuationSeparator" w:id="0">
    <w:p w14:paraId="26AF36A1" w14:textId="77777777" w:rsidR="00712FA6" w:rsidRDefault="00712FA6" w:rsidP="00E34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F447" w14:textId="7E1298C2" w:rsidR="0037225C" w:rsidRDefault="003722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7B3B3F" wp14:editId="3A5769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902541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5811E" w14:textId="14A74AF2" w:rsidR="0037225C" w:rsidRPr="0037225C" w:rsidRDefault="0037225C" w:rsidP="003722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7225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B3B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935811E" w14:textId="14A74AF2" w:rsidR="0037225C" w:rsidRPr="0037225C" w:rsidRDefault="0037225C" w:rsidP="003722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7225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092C" w14:textId="16245AA0" w:rsidR="0037225C" w:rsidRDefault="003722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B5709D" wp14:editId="6FBE9B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81228901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187A3" w14:textId="39BD4A30" w:rsidR="0037225C" w:rsidRPr="0037225C" w:rsidRDefault="0037225C" w:rsidP="003722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7225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570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340187A3" w14:textId="39BD4A30" w:rsidR="0037225C" w:rsidRPr="0037225C" w:rsidRDefault="0037225C" w:rsidP="003722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7225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4DDC" w14:textId="6B9B4F81" w:rsidR="0037225C" w:rsidRDefault="003722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45F6AF" wp14:editId="0681B3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28676649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966C8" w14:textId="6AE8DE2C" w:rsidR="0037225C" w:rsidRPr="0037225C" w:rsidRDefault="0037225C" w:rsidP="003722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7225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5F6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0F966C8" w14:textId="6AE8DE2C" w:rsidR="0037225C" w:rsidRPr="0037225C" w:rsidRDefault="0037225C" w:rsidP="003722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7225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6C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7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7727E"/>
    <w:multiLevelType w:val="hybridMultilevel"/>
    <w:tmpl w:val="EB48E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43676"/>
    <w:multiLevelType w:val="multilevel"/>
    <w:tmpl w:val="93083648"/>
    <w:numStyleLink w:val="Numbering"/>
  </w:abstractNum>
  <w:abstractNum w:abstractNumId="12" w15:restartNumberingAfterBreak="0">
    <w:nsid w:val="05D57D78"/>
    <w:multiLevelType w:val="multilevel"/>
    <w:tmpl w:val="7C3E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2D48CE"/>
    <w:multiLevelType w:val="multilevel"/>
    <w:tmpl w:val="93083648"/>
    <w:numStyleLink w:val="Numbering"/>
  </w:abstractNum>
  <w:abstractNum w:abstractNumId="15" w15:restartNumberingAfterBreak="0">
    <w:nsid w:val="0C816718"/>
    <w:multiLevelType w:val="multilevel"/>
    <w:tmpl w:val="93083648"/>
    <w:numStyleLink w:val="Numbering"/>
  </w:abstractNum>
  <w:abstractNum w:abstractNumId="16" w15:restartNumberingAfterBreak="0">
    <w:nsid w:val="0D454370"/>
    <w:multiLevelType w:val="hybridMultilevel"/>
    <w:tmpl w:val="E57A2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5A5E93"/>
    <w:multiLevelType w:val="multilevel"/>
    <w:tmpl w:val="E500EDE0"/>
    <w:numStyleLink w:val="Bullets"/>
  </w:abstractNum>
  <w:abstractNum w:abstractNumId="18" w15:restartNumberingAfterBreak="0">
    <w:nsid w:val="0F6F37EA"/>
    <w:multiLevelType w:val="multilevel"/>
    <w:tmpl w:val="93083648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9" w15:restartNumberingAfterBreak="0">
    <w:nsid w:val="1286589B"/>
    <w:multiLevelType w:val="hybridMultilevel"/>
    <w:tmpl w:val="01FA4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2D53ED"/>
    <w:multiLevelType w:val="multilevel"/>
    <w:tmpl w:val="93083648"/>
    <w:numStyleLink w:val="Numbering"/>
  </w:abstractNum>
  <w:abstractNum w:abstractNumId="21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D322B09"/>
    <w:multiLevelType w:val="multilevel"/>
    <w:tmpl w:val="93083648"/>
    <w:numStyleLink w:val="Numbering"/>
  </w:abstractNum>
  <w:abstractNum w:abstractNumId="23" w15:restartNumberingAfterBreak="0">
    <w:nsid w:val="2BFF1F2C"/>
    <w:multiLevelType w:val="hybridMultilevel"/>
    <w:tmpl w:val="295AAA86"/>
    <w:lvl w:ilvl="0" w:tplc="76FC3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1F1D0F"/>
    <w:multiLevelType w:val="multilevel"/>
    <w:tmpl w:val="E500EDE0"/>
    <w:numStyleLink w:val="Bullets"/>
  </w:abstractNum>
  <w:abstractNum w:abstractNumId="25" w15:restartNumberingAfterBreak="0">
    <w:nsid w:val="41397427"/>
    <w:multiLevelType w:val="multilevel"/>
    <w:tmpl w:val="93083648"/>
    <w:numStyleLink w:val="Numbering"/>
  </w:abstractNum>
  <w:abstractNum w:abstractNumId="26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7" w15:restartNumberingAfterBreak="0">
    <w:nsid w:val="4E7F1CD0"/>
    <w:multiLevelType w:val="multilevel"/>
    <w:tmpl w:val="93083648"/>
    <w:numStyleLink w:val="Numbering"/>
  </w:abstractNum>
  <w:abstractNum w:abstractNumId="28" w15:restartNumberingAfterBreak="0">
    <w:nsid w:val="525E1815"/>
    <w:multiLevelType w:val="multilevel"/>
    <w:tmpl w:val="E500EDE0"/>
    <w:numStyleLink w:val="Bullets"/>
  </w:abstractNum>
  <w:abstractNum w:abstractNumId="29" w15:restartNumberingAfterBreak="0">
    <w:nsid w:val="58B73D84"/>
    <w:multiLevelType w:val="multilevel"/>
    <w:tmpl w:val="50041352"/>
    <w:numStyleLink w:val="ListHeadings"/>
  </w:abstractNum>
  <w:abstractNum w:abstractNumId="30" w15:restartNumberingAfterBreak="0">
    <w:nsid w:val="596A0C8C"/>
    <w:multiLevelType w:val="multilevel"/>
    <w:tmpl w:val="93083648"/>
    <w:numStyleLink w:val="Numbering"/>
  </w:abstractNum>
  <w:abstractNum w:abstractNumId="31" w15:restartNumberingAfterBreak="0">
    <w:nsid w:val="5B9B04FF"/>
    <w:multiLevelType w:val="hybridMultilevel"/>
    <w:tmpl w:val="D3FC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E3CBC"/>
    <w:multiLevelType w:val="multilevel"/>
    <w:tmpl w:val="E500EDE0"/>
    <w:numStyleLink w:val="Bullets"/>
  </w:abstractNum>
  <w:abstractNum w:abstractNumId="33" w15:restartNumberingAfterBreak="0">
    <w:nsid w:val="60E1502C"/>
    <w:multiLevelType w:val="multilevel"/>
    <w:tmpl w:val="E500EDE0"/>
    <w:styleLink w:val="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4" w15:restartNumberingAfterBreak="0">
    <w:nsid w:val="643520E2"/>
    <w:multiLevelType w:val="multilevel"/>
    <w:tmpl w:val="E500EDE0"/>
    <w:numStyleLink w:val="Bullets"/>
  </w:abstractNum>
  <w:abstractNum w:abstractNumId="35" w15:restartNumberingAfterBreak="0">
    <w:nsid w:val="660D51AD"/>
    <w:multiLevelType w:val="multilevel"/>
    <w:tmpl w:val="93083648"/>
    <w:numStyleLink w:val="Numbering"/>
  </w:abstractNum>
  <w:abstractNum w:abstractNumId="36" w15:restartNumberingAfterBreak="0">
    <w:nsid w:val="744D0736"/>
    <w:multiLevelType w:val="multilevel"/>
    <w:tmpl w:val="93083648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3"/>
  </w:num>
  <w:num w:numId="12" w16cid:durableId="1261796759">
    <w:abstractNumId w:val="34"/>
  </w:num>
  <w:num w:numId="13" w16cid:durableId="1043405154">
    <w:abstractNumId w:val="24"/>
  </w:num>
  <w:num w:numId="14" w16cid:durableId="846598071">
    <w:abstractNumId w:val="18"/>
  </w:num>
  <w:num w:numId="15" w16cid:durableId="1311640227">
    <w:abstractNumId w:val="36"/>
  </w:num>
  <w:num w:numId="16" w16cid:durableId="881941196">
    <w:abstractNumId w:val="27"/>
  </w:num>
  <w:num w:numId="17" w16cid:durableId="533617442">
    <w:abstractNumId w:val="35"/>
  </w:num>
  <w:num w:numId="18" w16cid:durableId="250312982">
    <w:abstractNumId w:val="11"/>
  </w:num>
  <w:num w:numId="19" w16cid:durableId="385955825">
    <w:abstractNumId w:val="14"/>
  </w:num>
  <w:num w:numId="20" w16cid:durableId="1408189744">
    <w:abstractNumId w:val="25"/>
  </w:num>
  <w:num w:numId="21" w16cid:durableId="1370494809">
    <w:abstractNumId w:val="20"/>
  </w:num>
  <w:num w:numId="22" w16cid:durableId="659580476">
    <w:abstractNumId w:val="13"/>
  </w:num>
  <w:num w:numId="23" w16cid:durableId="2036539326">
    <w:abstractNumId w:val="17"/>
  </w:num>
  <w:num w:numId="24" w16cid:durableId="1303265532">
    <w:abstractNumId w:val="22"/>
  </w:num>
  <w:num w:numId="25" w16cid:durableId="1737582058">
    <w:abstractNumId w:val="30"/>
  </w:num>
  <w:num w:numId="26" w16cid:durableId="974717717">
    <w:abstractNumId w:val="29"/>
  </w:num>
  <w:num w:numId="27" w16cid:durableId="444039133">
    <w:abstractNumId w:val="21"/>
  </w:num>
  <w:num w:numId="28" w16cid:durableId="1536448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6"/>
  </w:num>
  <w:num w:numId="30" w16cid:durableId="2126147790">
    <w:abstractNumId w:val="32"/>
  </w:num>
  <w:num w:numId="31" w16cid:durableId="616912923">
    <w:abstractNumId w:val="28"/>
  </w:num>
  <w:num w:numId="32" w16cid:durableId="1744983779">
    <w:abstractNumId w:val="15"/>
  </w:num>
  <w:num w:numId="33" w16cid:durableId="110631617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997266176">
    <w:abstractNumId w:val="16"/>
  </w:num>
  <w:num w:numId="35" w16cid:durableId="696544080">
    <w:abstractNumId w:val="23"/>
  </w:num>
  <w:num w:numId="36" w16cid:durableId="1919361041">
    <w:abstractNumId w:val="10"/>
  </w:num>
  <w:num w:numId="37" w16cid:durableId="1704793">
    <w:abstractNumId w:val="19"/>
  </w:num>
  <w:num w:numId="38" w16cid:durableId="21277723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8E"/>
    <w:rsid w:val="000007FA"/>
    <w:rsid w:val="000121F6"/>
    <w:rsid w:val="0001308E"/>
    <w:rsid w:val="00024BD7"/>
    <w:rsid w:val="000250EF"/>
    <w:rsid w:val="00026B3A"/>
    <w:rsid w:val="000300AF"/>
    <w:rsid w:val="00030118"/>
    <w:rsid w:val="000523E6"/>
    <w:rsid w:val="00057DAF"/>
    <w:rsid w:val="000724AE"/>
    <w:rsid w:val="00074921"/>
    <w:rsid w:val="0008037D"/>
    <w:rsid w:val="00092953"/>
    <w:rsid w:val="000A4447"/>
    <w:rsid w:val="000B497F"/>
    <w:rsid w:val="000C6158"/>
    <w:rsid w:val="000C704B"/>
    <w:rsid w:val="000D7EE8"/>
    <w:rsid w:val="000E7454"/>
    <w:rsid w:val="000F44CB"/>
    <w:rsid w:val="001069EE"/>
    <w:rsid w:val="0011017B"/>
    <w:rsid w:val="00112E8F"/>
    <w:rsid w:val="00113514"/>
    <w:rsid w:val="001148A7"/>
    <w:rsid w:val="001268BC"/>
    <w:rsid w:val="00131E90"/>
    <w:rsid w:val="0015387E"/>
    <w:rsid w:val="0015651C"/>
    <w:rsid w:val="0015679A"/>
    <w:rsid w:val="001576B0"/>
    <w:rsid w:val="0016285E"/>
    <w:rsid w:val="00165C1A"/>
    <w:rsid w:val="00173D61"/>
    <w:rsid w:val="00175E3A"/>
    <w:rsid w:val="00176A3C"/>
    <w:rsid w:val="001840F8"/>
    <w:rsid w:val="001A0D77"/>
    <w:rsid w:val="001A2523"/>
    <w:rsid w:val="001C7835"/>
    <w:rsid w:val="001E352F"/>
    <w:rsid w:val="001E4C19"/>
    <w:rsid w:val="001E5A94"/>
    <w:rsid w:val="001F13C1"/>
    <w:rsid w:val="001F23A2"/>
    <w:rsid w:val="001F446D"/>
    <w:rsid w:val="001F6314"/>
    <w:rsid w:val="00201239"/>
    <w:rsid w:val="00202ABD"/>
    <w:rsid w:val="00203C0C"/>
    <w:rsid w:val="002068CA"/>
    <w:rsid w:val="00212F76"/>
    <w:rsid w:val="002207DD"/>
    <w:rsid w:val="00221AB7"/>
    <w:rsid w:val="00224264"/>
    <w:rsid w:val="00225436"/>
    <w:rsid w:val="0023635C"/>
    <w:rsid w:val="00237E17"/>
    <w:rsid w:val="002407CE"/>
    <w:rsid w:val="002419DD"/>
    <w:rsid w:val="002458A9"/>
    <w:rsid w:val="00246435"/>
    <w:rsid w:val="00246BCF"/>
    <w:rsid w:val="0026315D"/>
    <w:rsid w:val="0026583A"/>
    <w:rsid w:val="0027071E"/>
    <w:rsid w:val="00270834"/>
    <w:rsid w:val="00272F7F"/>
    <w:rsid w:val="002814E6"/>
    <w:rsid w:val="00286A3A"/>
    <w:rsid w:val="002965D6"/>
    <w:rsid w:val="002A2620"/>
    <w:rsid w:val="002A3AF3"/>
    <w:rsid w:val="002A6A4F"/>
    <w:rsid w:val="002B3E75"/>
    <w:rsid w:val="002B5A22"/>
    <w:rsid w:val="002C77E9"/>
    <w:rsid w:val="002E0EDA"/>
    <w:rsid w:val="002F0780"/>
    <w:rsid w:val="00305171"/>
    <w:rsid w:val="003066BE"/>
    <w:rsid w:val="00307075"/>
    <w:rsid w:val="00307E18"/>
    <w:rsid w:val="00312471"/>
    <w:rsid w:val="00313E85"/>
    <w:rsid w:val="003211B2"/>
    <w:rsid w:val="00322518"/>
    <w:rsid w:val="00326814"/>
    <w:rsid w:val="00326824"/>
    <w:rsid w:val="003307B2"/>
    <w:rsid w:val="00342EBD"/>
    <w:rsid w:val="0034577C"/>
    <w:rsid w:val="0034680A"/>
    <w:rsid w:val="00360B23"/>
    <w:rsid w:val="00361777"/>
    <w:rsid w:val="00363FF8"/>
    <w:rsid w:val="0037225C"/>
    <w:rsid w:val="00376E9E"/>
    <w:rsid w:val="0037721D"/>
    <w:rsid w:val="0038102A"/>
    <w:rsid w:val="00395A30"/>
    <w:rsid w:val="003977B2"/>
    <w:rsid w:val="003A0F61"/>
    <w:rsid w:val="003A2FE5"/>
    <w:rsid w:val="003B23CD"/>
    <w:rsid w:val="003D23A3"/>
    <w:rsid w:val="003D3729"/>
    <w:rsid w:val="003D5856"/>
    <w:rsid w:val="003E2762"/>
    <w:rsid w:val="003E4640"/>
    <w:rsid w:val="003E6CE3"/>
    <w:rsid w:val="003F2686"/>
    <w:rsid w:val="003F348F"/>
    <w:rsid w:val="003F4E46"/>
    <w:rsid w:val="00404E4F"/>
    <w:rsid w:val="00413251"/>
    <w:rsid w:val="0041382B"/>
    <w:rsid w:val="004158C5"/>
    <w:rsid w:val="0041673A"/>
    <w:rsid w:val="00416A25"/>
    <w:rsid w:val="0042339A"/>
    <w:rsid w:val="00423DF2"/>
    <w:rsid w:val="0042508F"/>
    <w:rsid w:val="00430202"/>
    <w:rsid w:val="00430795"/>
    <w:rsid w:val="0043136F"/>
    <w:rsid w:val="00451218"/>
    <w:rsid w:val="00455177"/>
    <w:rsid w:val="004635FD"/>
    <w:rsid w:val="00473C8F"/>
    <w:rsid w:val="00480C6F"/>
    <w:rsid w:val="00485BF1"/>
    <w:rsid w:val="004920F0"/>
    <w:rsid w:val="004A1ABC"/>
    <w:rsid w:val="004A702D"/>
    <w:rsid w:val="004B609E"/>
    <w:rsid w:val="004C5C94"/>
    <w:rsid w:val="004D48EA"/>
    <w:rsid w:val="004E0833"/>
    <w:rsid w:val="004E28C6"/>
    <w:rsid w:val="004E7353"/>
    <w:rsid w:val="004F138F"/>
    <w:rsid w:val="004F2F1A"/>
    <w:rsid w:val="00500C61"/>
    <w:rsid w:val="00502144"/>
    <w:rsid w:val="00504B4A"/>
    <w:rsid w:val="0050670B"/>
    <w:rsid w:val="005122D4"/>
    <w:rsid w:val="005141E8"/>
    <w:rsid w:val="005156B1"/>
    <w:rsid w:val="00516B34"/>
    <w:rsid w:val="005216CF"/>
    <w:rsid w:val="00521C49"/>
    <w:rsid w:val="00531503"/>
    <w:rsid w:val="00534640"/>
    <w:rsid w:val="00550C99"/>
    <w:rsid w:val="005519E1"/>
    <w:rsid w:val="00553413"/>
    <w:rsid w:val="00573F0F"/>
    <w:rsid w:val="005763C8"/>
    <w:rsid w:val="00577E2E"/>
    <w:rsid w:val="00580F9F"/>
    <w:rsid w:val="0058369E"/>
    <w:rsid w:val="005843EF"/>
    <w:rsid w:val="00592D85"/>
    <w:rsid w:val="00593314"/>
    <w:rsid w:val="00594365"/>
    <w:rsid w:val="00594496"/>
    <w:rsid w:val="005B3D40"/>
    <w:rsid w:val="005B43A2"/>
    <w:rsid w:val="005B5FAA"/>
    <w:rsid w:val="005C6618"/>
    <w:rsid w:val="005E602D"/>
    <w:rsid w:val="005F23DB"/>
    <w:rsid w:val="005F69A8"/>
    <w:rsid w:val="0060034B"/>
    <w:rsid w:val="00600F10"/>
    <w:rsid w:val="00602C13"/>
    <w:rsid w:val="006039C7"/>
    <w:rsid w:val="00603FD5"/>
    <w:rsid w:val="00616DC8"/>
    <w:rsid w:val="00630481"/>
    <w:rsid w:val="00640763"/>
    <w:rsid w:val="00654349"/>
    <w:rsid w:val="00667FAE"/>
    <w:rsid w:val="0067014A"/>
    <w:rsid w:val="0067261A"/>
    <w:rsid w:val="00677D1A"/>
    <w:rsid w:val="0068724F"/>
    <w:rsid w:val="00690637"/>
    <w:rsid w:val="00693358"/>
    <w:rsid w:val="006A1DEF"/>
    <w:rsid w:val="006A681E"/>
    <w:rsid w:val="006B0569"/>
    <w:rsid w:val="006C4AF4"/>
    <w:rsid w:val="006C55C8"/>
    <w:rsid w:val="006D3F2F"/>
    <w:rsid w:val="006E082A"/>
    <w:rsid w:val="006E3536"/>
    <w:rsid w:val="006E6C75"/>
    <w:rsid w:val="006F10F9"/>
    <w:rsid w:val="006F4DE5"/>
    <w:rsid w:val="0070342B"/>
    <w:rsid w:val="0070428E"/>
    <w:rsid w:val="00712FA6"/>
    <w:rsid w:val="0071417B"/>
    <w:rsid w:val="00714488"/>
    <w:rsid w:val="00715BCB"/>
    <w:rsid w:val="0072297E"/>
    <w:rsid w:val="007254A7"/>
    <w:rsid w:val="00752AA6"/>
    <w:rsid w:val="00755A4B"/>
    <w:rsid w:val="0076345E"/>
    <w:rsid w:val="00763D8C"/>
    <w:rsid w:val="007640FC"/>
    <w:rsid w:val="00780B2D"/>
    <w:rsid w:val="00781A41"/>
    <w:rsid w:val="007838C0"/>
    <w:rsid w:val="00784689"/>
    <w:rsid w:val="007850C3"/>
    <w:rsid w:val="0079016C"/>
    <w:rsid w:val="007945CE"/>
    <w:rsid w:val="00797EE2"/>
    <w:rsid w:val="007A0363"/>
    <w:rsid w:val="007B3C4C"/>
    <w:rsid w:val="007C090F"/>
    <w:rsid w:val="007D0BF7"/>
    <w:rsid w:val="007E3CDC"/>
    <w:rsid w:val="007E763A"/>
    <w:rsid w:val="007F0BBD"/>
    <w:rsid w:val="00801808"/>
    <w:rsid w:val="00802381"/>
    <w:rsid w:val="008037B6"/>
    <w:rsid w:val="008038B4"/>
    <w:rsid w:val="00811B75"/>
    <w:rsid w:val="0081533C"/>
    <w:rsid w:val="00816E8D"/>
    <w:rsid w:val="008229BD"/>
    <w:rsid w:val="008252E9"/>
    <w:rsid w:val="00826750"/>
    <w:rsid w:val="0085439B"/>
    <w:rsid w:val="008728BF"/>
    <w:rsid w:val="00874035"/>
    <w:rsid w:val="00877385"/>
    <w:rsid w:val="00882CE3"/>
    <w:rsid w:val="00884099"/>
    <w:rsid w:val="00884E9F"/>
    <w:rsid w:val="0089026B"/>
    <w:rsid w:val="00890C13"/>
    <w:rsid w:val="008A6136"/>
    <w:rsid w:val="008A6FC9"/>
    <w:rsid w:val="008A73F1"/>
    <w:rsid w:val="008B05C3"/>
    <w:rsid w:val="008B2178"/>
    <w:rsid w:val="008B37F1"/>
    <w:rsid w:val="008B4965"/>
    <w:rsid w:val="008D1ABD"/>
    <w:rsid w:val="008E60D7"/>
    <w:rsid w:val="008F37F3"/>
    <w:rsid w:val="008F6C20"/>
    <w:rsid w:val="008F70D1"/>
    <w:rsid w:val="0090137A"/>
    <w:rsid w:val="00914EEE"/>
    <w:rsid w:val="00915257"/>
    <w:rsid w:val="00916193"/>
    <w:rsid w:val="00916CE5"/>
    <w:rsid w:val="00917EE5"/>
    <w:rsid w:val="00936068"/>
    <w:rsid w:val="009475A0"/>
    <w:rsid w:val="00947D94"/>
    <w:rsid w:val="009517CC"/>
    <w:rsid w:val="009523F5"/>
    <w:rsid w:val="009615D4"/>
    <w:rsid w:val="009626EC"/>
    <w:rsid w:val="009723BF"/>
    <w:rsid w:val="00974677"/>
    <w:rsid w:val="009768BE"/>
    <w:rsid w:val="009838D2"/>
    <w:rsid w:val="0098648D"/>
    <w:rsid w:val="009977E1"/>
    <w:rsid w:val="009A2F17"/>
    <w:rsid w:val="009A50F6"/>
    <w:rsid w:val="009B0316"/>
    <w:rsid w:val="009B4B2E"/>
    <w:rsid w:val="009C1166"/>
    <w:rsid w:val="009C323B"/>
    <w:rsid w:val="009C5432"/>
    <w:rsid w:val="009D24F5"/>
    <w:rsid w:val="009E7BA2"/>
    <w:rsid w:val="009F4F86"/>
    <w:rsid w:val="00A01BB5"/>
    <w:rsid w:val="00A02E3D"/>
    <w:rsid w:val="00A06319"/>
    <w:rsid w:val="00A13664"/>
    <w:rsid w:val="00A23815"/>
    <w:rsid w:val="00A24EF4"/>
    <w:rsid w:val="00A27E44"/>
    <w:rsid w:val="00A33747"/>
    <w:rsid w:val="00A60C3B"/>
    <w:rsid w:val="00A67F5C"/>
    <w:rsid w:val="00A7480C"/>
    <w:rsid w:val="00A90151"/>
    <w:rsid w:val="00A923FB"/>
    <w:rsid w:val="00A9359B"/>
    <w:rsid w:val="00AA0D43"/>
    <w:rsid w:val="00AA163B"/>
    <w:rsid w:val="00AB5F12"/>
    <w:rsid w:val="00AB5F83"/>
    <w:rsid w:val="00AB66BF"/>
    <w:rsid w:val="00AC0558"/>
    <w:rsid w:val="00AD0A1C"/>
    <w:rsid w:val="00AD5ED9"/>
    <w:rsid w:val="00AF133B"/>
    <w:rsid w:val="00AF1469"/>
    <w:rsid w:val="00AF4C2E"/>
    <w:rsid w:val="00B069D8"/>
    <w:rsid w:val="00B14440"/>
    <w:rsid w:val="00B153EB"/>
    <w:rsid w:val="00B160EB"/>
    <w:rsid w:val="00B20244"/>
    <w:rsid w:val="00B23603"/>
    <w:rsid w:val="00B23CA3"/>
    <w:rsid w:val="00B255CB"/>
    <w:rsid w:val="00B32D6C"/>
    <w:rsid w:val="00B3749D"/>
    <w:rsid w:val="00B540E7"/>
    <w:rsid w:val="00B567DC"/>
    <w:rsid w:val="00B63120"/>
    <w:rsid w:val="00B65DAA"/>
    <w:rsid w:val="00B66B2F"/>
    <w:rsid w:val="00B74F7F"/>
    <w:rsid w:val="00B75B08"/>
    <w:rsid w:val="00B87859"/>
    <w:rsid w:val="00B91D47"/>
    <w:rsid w:val="00BA3CB8"/>
    <w:rsid w:val="00BA7623"/>
    <w:rsid w:val="00BB3A51"/>
    <w:rsid w:val="00BF0CDD"/>
    <w:rsid w:val="00BF1E68"/>
    <w:rsid w:val="00BF1EB8"/>
    <w:rsid w:val="00BF4941"/>
    <w:rsid w:val="00BF68C8"/>
    <w:rsid w:val="00BF7E1F"/>
    <w:rsid w:val="00C01E68"/>
    <w:rsid w:val="00C11924"/>
    <w:rsid w:val="00C120B4"/>
    <w:rsid w:val="00C1510B"/>
    <w:rsid w:val="00C326F9"/>
    <w:rsid w:val="00C33E09"/>
    <w:rsid w:val="00C34CFE"/>
    <w:rsid w:val="00C37A29"/>
    <w:rsid w:val="00C41DED"/>
    <w:rsid w:val="00C62169"/>
    <w:rsid w:val="00C6275C"/>
    <w:rsid w:val="00C62A6D"/>
    <w:rsid w:val="00C6395F"/>
    <w:rsid w:val="00C64228"/>
    <w:rsid w:val="00C669DD"/>
    <w:rsid w:val="00C70EFC"/>
    <w:rsid w:val="00C8456C"/>
    <w:rsid w:val="00C869D4"/>
    <w:rsid w:val="00C91E16"/>
    <w:rsid w:val="00C932F3"/>
    <w:rsid w:val="00C9665A"/>
    <w:rsid w:val="00C9775B"/>
    <w:rsid w:val="00CB7F77"/>
    <w:rsid w:val="00CD61EB"/>
    <w:rsid w:val="00CD67F8"/>
    <w:rsid w:val="00CD7270"/>
    <w:rsid w:val="00CE13B6"/>
    <w:rsid w:val="00CE774E"/>
    <w:rsid w:val="00CF02F0"/>
    <w:rsid w:val="00CF2DEA"/>
    <w:rsid w:val="00CF6F1B"/>
    <w:rsid w:val="00D02F4B"/>
    <w:rsid w:val="00D030F4"/>
    <w:rsid w:val="00D03567"/>
    <w:rsid w:val="00D1283B"/>
    <w:rsid w:val="00D15F87"/>
    <w:rsid w:val="00D16F74"/>
    <w:rsid w:val="00D40577"/>
    <w:rsid w:val="00D436E4"/>
    <w:rsid w:val="00D44962"/>
    <w:rsid w:val="00D4762E"/>
    <w:rsid w:val="00D51B9D"/>
    <w:rsid w:val="00D60649"/>
    <w:rsid w:val="00D61E88"/>
    <w:rsid w:val="00D62BF8"/>
    <w:rsid w:val="00D63D22"/>
    <w:rsid w:val="00D7544C"/>
    <w:rsid w:val="00D76650"/>
    <w:rsid w:val="00D82889"/>
    <w:rsid w:val="00D83923"/>
    <w:rsid w:val="00D9419D"/>
    <w:rsid w:val="00DA0C47"/>
    <w:rsid w:val="00DA5F2F"/>
    <w:rsid w:val="00DA6E2B"/>
    <w:rsid w:val="00DC0157"/>
    <w:rsid w:val="00DC42C3"/>
    <w:rsid w:val="00DD5D8E"/>
    <w:rsid w:val="00DD7ECA"/>
    <w:rsid w:val="00DE10BF"/>
    <w:rsid w:val="00DE28D9"/>
    <w:rsid w:val="00DF4E3E"/>
    <w:rsid w:val="00E00FD2"/>
    <w:rsid w:val="00E0453D"/>
    <w:rsid w:val="00E05FA6"/>
    <w:rsid w:val="00E0697F"/>
    <w:rsid w:val="00E1183E"/>
    <w:rsid w:val="00E25474"/>
    <w:rsid w:val="00E25D6A"/>
    <w:rsid w:val="00E32F93"/>
    <w:rsid w:val="00E3425C"/>
    <w:rsid w:val="00E34FDB"/>
    <w:rsid w:val="00E42E3C"/>
    <w:rsid w:val="00E45B50"/>
    <w:rsid w:val="00E475CA"/>
    <w:rsid w:val="00E54B2B"/>
    <w:rsid w:val="00E5537B"/>
    <w:rsid w:val="00E74563"/>
    <w:rsid w:val="00E77F23"/>
    <w:rsid w:val="00E81DA0"/>
    <w:rsid w:val="00E82606"/>
    <w:rsid w:val="00EA1943"/>
    <w:rsid w:val="00EB1068"/>
    <w:rsid w:val="00EC26AB"/>
    <w:rsid w:val="00EC433C"/>
    <w:rsid w:val="00EC46AA"/>
    <w:rsid w:val="00EE20AA"/>
    <w:rsid w:val="00EE28B0"/>
    <w:rsid w:val="00EE4E76"/>
    <w:rsid w:val="00EE6F14"/>
    <w:rsid w:val="00EF09A7"/>
    <w:rsid w:val="00EF3F23"/>
    <w:rsid w:val="00F02721"/>
    <w:rsid w:val="00F162D4"/>
    <w:rsid w:val="00F2027D"/>
    <w:rsid w:val="00F23059"/>
    <w:rsid w:val="00F25B1F"/>
    <w:rsid w:val="00F36A66"/>
    <w:rsid w:val="00F37B1F"/>
    <w:rsid w:val="00F4010B"/>
    <w:rsid w:val="00F40BD5"/>
    <w:rsid w:val="00F41B09"/>
    <w:rsid w:val="00F4702C"/>
    <w:rsid w:val="00F505B8"/>
    <w:rsid w:val="00F51539"/>
    <w:rsid w:val="00F53397"/>
    <w:rsid w:val="00F634F6"/>
    <w:rsid w:val="00F64FE1"/>
    <w:rsid w:val="00F72F50"/>
    <w:rsid w:val="00F73386"/>
    <w:rsid w:val="00F77CC9"/>
    <w:rsid w:val="00F8350D"/>
    <w:rsid w:val="00F870CD"/>
    <w:rsid w:val="00F87B07"/>
    <w:rsid w:val="00F87E30"/>
    <w:rsid w:val="00F90B31"/>
    <w:rsid w:val="00F94880"/>
    <w:rsid w:val="00FA507E"/>
    <w:rsid w:val="00FA7215"/>
    <w:rsid w:val="00FB0D65"/>
    <w:rsid w:val="00FB36BF"/>
    <w:rsid w:val="00FB4A9F"/>
    <w:rsid w:val="00FB4B75"/>
    <w:rsid w:val="00FC2D8B"/>
    <w:rsid w:val="00FD1234"/>
    <w:rsid w:val="00FD3306"/>
    <w:rsid w:val="00FD50F2"/>
    <w:rsid w:val="00FE57D8"/>
    <w:rsid w:val="00FE7751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0440C"/>
  <w15:chartTrackingRefBased/>
  <w15:docId w15:val="{6E3E1ABF-AF41-4B86-B388-00073068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7E"/>
    <w:pPr>
      <w:spacing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E7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E7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4E76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53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B63120"/>
    <w:pPr>
      <w:spacing w:after="0" w:line="252" w:lineRule="auto"/>
    </w:pPr>
    <w:rPr>
      <w:sz w:val="24"/>
    </w:rPr>
  </w:style>
  <w:style w:type="paragraph" w:styleId="ListBullet">
    <w:name w:val="List Bullet"/>
    <w:basedOn w:val="Normal"/>
    <w:uiPriority w:val="99"/>
    <w:unhideWhenUsed/>
    <w:qFormat/>
    <w:rsid w:val="00A923FB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F77CC9"/>
    <w:pPr>
      <w:numPr>
        <w:ilvl w:val="1"/>
        <w:numId w:val="3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F77CC9"/>
    <w:pPr>
      <w:numPr>
        <w:numId w:val="32"/>
      </w:numPr>
      <w:contextualSpacing/>
    </w:pPr>
  </w:style>
  <w:style w:type="numbering" w:customStyle="1" w:styleId="Bullets">
    <w:name w:val="Bullets"/>
    <w:uiPriority w:val="99"/>
    <w:rsid w:val="00F77CC9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F77CC9"/>
    <w:pPr>
      <w:numPr>
        <w:ilvl w:val="1"/>
        <w:numId w:val="32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E4E76"/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ListParagraph">
    <w:name w:val="List Paragraph"/>
    <w:basedOn w:val="Normal"/>
    <w:uiPriority w:val="1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F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FD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F133B"/>
    <w:pPr>
      <w:tabs>
        <w:tab w:val="center" w:pos="4513"/>
        <w:tab w:val="right" w:pos="9026"/>
      </w:tabs>
      <w:spacing w:after="0"/>
    </w:pPr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F133B"/>
    <w:rPr>
      <w:b/>
    </w:rPr>
  </w:style>
  <w:style w:type="numbering" w:customStyle="1" w:styleId="Numbering">
    <w:name w:val="Numbering"/>
    <w:uiPriority w:val="99"/>
    <w:rsid w:val="00F77CC9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F77CC9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F77CC9"/>
    <w:pPr>
      <w:ind w:left="680"/>
      <w:contextualSpacing/>
    </w:pPr>
  </w:style>
  <w:style w:type="paragraph" w:styleId="ListNumber3">
    <w:name w:val="List Number 3"/>
    <w:basedOn w:val="Normal"/>
    <w:uiPriority w:val="99"/>
    <w:unhideWhenUsed/>
    <w:qFormat/>
    <w:rsid w:val="00F77CC9"/>
    <w:pPr>
      <w:numPr>
        <w:ilvl w:val="2"/>
        <w:numId w:val="3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F77CC9"/>
    <w:pPr>
      <w:numPr>
        <w:ilvl w:val="3"/>
        <w:numId w:val="32"/>
      </w:numPr>
      <w:contextualSpacing/>
    </w:pPr>
  </w:style>
  <w:style w:type="paragraph" w:styleId="ListNumber5">
    <w:name w:val="List Number 5"/>
    <w:basedOn w:val="Normal"/>
    <w:uiPriority w:val="99"/>
    <w:unhideWhenUsed/>
    <w:rsid w:val="00F77CC9"/>
    <w:pPr>
      <w:numPr>
        <w:ilvl w:val="4"/>
        <w:numId w:val="32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F77CC9"/>
    <w:pPr>
      <w:ind w:left="34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F77CC9"/>
    <w:pPr>
      <w:ind w:left="1021"/>
      <w:contextualSpacing/>
    </w:pPr>
  </w:style>
  <w:style w:type="paragraph" w:styleId="ListContinue4">
    <w:name w:val="List Continue 4"/>
    <w:basedOn w:val="Normal"/>
    <w:uiPriority w:val="99"/>
    <w:unhideWhenUsed/>
    <w:qFormat/>
    <w:rsid w:val="00F77CC9"/>
    <w:pPr>
      <w:ind w:left="1361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539"/>
    <w:rPr>
      <w:rFonts w:asciiTheme="majorHAnsi" w:eastAsiaTheme="majorEastAsia" w:hAnsiTheme="majorHAnsi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3B6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173D61"/>
    <w:pPr>
      <w:framePr w:w="8505" w:h="5670" w:hRule="exact" w:hSpace="6804" w:wrap="around" w:vAnchor="page" w:hAnchor="margin" w:y="2836" w:anchorLock="1"/>
      <w:spacing w:before="360" w:after="0" w:line="228" w:lineRule="auto"/>
      <w:contextualSpacing/>
    </w:pPr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61"/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3F51" w:themeColor="text2"/>
        <w:left w:val="single" w:sz="4" w:space="4" w:color="003F51" w:themeColor="text2"/>
        <w:bottom w:val="single" w:sz="4" w:space="4" w:color="003F51" w:themeColor="text2"/>
        <w:right w:val="single" w:sz="4" w:space="4" w:color="003F51" w:themeColor="text2"/>
      </w:pBdr>
      <w:shd w:val="clear" w:color="auto" w:fill="003F51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3F51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3F51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003F51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42797F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F77CC9"/>
    <w:pPr>
      <w:ind w:left="1701"/>
      <w:contextualSpacing/>
    </w:pPr>
  </w:style>
  <w:style w:type="table" w:styleId="TableGrid">
    <w:name w:val="Table Grid"/>
    <w:basedOn w:val="TableNormal"/>
    <w:uiPriority w:val="3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C323B"/>
    <w:pPr>
      <w:spacing w:after="240"/>
    </w:pPr>
    <w:rPr>
      <w:i/>
      <w:iCs/>
      <w:color w:val="000000" w:themeColor="text1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173D61"/>
    <w:pPr>
      <w:numPr>
        <w:ilvl w:val="1"/>
      </w:numPr>
      <w:spacing w:before="200" w:after="160"/>
    </w:pPr>
    <w:rPr>
      <w:rFonts w:eastAsiaTheme="minorEastAsia"/>
      <w:b/>
      <w:color w:val="8B2B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73D61"/>
    <w:rPr>
      <w:rFonts w:eastAsiaTheme="minorEastAsia"/>
      <w:b/>
      <w:color w:val="8B2B15"/>
      <w:sz w:val="4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F51539"/>
  </w:style>
  <w:style w:type="paragraph" w:customStyle="1" w:styleId="FooterLeft">
    <w:name w:val="Footer Left"/>
    <w:basedOn w:val="Footer"/>
    <w:semiHidden/>
    <w:qFormat/>
    <w:rsid w:val="00A33747"/>
    <w:pPr>
      <w:framePr w:w="8505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semiHidden/>
    <w:qFormat/>
    <w:rsid w:val="000D7EE8"/>
    <w:pPr>
      <w:framePr w:wrap="around" w:xAlign="right"/>
      <w:jc w:val="right"/>
    </w:pPr>
  </w:style>
  <w:style w:type="table" w:customStyle="1" w:styleId="DepartmentofPrimaryIndustries-default">
    <w:name w:val="Department of Primary Industries-default"/>
    <w:basedOn w:val="TableNormal"/>
    <w:uiPriority w:val="9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customStyle="1" w:styleId="DisclaimerText">
    <w:name w:val="Disclaimer Text"/>
    <w:basedOn w:val="Normal"/>
    <w:rsid w:val="009C323B"/>
    <w:rPr>
      <w:sz w:val="22"/>
    </w:rPr>
  </w:style>
  <w:style w:type="paragraph" w:customStyle="1" w:styleId="DisclaimerHeading">
    <w:name w:val="Disclaimer Heading"/>
    <w:basedOn w:val="DisclaimerText"/>
    <w:rsid w:val="009C323B"/>
    <w:pPr>
      <w:spacing w:before="480" w:after="4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F51539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173D61"/>
    <w:rPr>
      <w:b/>
      <w:iCs/>
      <w:color w:val="8B2B15"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173D61"/>
    <w:rPr>
      <w:b/>
      <w:iCs/>
      <w:color w:val="8B2B15"/>
      <w:sz w:val="40"/>
    </w:rPr>
  </w:style>
  <w:style w:type="paragraph" w:customStyle="1" w:styleId="Cover-logo">
    <w:name w:val="Cover-logo"/>
    <w:basedOn w:val="Normal"/>
    <w:rsid w:val="00225436"/>
    <w:pPr>
      <w:framePr w:w="4536" w:hSpace="6804" w:wrap="around" w:vAnchor="page" w:hAnchor="margin" w:y="852" w:anchorLock="1"/>
      <w:spacing w:before="360" w:after="240"/>
    </w:pPr>
    <w:rPr>
      <w:noProof/>
    </w:rPr>
  </w:style>
  <w:style w:type="paragraph" w:customStyle="1" w:styleId="Cover-tagline">
    <w:name w:val="Cover-tagline"/>
    <w:basedOn w:val="Cover-logo"/>
    <w:rsid w:val="00225436"/>
    <w:pPr>
      <w:framePr w:wrap="around" w:xAlign="right" w:y="937"/>
      <w:jc w:val="right"/>
    </w:pPr>
  </w:style>
  <w:style w:type="table" w:styleId="TableGridLight">
    <w:name w:val="Grid Table Light"/>
    <w:basedOn w:val="TableNormal"/>
    <w:uiPriority w:val="40"/>
    <w:rsid w:val="00F733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5F69A8"/>
  </w:style>
  <w:style w:type="character" w:styleId="UnresolvedMention">
    <w:name w:val="Unresolved Mention"/>
    <w:basedOn w:val="DefaultParagraphFont"/>
    <w:uiPriority w:val="99"/>
    <w:semiHidden/>
    <w:unhideWhenUsed/>
    <w:rsid w:val="003B23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7E44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285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9B0316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0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rands.bunbury@dpird.wa.gov.au" TargetMode="External"/><Relationship Id="rId18" Type="http://schemas.openxmlformats.org/officeDocument/2006/relationships/hyperlink" Target="https://brandsportal.dpird.wa.gov.au/submissions/new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brandssearch.dpird.wa.gov.au/index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dpird.wa.gov.au/privac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pird.wa.gov.au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Grant\Downloads\Word%20template%20-%20Green%20v2%20(1).dotx" TargetMode="External"/></Relationships>
</file>

<file path=word/theme/theme1.xml><?xml version="1.0" encoding="utf-8"?>
<a:theme xmlns:a="http://schemas.openxmlformats.org/drawingml/2006/main" name="Office Theme">
  <a:themeElements>
    <a:clrScheme name="DOP">
      <a:dk1>
        <a:sysClr val="windowText" lastClr="000000"/>
      </a:dk1>
      <a:lt1>
        <a:sysClr val="window" lastClr="FFFFFF"/>
      </a:lt1>
      <a:dk2>
        <a:srgbClr val="003F51"/>
      </a:dk2>
      <a:lt2>
        <a:srgbClr val="FFFFFF"/>
      </a:lt2>
      <a:accent1>
        <a:srgbClr val="003F51"/>
      </a:accent1>
      <a:accent2>
        <a:srgbClr val="BFD7DF"/>
      </a:accent2>
      <a:accent3>
        <a:srgbClr val="21574C"/>
      </a:accent3>
      <a:accent4>
        <a:srgbClr val="C0CEA2"/>
      </a:accent4>
      <a:accent5>
        <a:srgbClr val="6B211B"/>
      </a:accent5>
      <a:accent6>
        <a:srgbClr val="E3906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0F47AB517254F8A3906BB2D5DD39D" ma:contentTypeVersion="6" ma:contentTypeDescription="Create a new document." ma:contentTypeScope="" ma:versionID="38f8c1d38410d7c767a2e652e02eff70">
  <xsd:schema xmlns:xsd="http://www.w3.org/2001/XMLSchema" xmlns:xs="http://www.w3.org/2001/XMLSchema" xmlns:p="http://schemas.microsoft.com/office/2006/metadata/properties" xmlns:ns2="88f681b1-250c-43c0-9e4f-fd378acee535" xmlns:ns3="b24bd9d2-b4ed-4cf3-8a53-43a57d808485" targetNamespace="http://schemas.microsoft.com/office/2006/metadata/properties" ma:root="true" ma:fieldsID="3e2490e934ad14910055dda3c09ca611" ns2:_="" ns3:_="">
    <xsd:import namespace="88f681b1-250c-43c0-9e4f-fd378acee535"/>
    <xsd:import namespace="b24bd9d2-b4ed-4cf3-8a53-43a57d808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681b1-250c-43c0-9e4f-fd378acee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bd9d2-b4ed-4cf3-8a53-43a57d808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6F122-E8B6-4BB9-ACBE-C551FC330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681b1-250c-43c0-9e4f-fd378acee535"/>
    <ds:schemaRef ds:uri="b24bd9d2-b4ed-4cf3-8a53-43a57d808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9E872-E363-4563-BE16-97B79560E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2A053-0084-4B60-9147-23D61A0FC1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Green v2 (1)</Template>
  <TotalTime>14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DPIRD</Company>
  <LinksUpToDate>false</LinksUpToDate>
  <CharactersWithSpaces>2716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Granter</dc:creator>
  <cp:keywords/>
  <dc:description>B000-22-04-03</dc:description>
  <cp:lastModifiedBy>Kylie Granter</cp:lastModifiedBy>
  <cp:revision>27</cp:revision>
  <cp:lastPrinted>2022-08-11T04:52:00Z</cp:lastPrinted>
  <dcterms:created xsi:type="dcterms:W3CDTF">2024-07-31T09:20:00Z</dcterms:created>
  <dcterms:modified xsi:type="dcterms:W3CDTF">2026-07-06T05:59:00Z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0x0101008F50F47AB517254F8A3906BB2D5DD39D</vt:lpwstr>
  </property>
  <property fmtid="{D5CDD505-2E9C-101B-9397-08002B2CF9AE}" pid="3" name="ClassificationContentMarkingHeaderShapeIds">
    <vt:lpwstr>4cb27fa1,1742ce64,6c0555f5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MSIP_Label_8bcf83ea-a86c-44db-b904-16489f29f74e_Enabled">
    <vt:lpwstr>true</vt:lpwstr>
  </property>
  <property fmtid="{D5CDD505-2E9C-101B-9397-08002B2CF9AE}" pid="7" name="MSIP_Label_8bcf83ea-a86c-44db-b904-16489f29f74e_SetDate">
    <vt:lpwstr>2026-07-03T08:18:25Z</vt:lpwstr>
  </property>
  <property fmtid="{D5CDD505-2E9C-101B-9397-08002B2CF9AE}" pid="8" name="MSIP_Label_8bcf83ea-a86c-44db-b904-16489f29f74e_Method">
    <vt:lpwstr>Standard</vt:lpwstr>
  </property>
  <property fmtid="{D5CDD505-2E9C-101B-9397-08002B2CF9AE}" pid="9" name="MSIP_Label_8bcf83ea-a86c-44db-b904-16489f29f74e_Name">
    <vt:lpwstr>EIM Info Class OFFICIAL</vt:lpwstr>
  </property>
  <property fmtid="{D5CDD505-2E9C-101B-9397-08002B2CF9AE}" pid="10" name="MSIP_Label_8bcf83ea-a86c-44db-b904-16489f29f74e_SiteId">
    <vt:lpwstr>7b5e7ee6-2d23-4b9a-abaa-a0beeed2548e</vt:lpwstr>
  </property>
  <property fmtid="{D5CDD505-2E9C-101B-9397-08002B2CF9AE}" pid="11" name="MSIP_Label_8bcf83ea-a86c-44db-b904-16489f29f74e_ActionId">
    <vt:lpwstr>191156f1-867b-4680-a4a8-16c21db88a79</vt:lpwstr>
  </property>
  <property fmtid="{D5CDD505-2E9C-101B-9397-08002B2CF9AE}" pid="12" name="MSIP_Label_8bcf83ea-a86c-44db-b904-16489f29f74e_ContentBits">
    <vt:lpwstr>1</vt:lpwstr>
  </property>
  <property fmtid="{D5CDD505-2E9C-101B-9397-08002B2CF9AE}" pid="13" name="MSIP_Label_8bcf83ea-a86c-44db-b904-16489f29f74e_Tag">
    <vt:lpwstr>10, 3, 0, 1</vt:lpwstr>
  </property>
</Properties>
</file>