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C4B4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4AA7780F" wp14:editId="15B5C260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DCAC" w14:textId="77777777" w:rsidR="00361777" w:rsidRDefault="00361777" w:rsidP="00395A30">
      <w:pPr>
        <w:rPr>
          <w:noProof/>
        </w:rPr>
      </w:pPr>
    </w:p>
    <w:p w14:paraId="131B7D91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78EE9811" wp14:editId="744CB10B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B065" w14:textId="526E333C" w:rsidR="00FE6F4F" w:rsidRPr="00654455" w:rsidRDefault="00FE6F4F" w:rsidP="00FE6F4F">
      <w:pPr>
        <w:pStyle w:val="Heading1"/>
        <w:rPr>
          <w:rStyle w:val="Emphasis"/>
          <w:b/>
          <w:iCs w:val="0"/>
          <w:color w:val="007D57"/>
          <w:sz w:val="32"/>
        </w:rPr>
      </w:pPr>
      <w:bookmarkStart w:id="0" w:name="_Toc30502210"/>
      <w:bookmarkStart w:id="1" w:name="_Toc87857019"/>
      <w:r>
        <w:t xml:space="preserve">Meeting </w:t>
      </w:r>
      <w:r w:rsidR="0050711B">
        <w:t>D</w:t>
      </w:r>
      <w:r>
        <w:t>ates 2025 (updated)</w:t>
      </w:r>
    </w:p>
    <w:p w14:paraId="06CDE9F6" w14:textId="66982BF8" w:rsidR="00820DE0" w:rsidRDefault="009210CE" w:rsidP="00AD4D22">
      <w:pPr>
        <w:pStyle w:val="Heading2"/>
        <w:spacing w:before="0"/>
      </w:pPr>
      <w:r>
        <w:t>Wildlife Animal Ethics Committee</w:t>
      </w:r>
    </w:p>
    <w:p w14:paraId="3D8FAF04" w14:textId="77777777" w:rsidR="009210CE" w:rsidRDefault="009210CE" w:rsidP="009210CE"/>
    <w:p w14:paraId="49C10959" w14:textId="77777777" w:rsidR="00254CF9" w:rsidRDefault="00254CF9" w:rsidP="009210CE"/>
    <w:tbl>
      <w:tblPr>
        <w:tblStyle w:val="DepartmentofPrimaryIndustries-default"/>
        <w:tblW w:w="0" w:type="auto"/>
        <w:tblLook w:val="04A0" w:firstRow="1" w:lastRow="0" w:firstColumn="1" w:lastColumn="0" w:noHBand="0" w:noVBand="1"/>
        <w:tblCaption w:val="Agenda table"/>
        <w:tblDescription w:val="This table outlines what will be convered in the meeting."/>
      </w:tblPr>
      <w:tblGrid>
        <w:gridCol w:w="4531"/>
        <w:gridCol w:w="4683"/>
      </w:tblGrid>
      <w:tr w:rsidR="00252A7B" w14:paraId="0C05F117" w14:textId="77777777" w:rsidTr="0059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531" w:type="dxa"/>
          </w:tcPr>
          <w:p w14:paraId="0B992A1F" w14:textId="419FA31E" w:rsidR="00252A7B" w:rsidRPr="00654455" w:rsidRDefault="00252A7B" w:rsidP="008229D7">
            <w:pPr>
              <w:pStyle w:val="Tableheading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496DCA">
              <w:rPr>
                <w:b/>
              </w:rPr>
              <w:t>M</w:t>
            </w:r>
            <w:r>
              <w:rPr>
                <w:b/>
              </w:rPr>
              <w:t>eetings</w:t>
            </w:r>
          </w:p>
        </w:tc>
        <w:tc>
          <w:tcPr>
            <w:tcW w:w="4683" w:type="dxa"/>
            <w:vAlign w:val="center"/>
          </w:tcPr>
          <w:p w14:paraId="0DF1B052" w14:textId="40508406" w:rsidR="00252A7B" w:rsidRPr="00654455" w:rsidRDefault="00252A7B" w:rsidP="00594417">
            <w:pPr>
              <w:pStyle w:val="Tableheading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Project Applications </w:t>
            </w:r>
            <w:r w:rsidR="006D7FB9">
              <w:rPr>
                <w:b/>
              </w:rPr>
              <w:t xml:space="preserve">are </w:t>
            </w:r>
            <w:r>
              <w:rPr>
                <w:b/>
              </w:rPr>
              <w:t>due</w:t>
            </w:r>
            <w:r w:rsidR="00226D07">
              <w:rPr>
                <w:b/>
              </w:rPr>
              <w:br/>
            </w:r>
            <w:r w:rsidR="007A602D" w:rsidRPr="000375B6">
              <w:rPr>
                <w:b/>
                <w:sz w:val="22"/>
                <w:szCs w:val="20"/>
              </w:rPr>
              <w:t>(allow</w:t>
            </w:r>
            <w:r w:rsidR="000375B6" w:rsidRPr="000375B6">
              <w:rPr>
                <w:b/>
                <w:sz w:val="22"/>
                <w:szCs w:val="20"/>
              </w:rPr>
              <w:t>s time to process documents &amp; confirm the agenda)</w:t>
            </w:r>
            <w:r w:rsidR="001F1A6C" w:rsidRPr="000375B6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252A7B" w:rsidRPr="009E6BC6" w14:paraId="1AE7F846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5AFEB4C7" w14:textId="59342B1A" w:rsidR="00252A7B" w:rsidRPr="009E6BC6" w:rsidRDefault="009E6BC6" w:rsidP="00594417">
            <w:pPr>
              <w:spacing w:after="0"/>
            </w:pPr>
            <w:r>
              <w:t>14 January</w:t>
            </w:r>
            <w:r w:rsidR="00252A7B" w:rsidRPr="009E6BC6">
              <w:t xml:space="preserve"> 2025</w:t>
            </w:r>
          </w:p>
        </w:tc>
        <w:tc>
          <w:tcPr>
            <w:tcW w:w="4683" w:type="dxa"/>
            <w:vAlign w:val="center"/>
          </w:tcPr>
          <w:p w14:paraId="786A23AF" w14:textId="354C999C" w:rsidR="00252A7B" w:rsidRPr="009E6BC6" w:rsidRDefault="00CC2F76" w:rsidP="00594417">
            <w:pPr>
              <w:spacing w:after="0"/>
            </w:pPr>
            <w:r>
              <w:t>6</w:t>
            </w:r>
            <w:r w:rsidR="00B146F2">
              <w:t xml:space="preserve"> January</w:t>
            </w:r>
            <w:r w:rsidR="00314113" w:rsidRPr="009E6BC6">
              <w:t xml:space="preserve"> 2025</w:t>
            </w:r>
          </w:p>
        </w:tc>
      </w:tr>
      <w:tr w:rsidR="00252A7B" w14:paraId="10EB25A8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502C471B" w14:textId="4BBBD20A" w:rsidR="00252A7B" w:rsidRDefault="006659FC" w:rsidP="00594417">
            <w:pPr>
              <w:spacing w:after="0"/>
            </w:pPr>
            <w:r>
              <w:t>18</w:t>
            </w:r>
            <w:r w:rsidR="00252A7B" w:rsidRPr="00DC097A">
              <w:t xml:space="preserve"> Feb</w:t>
            </w:r>
            <w:r w:rsidR="00252A7B">
              <w:t>ruary 2025</w:t>
            </w:r>
          </w:p>
        </w:tc>
        <w:tc>
          <w:tcPr>
            <w:tcW w:w="4683" w:type="dxa"/>
            <w:vAlign w:val="center"/>
          </w:tcPr>
          <w:p w14:paraId="4DB0C10E" w14:textId="4F49517F" w:rsidR="00252A7B" w:rsidRDefault="00252A7B" w:rsidP="00594417">
            <w:pPr>
              <w:spacing w:after="0"/>
            </w:pPr>
            <w:r>
              <w:t>1</w:t>
            </w:r>
            <w:r w:rsidR="00D41FC3">
              <w:t>0</w:t>
            </w:r>
            <w:r>
              <w:t xml:space="preserve"> February 2025</w:t>
            </w:r>
          </w:p>
        </w:tc>
      </w:tr>
      <w:tr w:rsidR="00252A7B" w14:paraId="47FF8E08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28106344" w14:textId="68CDA109" w:rsidR="00252A7B" w:rsidRDefault="00BD52F9" w:rsidP="00594417">
            <w:pPr>
              <w:spacing w:after="0"/>
            </w:pPr>
            <w:r>
              <w:t>18</w:t>
            </w:r>
            <w:r w:rsidR="00252A7B" w:rsidRPr="00DC097A">
              <w:t xml:space="preserve"> March</w:t>
            </w:r>
            <w:r w:rsidR="00252A7B">
              <w:t xml:space="preserve"> 2025</w:t>
            </w:r>
          </w:p>
        </w:tc>
        <w:tc>
          <w:tcPr>
            <w:tcW w:w="4683" w:type="dxa"/>
            <w:vAlign w:val="center"/>
          </w:tcPr>
          <w:p w14:paraId="17BCFB40" w14:textId="041DC105" w:rsidR="00252A7B" w:rsidRDefault="00252A7B" w:rsidP="00594417">
            <w:pPr>
              <w:spacing w:after="0"/>
            </w:pPr>
            <w:r>
              <w:t>1</w:t>
            </w:r>
            <w:r w:rsidR="00B52A60">
              <w:t>0</w:t>
            </w:r>
            <w:r>
              <w:t xml:space="preserve"> March 2025</w:t>
            </w:r>
          </w:p>
        </w:tc>
      </w:tr>
      <w:tr w:rsidR="00252A7B" w14:paraId="5F5AD32E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31F8A332" w14:textId="0E309EDC" w:rsidR="00252A7B" w:rsidRPr="00DC097A" w:rsidRDefault="00BD52F9" w:rsidP="00594417">
            <w:pPr>
              <w:spacing w:after="0"/>
            </w:pPr>
            <w:r>
              <w:t>15</w:t>
            </w:r>
            <w:r w:rsidR="00252A7B" w:rsidRPr="00DC097A">
              <w:t xml:space="preserve"> April</w:t>
            </w:r>
            <w:r w:rsidR="00252A7B">
              <w:t xml:space="preserve"> 2025</w:t>
            </w:r>
          </w:p>
        </w:tc>
        <w:tc>
          <w:tcPr>
            <w:tcW w:w="4683" w:type="dxa"/>
            <w:vAlign w:val="center"/>
          </w:tcPr>
          <w:p w14:paraId="2A998A49" w14:textId="32C7DBCB" w:rsidR="00252A7B" w:rsidRDefault="00496CDA" w:rsidP="00594417">
            <w:pPr>
              <w:spacing w:after="0"/>
            </w:pPr>
            <w:r>
              <w:t>7</w:t>
            </w:r>
            <w:r w:rsidR="00252A7B">
              <w:t xml:space="preserve"> April 2025</w:t>
            </w:r>
          </w:p>
        </w:tc>
      </w:tr>
      <w:tr w:rsidR="00252A7B" w14:paraId="07467545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3A64828C" w14:textId="4F33E67C" w:rsidR="00252A7B" w:rsidRPr="00DC097A" w:rsidRDefault="00252A7B" w:rsidP="00594417">
            <w:pPr>
              <w:spacing w:after="0"/>
            </w:pPr>
            <w:r w:rsidRPr="00D5591F">
              <w:t>1</w:t>
            </w:r>
            <w:r w:rsidR="00600612">
              <w:t>3</w:t>
            </w:r>
            <w:r w:rsidRPr="00D5591F">
              <w:t xml:space="preserve"> </w:t>
            </w:r>
            <w:r w:rsidRPr="00DC097A">
              <w:t xml:space="preserve">May </w:t>
            </w:r>
            <w:r>
              <w:t>2025</w:t>
            </w:r>
          </w:p>
        </w:tc>
        <w:tc>
          <w:tcPr>
            <w:tcW w:w="4683" w:type="dxa"/>
            <w:vAlign w:val="center"/>
          </w:tcPr>
          <w:p w14:paraId="3CF111D9" w14:textId="77777777" w:rsidR="00252A7B" w:rsidRDefault="00252A7B" w:rsidP="00594417">
            <w:pPr>
              <w:spacing w:after="0"/>
            </w:pPr>
            <w:r>
              <w:t>5 May 2025</w:t>
            </w:r>
          </w:p>
        </w:tc>
      </w:tr>
      <w:tr w:rsidR="00252A7B" w14:paraId="1251FDDD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20C2FECB" w14:textId="77777777" w:rsidR="00252A7B" w:rsidRPr="00DC097A" w:rsidRDefault="00252A7B" w:rsidP="00594417">
            <w:pPr>
              <w:spacing w:after="0"/>
            </w:pPr>
            <w:r w:rsidRPr="00DC097A">
              <w:t>17 June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3B56E36" w14:textId="77777777" w:rsidR="00252A7B" w:rsidRDefault="00252A7B" w:rsidP="00594417">
            <w:pPr>
              <w:spacing w:after="0"/>
            </w:pPr>
            <w:r>
              <w:t>9 June 2025</w:t>
            </w:r>
          </w:p>
        </w:tc>
      </w:tr>
      <w:tr w:rsidR="00252A7B" w14:paraId="26B7A972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6E84BEA8" w14:textId="77777777" w:rsidR="00252A7B" w:rsidRPr="00DC097A" w:rsidRDefault="00252A7B" w:rsidP="00594417">
            <w:pPr>
              <w:spacing w:after="0"/>
            </w:pPr>
            <w:r w:rsidRPr="00DC097A">
              <w:t>8 July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59315C9" w14:textId="77777777" w:rsidR="00252A7B" w:rsidRDefault="00252A7B" w:rsidP="00594417">
            <w:pPr>
              <w:spacing w:after="0"/>
            </w:pPr>
            <w:r>
              <w:t>30 June 2025</w:t>
            </w:r>
          </w:p>
        </w:tc>
      </w:tr>
      <w:tr w:rsidR="00252A7B" w14:paraId="4492B11D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6EEC43C4" w14:textId="77777777" w:rsidR="00252A7B" w:rsidRPr="00DC097A" w:rsidRDefault="00252A7B" w:rsidP="00594417">
            <w:pPr>
              <w:spacing w:after="0"/>
            </w:pPr>
            <w:r w:rsidRPr="00DC097A">
              <w:t>19 August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8F0AFBC" w14:textId="77777777" w:rsidR="00252A7B" w:rsidRDefault="00252A7B" w:rsidP="00594417">
            <w:pPr>
              <w:spacing w:after="0"/>
            </w:pPr>
            <w:r>
              <w:t>11 August 2025</w:t>
            </w:r>
          </w:p>
        </w:tc>
      </w:tr>
      <w:tr w:rsidR="00252A7B" w14:paraId="1E313C10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4AA17C14" w14:textId="77777777" w:rsidR="00252A7B" w:rsidRPr="00DC097A" w:rsidRDefault="00252A7B" w:rsidP="00594417">
            <w:pPr>
              <w:spacing w:after="0"/>
            </w:pPr>
            <w:r w:rsidRPr="00DC097A">
              <w:t>9 September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3021DD3D" w14:textId="77777777" w:rsidR="00252A7B" w:rsidRDefault="00252A7B" w:rsidP="00594417">
            <w:pPr>
              <w:spacing w:after="0"/>
            </w:pPr>
            <w:r>
              <w:t>1 September 2025</w:t>
            </w:r>
          </w:p>
        </w:tc>
      </w:tr>
      <w:tr w:rsidR="00252A7B" w14:paraId="1015E100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61D9EF8D" w14:textId="77777777" w:rsidR="00252A7B" w:rsidRPr="00DC097A" w:rsidRDefault="00252A7B" w:rsidP="00594417">
            <w:pPr>
              <w:spacing w:after="0"/>
            </w:pPr>
            <w:r w:rsidRPr="00DC097A">
              <w:t>21 October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00C7E7D7" w14:textId="77777777" w:rsidR="00252A7B" w:rsidRDefault="00252A7B" w:rsidP="00594417">
            <w:pPr>
              <w:spacing w:after="0"/>
            </w:pPr>
            <w:r>
              <w:t>13 October 2025</w:t>
            </w:r>
          </w:p>
        </w:tc>
      </w:tr>
      <w:tr w:rsidR="00252A7B" w14:paraId="5B369CD8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326571D4" w14:textId="77777777" w:rsidR="00252A7B" w:rsidRPr="00DC097A" w:rsidRDefault="00252A7B" w:rsidP="00594417">
            <w:pPr>
              <w:spacing w:after="0"/>
            </w:pPr>
            <w:r w:rsidRPr="00DC097A">
              <w:t>18 November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8CC932A" w14:textId="77777777" w:rsidR="00252A7B" w:rsidRDefault="00252A7B" w:rsidP="00594417">
            <w:pPr>
              <w:spacing w:after="0"/>
            </w:pPr>
            <w:r>
              <w:t>10 November 2025</w:t>
            </w:r>
          </w:p>
        </w:tc>
      </w:tr>
      <w:tr w:rsidR="00252A7B" w14:paraId="26D6243F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592BDFF6" w14:textId="77777777" w:rsidR="00252A7B" w:rsidRPr="00DC097A" w:rsidRDefault="00252A7B" w:rsidP="00594417">
            <w:pPr>
              <w:spacing w:after="0"/>
            </w:pPr>
            <w:r w:rsidRPr="00DC097A">
              <w:t>2 December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033BC3E0" w14:textId="08E17433" w:rsidR="00252A7B" w:rsidRDefault="00851A91" w:rsidP="00594417">
            <w:pPr>
              <w:spacing w:after="0"/>
            </w:pPr>
            <w:r>
              <w:t>24</w:t>
            </w:r>
            <w:r w:rsidR="00252A7B">
              <w:t xml:space="preserve"> November 2025</w:t>
            </w:r>
          </w:p>
        </w:tc>
      </w:tr>
      <w:bookmarkEnd w:id="0"/>
      <w:bookmarkEnd w:id="1"/>
    </w:tbl>
    <w:p w14:paraId="67A60D36" w14:textId="77777777" w:rsidR="009210CE" w:rsidRDefault="009210CE" w:rsidP="009210CE"/>
    <w:p w14:paraId="63A45A55" w14:textId="77777777" w:rsidR="00C113FD" w:rsidRDefault="00C113FD" w:rsidP="009210CE"/>
    <w:p w14:paraId="4C6416B7" w14:textId="77777777" w:rsidR="00C113FD" w:rsidRDefault="00C113FD" w:rsidP="00C113FD">
      <w:pPr>
        <w:pStyle w:val="Heading2"/>
      </w:pPr>
      <w:r>
        <w:t>Additional instructions</w:t>
      </w:r>
    </w:p>
    <w:p w14:paraId="36C83F9A" w14:textId="498AA62B" w:rsidR="00C113FD" w:rsidRPr="00134036" w:rsidRDefault="00C113FD" w:rsidP="00C113FD">
      <w:r w:rsidRPr="00134036">
        <w:t xml:space="preserve">The WAEC will prioritise reviewing the first 8 project applications </w:t>
      </w:r>
      <w:r w:rsidR="00A44E71">
        <w:t xml:space="preserve">received for the </w:t>
      </w:r>
      <w:r w:rsidR="006F31DF">
        <w:t>forthcoming meeting</w:t>
      </w:r>
      <w:r w:rsidRPr="00134036">
        <w:t xml:space="preserve">. If your project is submitted on time but isn't reviewed due to a high number of submissions, it will be </w:t>
      </w:r>
      <w:r w:rsidR="006F31DF">
        <w:t xml:space="preserve">prioritised for the </w:t>
      </w:r>
      <w:r w:rsidRPr="00134036">
        <w:t>next meeting.</w:t>
      </w:r>
    </w:p>
    <w:p w14:paraId="7D72F01E" w14:textId="77777777" w:rsidR="00C113FD" w:rsidRDefault="00C113FD" w:rsidP="009210CE"/>
    <w:sectPr w:rsidR="00C113FD" w:rsidSect="00EF4CA9">
      <w:headerReference w:type="even" r:id="rId15"/>
      <w:footerReference w:type="default" r:id="rId16"/>
      <w:headerReference w:type="first" r:id="rId17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A398" w14:textId="77777777" w:rsidR="00027CA8" w:rsidRDefault="00027CA8" w:rsidP="00E34FDB">
      <w:r>
        <w:separator/>
      </w:r>
    </w:p>
  </w:endnote>
  <w:endnote w:type="continuationSeparator" w:id="0">
    <w:p w14:paraId="0A839CC8" w14:textId="77777777" w:rsidR="00027CA8" w:rsidRDefault="00027CA8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2954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3ADDCA" w14:textId="61DD5B03" w:rsidR="00D74AE0" w:rsidRDefault="008A0356" w:rsidP="00AF133B">
            <w:pPr>
              <w:pStyle w:val="Footer"/>
            </w:pPr>
            <w:r>
              <w:rPr>
                <w:b w:val="0"/>
                <w:bCs/>
              </w:rPr>
              <w:t>5</w:t>
            </w:r>
            <w:r w:rsidR="00EF6B4C">
              <w:rPr>
                <w:b w:val="0"/>
                <w:bCs/>
              </w:rPr>
              <w:t xml:space="preserve"> February</w:t>
            </w:r>
            <w:r w:rsidR="00D74AE0" w:rsidRPr="001F04C0">
              <w:rPr>
                <w:b w:val="0"/>
                <w:bCs/>
              </w:rPr>
              <w:t xml:space="preserve"> 2025</w:t>
            </w:r>
          </w:p>
          <w:p w14:paraId="555B2872" w14:textId="51337368" w:rsidR="000D7EE8" w:rsidRPr="001F04C0" w:rsidRDefault="00000000" w:rsidP="00AF133B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6B91" w14:textId="77777777" w:rsidR="00027CA8" w:rsidRDefault="00027CA8" w:rsidP="00E34FDB">
      <w:r>
        <w:separator/>
      </w:r>
    </w:p>
  </w:footnote>
  <w:footnote w:type="continuationSeparator" w:id="0">
    <w:p w14:paraId="5B2E055A" w14:textId="77777777" w:rsidR="00027CA8" w:rsidRDefault="00027CA8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FFCD" w14:textId="4473791A" w:rsidR="0052295D" w:rsidRDefault="005229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F9C5AC" wp14:editId="4E7674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05439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A7810" w14:textId="471D0AE7" w:rsidR="0052295D" w:rsidRPr="0052295D" w:rsidRDefault="0052295D" w:rsidP="005229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229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9C5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D3A7810" w14:textId="471D0AE7" w:rsidR="0052295D" w:rsidRPr="0052295D" w:rsidRDefault="0052295D" w:rsidP="005229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52295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2D60" w14:textId="36829658" w:rsidR="0052295D" w:rsidRDefault="005229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E8DCD" wp14:editId="3D45F9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36615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5AAF0" w14:textId="273BA516" w:rsidR="0052295D" w:rsidRPr="0052295D" w:rsidRDefault="0052295D" w:rsidP="005229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229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E8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1C5AAF0" w14:textId="273BA516" w:rsidR="0052295D" w:rsidRPr="0052295D" w:rsidRDefault="0052295D" w:rsidP="005229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52295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3083648"/>
    <w:numStyleLink w:val="Numbering"/>
  </w:abstractNum>
  <w:abstractNum w:abstractNumId="11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3083648"/>
    <w:numStyleLink w:val="Numbering"/>
  </w:abstractNum>
  <w:abstractNum w:abstractNumId="14" w15:restartNumberingAfterBreak="0">
    <w:nsid w:val="0C816718"/>
    <w:multiLevelType w:val="multilevel"/>
    <w:tmpl w:val="93083648"/>
    <w:numStyleLink w:val="Numbering"/>
  </w:abstractNum>
  <w:abstractNum w:abstractNumId="15" w15:restartNumberingAfterBreak="0">
    <w:nsid w:val="0D5A5E93"/>
    <w:multiLevelType w:val="multilevel"/>
    <w:tmpl w:val="E500EDE0"/>
    <w:numStyleLink w:val="Bullets"/>
  </w:abstractNum>
  <w:abstractNum w:abstractNumId="16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3083648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3083648"/>
    <w:numStyleLink w:val="Numbering"/>
  </w:abstractNum>
  <w:abstractNum w:abstractNumId="20" w15:restartNumberingAfterBreak="0">
    <w:nsid w:val="321F1D0F"/>
    <w:multiLevelType w:val="multilevel"/>
    <w:tmpl w:val="E500EDE0"/>
    <w:numStyleLink w:val="Bullets"/>
  </w:abstractNum>
  <w:abstractNum w:abstractNumId="21" w15:restartNumberingAfterBreak="0">
    <w:nsid w:val="41397427"/>
    <w:multiLevelType w:val="multilevel"/>
    <w:tmpl w:val="93083648"/>
    <w:numStyleLink w:val="Numbering"/>
  </w:abstractNum>
  <w:abstractNum w:abstractNumId="2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4E7F1CD0"/>
    <w:multiLevelType w:val="multilevel"/>
    <w:tmpl w:val="93083648"/>
    <w:numStyleLink w:val="Numbering"/>
  </w:abstractNum>
  <w:abstractNum w:abstractNumId="24" w15:restartNumberingAfterBreak="0">
    <w:nsid w:val="525E1815"/>
    <w:multiLevelType w:val="multilevel"/>
    <w:tmpl w:val="E500EDE0"/>
    <w:numStyleLink w:val="Bullets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3083648"/>
    <w:numStyleLink w:val="Numbering"/>
  </w:abstractNum>
  <w:abstractNum w:abstractNumId="27" w15:restartNumberingAfterBreak="0">
    <w:nsid w:val="605E3CBC"/>
    <w:multiLevelType w:val="multilevel"/>
    <w:tmpl w:val="E500EDE0"/>
    <w:numStyleLink w:val="Bullets"/>
  </w:abstractNum>
  <w:abstractNum w:abstractNumId="28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E500EDE0"/>
    <w:numStyleLink w:val="Bullets"/>
  </w:abstractNum>
  <w:abstractNum w:abstractNumId="30" w15:restartNumberingAfterBreak="0">
    <w:nsid w:val="660D51AD"/>
    <w:multiLevelType w:val="multilevel"/>
    <w:tmpl w:val="93083648"/>
    <w:numStyleLink w:val="Numbering"/>
  </w:abstractNum>
  <w:abstractNum w:abstractNumId="31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0"/>
  </w:num>
  <w:num w:numId="14" w16cid:durableId="846598071">
    <w:abstractNumId w:val="16"/>
  </w:num>
  <w:num w:numId="15" w16cid:durableId="1311640227">
    <w:abstractNumId w:val="31"/>
  </w:num>
  <w:num w:numId="16" w16cid:durableId="881941196">
    <w:abstractNumId w:val="23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1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5"/>
  </w:num>
  <w:num w:numId="24" w16cid:durableId="1303265532">
    <w:abstractNumId w:val="19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8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2"/>
  </w:num>
  <w:num w:numId="30" w16cid:durableId="2126147790">
    <w:abstractNumId w:val="27"/>
  </w:num>
  <w:num w:numId="31" w16cid:durableId="616912923">
    <w:abstractNumId w:val="24"/>
  </w:num>
  <w:num w:numId="32" w16cid:durableId="1744983779">
    <w:abstractNumId w:val="14"/>
  </w:num>
  <w:num w:numId="33" w16cid:durableId="110631617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5D"/>
    <w:rsid w:val="000121F6"/>
    <w:rsid w:val="0001308E"/>
    <w:rsid w:val="000250EF"/>
    <w:rsid w:val="00027CA8"/>
    <w:rsid w:val="000300AF"/>
    <w:rsid w:val="000375B6"/>
    <w:rsid w:val="000523E6"/>
    <w:rsid w:val="00060D68"/>
    <w:rsid w:val="000724AE"/>
    <w:rsid w:val="00074921"/>
    <w:rsid w:val="00077371"/>
    <w:rsid w:val="0008037D"/>
    <w:rsid w:val="00085CD6"/>
    <w:rsid w:val="000B497F"/>
    <w:rsid w:val="000B515F"/>
    <w:rsid w:val="000C6158"/>
    <w:rsid w:val="000C704B"/>
    <w:rsid w:val="000D7EE8"/>
    <w:rsid w:val="000E7454"/>
    <w:rsid w:val="000F6C72"/>
    <w:rsid w:val="001069EE"/>
    <w:rsid w:val="0011017B"/>
    <w:rsid w:val="00112E8F"/>
    <w:rsid w:val="00113514"/>
    <w:rsid w:val="001148A7"/>
    <w:rsid w:val="001268BC"/>
    <w:rsid w:val="00131E90"/>
    <w:rsid w:val="00134036"/>
    <w:rsid w:val="0015387E"/>
    <w:rsid w:val="0015651C"/>
    <w:rsid w:val="0015679A"/>
    <w:rsid w:val="001576B0"/>
    <w:rsid w:val="0016285E"/>
    <w:rsid w:val="00163014"/>
    <w:rsid w:val="00173D61"/>
    <w:rsid w:val="00175E3A"/>
    <w:rsid w:val="00176A3C"/>
    <w:rsid w:val="001A02BC"/>
    <w:rsid w:val="001A0D77"/>
    <w:rsid w:val="001B6C88"/>
    <w:rsid w:val="001C7835"/>
    <w:rsid w:val="001E18A3"/>
    <w:rsid w:val="001E352F"/>
    <w:rsid w:val="001E4C19"/>
    <w:rsid w:val="001F04C0"/>
    <w:rsid w:val="001F13C1"/>
    <w:rsid w:val="001F1A6C"/>
    <w:rsid w:val="001F23A2"/>
    <w:rsid w:val="001F446D"/>
    <w:rsid w:val="001F6314"/>
    <w:rsid w:val="00202ABD"/>
    <w:rsid w:val="002068CA"/>
    <w:rsid w:val="00221AB7"/>
    <w:rsid w:val="00225436"/>
    <w:rsid w:val="00226D07"/>
    <w:rsid w:val="002419DD"/>
    <w:rsid w:val="002458A9"/>
    <w:rsid w:val="00246435"/>
    <w:rsid w:val="00246BCF"/>
    <w:rsid w:val="00252A7B"/>
    <w:rsid w:val="00254CF9"/>
    <w:rsid w:val="0026315D"/>
    <w:rsid w:val="0026583A"/>
    <w:rsid w:val="0027071E"/>
    <w:rsid w:val="00270834"/>
    <w:rsid w:val="00272F7F"/>
    <w:rsid w:val="002814E6"/>
    <w:rsid w:val="00286A3A"/>
    <w:rsid w:val="00297586"/>
    <w:rsid w:val="002A2620"/>
    <w:rsid w:val="002A3AF3"/>
    <w:rsid w:val="002A6A4F"/>
    <w:rsid w:val="002C77E9"/>
    <w:rsid w:val="002E0EDA"/>
    <w:rsid w:val="00305171"/>
    <w:rsid w:val="003066BE"/>
    <w:rsid w:val="00307075"/>
    <w:rsid w:val="00313E85"/>
    <w:rsid w:val="00314113"/>
    <w:rsid w:val="003211B2"/>
    <w:rsid w:val="0032481F"/>
    <w:rsid w:val="003307B2"/>
    <w:rsid w:val="0034680A"/>
    <w:rsid w:val="00360180"/>
    <w:rsid w:val="00360B23"/>
    <w:rsid w:val="00361777"/>
    <w:rsid w:val="00363FF8"/>
    <w:rsid w:val="003728AC"/>
    <w:rsid w:val="00376E9E"/>
    <w:rsid w:val="0037721D"/>
    <w:rsid w:val="00380A64"/>
    <w:rsid w:val="0038102A"/>
    <w:rsid w:val="00395A30"/>
    <w:rsid w:val="003977B2"/>
    <w:rsid w:val="00397DE7"/>
    <w:rsid w:val="003A2FE5"/>
    <w:rsid w:val="003B23CD"/>
    <w:rsid w:val="003C47CA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508F"/>
    <w:rsid w:val="00430795"/>
    <w:rsid w:val="0043380E"/>
    <w:rsid w:val="00455177"/>
    <w:rsid w:val="004619E0"/>
    <w:rsid w:val="004635FD"/>
    <w:rsid w:val="00465430"/>
    <w:rsid w:val="00473C8F"/>
    <w:rsid w:val="00480C6F"/>
    <w:rsid w:val="00485BF1"/>
    <w:rsid w:val="00496CDA"/>
    <w:rsid w:val="00496DCA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0711B"/>
    <w:rsid w:val="005122D4"/>
    <w:rsid w:val="005141E8"/>
    <w:rsid w:val="005156B1"/>
    <w:rsid w:val="005216CF"/>
    <w:rsid w:val="00521C49"/>
    <w:rsid w:val="0052295D"/>
    <w:rsid w:val="00531503"/>
    <w:rsid w:val="00534640"/>
    <w:rsid w:val="00537D3D"/>
    <w:rsid w:val="00550C99"/>
    <w:rsid w:val="005519E1"/>
    <w:rsid w:val="00553413"/>
    <w:rsid w:val="00577104"/>
    <w:rsid w:val="00577E2E"/>
    <w:rsid w:val="0058369E"/>
    <w:rsid w:val="00592D85"/>
    <w:rsid w:val="00593314"/>
    <w:rsid w:val="00594417"/>
    <w:rsid w:val="00594496"/>
    <w:rsid w:val="005B2A8B"/>
    <w:rsid w:val="005B53E8"/>
    <w:rsid w:val="005C6618"/>
    <w:rsid w:val="005D3DD7"/>
    <w:rsid w:val="005E602D"/>
    <w:rsid w:val="005F23DB"/>
    <w:rsid w:val="005F69A8"/>
    <w:rsid w:val="00600612"/>
    <w:rsid w:val="00602C13"/>
    <w:rsid w:val="00603FD5"/>
    <w:rsid w:val="0061289E"/>
    <w:rsid w:val="00616DC8"/>
    <w:rsid w:val="00630481"/>
    <w:rsid w:val="00654349"/>
    <w:rsid w:val="006626AC"/>
    <w:rsid w:val="006659FC"/>
    <w:rsid w:val="0067014A"/>
    <w:rsid w:val="00677D1A"/>
    <w:rsid w:val="0068724F"/>
    <w:rsid w:val="00690637"/>
    <w:rsid w:val="00693358"/>
    <w:rsid w:val="00693C52"/>
    <w:rsid w:val="006A1DEF"/>
    <w:rsid w:val="006A681E"/>
    <w:rsid w:val="006B0569"/>
    <w:rsid w:val="006C4AF4"/>
    <w:rsid w:val="006C55C8"/>
    <w:rsid w:val="006D371F"/>
    <w:rsid w:val="006D3F2F"/>
    <w:rsid w:val="006D7FB9"/>
    <w:rsid w:val="006E3536"/>
    <w:rsid w:val="006F10F9"/>
    <w:rsid w:val="006F31DF"/>
    <w:rsid w:val="0070342B"/>
    <w:rsid w:val="0070428E"/>
    <w:rsid w:val="00705BF8"/>
    <w:rsid w:val="0071417B"/>
    <w:rsid w:val="00714488"/>
    <w:rsid w:val="007147BF"/>
    <w:rsid w:val="00715BCB"/>
    <w:rsid w:val="007254A7"/>
    <w:rsid w:val="00744174"/>
    <w:rsid w:val="00763D8C"/>
    <w:rsid w:val="007640FC"/>
    <w:rsid w:val="00770675"/>
    <w:rsid w:val="00780B2D"/>
    <w:rsid w:val="007850C3"/>
    <w:rsid w:val="0079016C"/>
    <w:rsid w:val="007945CE"/>
    <w:rsid w:val="00797EE2"/>
    <w:rsid w:val="007A0363"/>
    <w:rsid w:val="007A602D"/>
    <w:rsid w:val="007C090F"/>
    <w:rsid w:val="007C4117"/>
    <w:rsid w:val="007D0BF7"/>
    <w:rsid w:val="00801808"/>
    <w:rsid w:val="00802381"/>
    <w:rsid w:val="008037B6"/>
    <w:rsid w:val="008038B4"/>
    <w:rsid w:val="00811B75"/>
    <w:rsid w:val="0081533C"/>
    <w:rsid w:val="00820DE0"/>
    <w:rsid w:val="008229BD"/>
    <w:rsid w:val="008252E9"/>
    <w:rsid w:val="00826750"/>
    <w:rsid w:val="00842ADC"/>
    <w:rsid w:val="00851A91"/>
    <w:rsid w:val="0085439B"/>
    <w:rsid w:val="008728BF"/>
    <w:rsid w:val="00874035"/>
    <w:rsid w:val="00882CE3"/>
    <w:rsid w:val="00884099"/>
    <w:rsid w:val="00884E9F"/>
    <w:rsid w:val="0089026B"/>
    <w:rsid w:val="00890C13"/>
    <w:rsid w:val="008A0356"/>
    <w:rsid w:val="008A6136"/>
    <w:rsid w:val="008A6FC9"/>
    <w:rsid w:val="008B05C3"/>
    <w:rsid w:val="008B2178"/>
    <w:rsid w:val="008B37F1"/>
    <w:rsid w:val="008B4965"/>
    <w:rsid w:val="008D1ABD"/>
    <w:rsid w:val="008E60D7"/>
    <w:rsid w:val="008F6C20"/>
    <w:rsid w:val="008F70D1"/>
    <w:rsid w:val="0090137A"/>
    <w:rsid w:val="009039AB"/>
    <w:rsid w:val="00914EEE"/>
    <w:rsid w:val="00915257"/>
    <w:rsid w:val="00916193"/>
    <w:rsid w:val="00916CE5"/>
    <w:rsid w:val="00917EE5"/>
    <w:rsid w:val="009210CE"/>
    <w:rsid w:val="009330B5"/>
    <w:rsid w:val="00936068"/>
    <w:rsid w:val="00946564"/>
    <w:rsid w:val="00947D94"/>
    <w:rsid w:val="009517CC"/>
    <w:rsid w:val="009615D4"/>
    <w:rsid w:val="009626EC"/>
    <w:rsid w:val="009723BF"/>
    <w:rsid w:val="00974677"/>
    <w:rsid w:val="009838D2"/>
    <w:rsid w:val="0098648D"/>
    <w:rsid w:val="00992449"/>
    <w:rsid w:val="00994BA5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6BC6"/>
    <w:rsid w:val="009E7BA2"/>
    <w:rsid w:val="00A01BB5"/>
    <w:rsid w:val="00A02E3D"/>
    <w:rsid w:val="00A06319"/>
    <w:rsid w:val="00A13664"/>
    <w:rsid w:val="00A23815"/>
    <w:rsid w:val="00A24932"/>
    <w:rsid w:val="00A24EF4"/>
    <w:rsid w:val="00A27E44"/>
    <w:rsid w:val="00A33747"/>
    <w:rsid w:val="00A44E71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7A9B"/>
    <w:rsid w:val="00AC0558"/>
    <w:rsid w:val="00AD0A1C"/>
    <w:rsid w:val="00AD4D22"/>
    <w:rsid w:val="00AD5ED9"/>
    <w:rsid w:val="00AF133B"/>
    <w:rsid w:val="00AF4C2E"/>
    <w:rsid w:val="00B146F2"/>
    <w:rsid w:val="00B153EB"/>
    <w:rsid w:val="00B20244"/>
    <w:rsid w:val="00B23603"/>
    <w:rsid w:val="00B255CB"/>
    <w:rsid w:val="00B32D6C"/>
    <w:rsid w:val="00B3749D"/>
    <w:rsid w:val="00B52A60"/>
    <w:rsid w:val="00B540E7"/>
    <w:rsid w:val="00B567DC"/>
    <w:rsid w:val="00B63120"/>
    <w:rsid w:val="00B65DAA"/>
    <w:rsid w:val="00B66B2F"/>
    <w:rsid w:val="00B7268F"/>
    <w:rsid w:val="00B730C1"/>
    <w:rsid w:val="00B74F7F"/>
    <w:rsid w:val="00B754EC"/>
    <w:rsid w:val="00B75B08"/>
    <w:rsid w:val="00B87859"/>
    <w:rsid w:val="00B91D47"/>
    <w:rsid w:val="00B9271B"/>
    <w:rsid w:val="00BA3CB8"/>
    <w:rsid w:val="00BA7623"/>
    <w:rsid w:val="00BB3A51"/>
    <w:rsid w:val="00BD52F9"/>
    <w:rsid w:val="00BF0CDD"/>
    <w:rsid w:val="00BF1E68"/>
    <w:rsid w:val="00BF1EB8"/>
    <w:rsid w:val="00BF4941"/>
    <w:rsid w:val="00BF68C8"/>
    <w:rsid w:val="00C01E68"/>
    <w:rsid w:val="00C072A7"/>
    <w:rsid w:val="00C113FD"/>
    <w:rsid w:val="00C11924"/>
    <w:rsid w:val="00C120B4"/>
    <w:rsid w:val="00C16CE9"/>
    <w:rsid w:val="00C326F9"/>
    <w:rsid w:val="00C33E09"/>
    <w:rsid w:val="00C34CFE"/>
    <w:rsid w:val="00C37A29"/>
    <w:rsid w:val="00C41DED"/>
    <w:rsid w:val="00C6275C"/>
    <w:rsid w:val="00C64228"/>
    <w:rsid w:val="00C669DD"/>
    <w:rsid w:val="00C70EFC"/>
    <w:rsid w:val="00C869D4"/>
    <w:rsid w:val="00C91E16"/>
    <w:rsid w:val="00C932F3"/>
    <w:rsid w:val="00C9665A"/>
    <w:rsid w:val="00C9775B"/>
    <w:rsid w:val="00CA55CE"/>
    <w:rsid w:val="00CC2F76"/>
    <w:rsid w:val="00CC4DB3"/>
    <w:rsid w:val="00CC5F6D"/>
    <w:rsid w:val="00CD61EB"/>
    <w:rsid w:val="00CD67F8"/>
    <w:rsid w:val="00CE13B6"/>
    <w:rsid w:val="00CE774E"/>
    <w:rsid w:val="00CF02F0"/>
    <w:rsid w:val="00CF2DEA"/>
    <w:rsid w:val="00CF6F1B"/>
    <w:rsid w:val="00D02F4B"/>
    <w:rsid w:val="00D03567"/>
    <w:rsid w:val="00D16F74"/>
    <w:rsid w:val="00D41FC3"/>
    <w:rsid w:val="00D436E4"/>
    <w:rsid w:val="00D60649"/>
    <w:rsid w:val="00D61E88"/>
    <w:rsid w:val="00D62BF8"/>
    <w:rsid w:val="00D63D22"/>
    <w:rsid w:val="00D63E43"/>
    <w:rsid w:val="00D74AE0"/>
    <w:rsid w:val="00D7544C"/>
    <w:rsid w:val="00D82889"/>
    <w:rsid w:val="00D83923"/>
    <w:rsid w:val="00D9419D"/>
    <w:rsid w:val="00DA0C47"/>
    <w:rsid w:val="00DA5F2F"/>
    <w:rsid w:val="00DA6E2B"/>
    <w:rsid w:val="00DB4F43"/>
    <w:rsid w:val="00DC00DE"/>
    <w:rsid w:val="00DC0157"/>
    <w:rsid w:val="00DE10BF"/>
    <w:rsid w:val="00DE28D9"/>
    <w:rsid w:val="00DF4E3E"/>
    <w:rsid w:val="00E0453D"/>
    <w:rsid w:val="00E05FA6"/>
    <w:rsid w:val="00E1183E"/>
    <w:rsid w:val="00E25474"/>
    <w:rsid w:val="00E26F3C"/>
    <w:rsid w:val="00E32F93"/>
    <w:rsid w:val="00E3425C"/>
    <w:rsid w:val="00E34FDB"/>
    <w:rsid w:val="00E42E3C"/>
    <w:rsid w:val="00E54B2B"/>
    <w:rsid w:val="00E5537B"/>
    <w:rsid w:val="00E60D08"/>
    <w:rsid w:val="00E61459"/>
    <w:rsid w:val="00E77F23"/>
    <w:rsid w:val="00E81DA0"/>
    <w:rsid w:val="00E82606"/>
    <w:rsid w:val="00EA0B3D"/>
    <w:rsid w:val="00EA1943"/>
    <w:rsid w:val="00EB1068"/>
    <w:rsid w:val="00EE20AA"/>
    <w:rsid w:val="00EE28B0"/>
    <w:rsid w:val="00EE6F14"/>
    <w:rsid w:val="00EF09A7"/>
    <w:rsid w:val="00EF3F23"/>
    <w:rsid w:val="00EF4CA9"/>
    <w:rsid w:val="00EF6B4C"/>
    <w:rsid w:val="00F02721"/>
    <w:rsid w:val="00F162D4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3A9A"/>
    <w:rsid w:val="00F64FE1"/>
    <w:rsid w:val="00F65AF9"/>
    <w:rsid w:val="00F73386"/>
    <w:rsid w:val="00F77CC9"/>
    <w:rsid w:val="00F82F7E"/>
    <w:rsid w:val="00F8350D"/>
    <w:rsid w:val="00F87B07"/>
    <w:rsid w:val="00F87E30"/>
    <w:rsid w:val="00F94880"/>
    <w:rsid w:val="00FA35DD"/>
    <w:rsid w:val="00FB0D65"/>
    <w:rsid w:val="00FB36BF"/>
    <w:rsid w:val="00FB4A9F"/>
    <w:rsid w:val="00FC2D8B"/>
    <w:rsid w:val="00FC3EF0"/>
    <w:rsid w:val="00FD3306"/>
    <w:rsid w:val="00FD50F2"/>
    <w:rsid w:val="00FE57D8"/>
    <w:rsid w:val="00FE6F4F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B5649"/>
  <w15:chartTrackingRefBased/>
  <w15:docId w15:val="{7AD721DC-3D1A-40FC-85DE-1752D6D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15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5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0157"/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157"/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0157"/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  <w:style w:type="character" w:styleId="Emphasis">
    <w:name w:val="Emphasis"/>
    <w:aliases w:val="Break-out text"/>
    <w:basedOn w:val="DefaultParagraphFont"/>
    <w:uiPriority w:val="20"/>
    <w:qFormat/>
    <w:rsid w:val="009210CE"/>
    <w:rPr>
      <w:rFonts w:ascii="Arial" w:hAnsi="Arial"/>
      <w:b/>
      <w:i w:val="0"/>
      <w:iCs/>
      <w:color w:val="C75B12"/>
      <w:sz w:val="36"/>
    </w:rPr>
  </w:style>
  <w:style w:type="paragraph" w:customStyle="1" w:styleId="Tableheading">
    <w:name w:val="Table heading"/>
    <w:basedOn w:val="Normal"/>
    <w:link w:val="TableheadingChar"/>
    <w:qFormat/>
    <w:rsid w:val="00252A7B"/>
    <w:pPr>
      <w:spacing w:after="100" w:afterAutospacing="1"/>
    </w:pPr>
    <w:rPr>
      <w:rFonts w:ascii="Arial" w:hAnsi="Arial"/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252A7B"/>
    <w:rPr>
      <w:rFonts w:ascii="Arial" w:hAnsi="Arial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Wang\Downloads\Word%20template%20-%20Blue%20v2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Blue v2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Wang</dc:creator>
  <cp:keywords/>
  <dc:description>B000-22-04-03</dc:description>
  <cp:lastModifiedBy>Roslyn Wang</cp:lastModifiedBy>
  <cp:revision>3</cp:revision>
  <cp:lastPrinted>2025-01-20T06:24:00Z</cp:lastPrinted>
  <dcterms:created xsi:type="dcterms:W3CDTF">2025-02-04T10:57:00Z</dcterms:created>
  <dcterms:modified xsi:type="dcterms:W3CDTF">2025-02-05T00:34:00Z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67ee29fd,6b521eef,7a769d25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2025-01-15T06:43:31Z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d71a4b18-7bb9-405d-8e31-1705fecd8cdf</vt:lpwstr>
  </property>
  <property fmtid="{D5CDD505-2E9C-101B-9397-08002B2CF9AE}" pid="12" name="MSIP_Label_8bcf83ea-a86c-44db-b904-16489f29f74e_ContentBits">
    <vt:lpwstr>1</vt:lpwstr>
  </property>
</Properties>
</file>