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0A86AE51" w:rsidR="00DD5D8E" w:rsidRDefault="00DD5D8E" w:rsidP="009D13FB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Application for</w:t>
      </w:r>
      <w:r w:rsidR="00326824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 cancellation of registration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7E669F0" w14:textId="53AE9975" w:rsidR="00DD5D8E" w:rsidRDefault="00DD5D8E" w:rsidP="00D0644C">
            <w:pPr>
              <w:pStyle w:val="NoSpacing"/>
            </w:pPr>
            <w:r>
              <w:t xml:space="preserve">Identifiers </w:t>
            </w:r>
            <w:r w:rsidR="00326824">
              <w:t>to be cancelled</w:t>
            </w:r>
          </w:p>
        </w:tc>
      </w:tr>
      <w:tr w:rsidR="00DD5D8E" w14:paraId="437DF193" w14:textId="77777777" w:rsidTr="00DD5D8E">
        <w:tc>
          <w:tcPr>
            <w:tcW w:w="5000" w:type="pct"/>
            <w:gridSpan w:val="2"/>
          </w:tcPr>
          <w:p w14:paraId="397B1FC1" w14:textId="32589149" w:rsidR="00DD5D8E" w:rsidRPr="00DD5D8E" w:rsidRDefault="00EC46AA" w:rsidP="00EC46AA">
            <w:pPr>
              <w:pStyle w:val="NoSpacing"/>
            </w:pPr>
            <w:r>
              <w:t>Only complete this form if you no longer own livestock/bees and wish for your registration to be cancelled.</w:t>
            </w:r>
          </w:p>
        </w:tc>
      </w:tr>
      <w:tr w:rsidR="00DD5D8E" w14:paraId="09A64297" w14:textId="77777777" w:rsidTr="00D0644C">
        <w:tc>
          <w:tcPr>
            <w:tcW w:w="1470" w:type="pct"/>
          </w:tcPr>
          <w:p w14:paraId="7F829021" w14:textId="3E349990" w:rsidR="00DD5D8E" w:rsidRPr="00DD5D8E" w:rsidRDefault="00D76650" w:rsidP="00D0644C">
            <w:pPr>
              <w:pStyle w:val="NoSpacing"/>
              <w:rPr>
                <w:b/>
                <w:bCs/>
              </w:rPr>
            </w:pPr>
            <w:r w:rsidRPr="00D76650">
              <w:rPr>
                <w:b/>
                <w:bCs/>
              </w:rPr>
              <w:t>Property identification code (PIC) or</w:t>
            </w:r>
          </w:p>
        </w:tc>
        <w:tc>
          <w:tcPr>
            <w:tcW w:w="3530" w:type="pct"/>
          </w:tcPr>
          <w:p w14:paraId="4EE03035" w14:textId="77777777" w:rsidR="00DD5D8E" w:rsidRDefault="00DD5D8E" w:rsidP="00D0644C">
            <w:pPr>
              <w:pStyle w:val="NoSpacing"/>
            </w:pPr>
          </w:p>
        </w:tc>
      </w:tr>
      <w:tr w:rsidR="00DD5D8E" w14:paraId="032E7759" w14:textId="77777777" w:rsidTr="00D0644C">
        <w:tc>
          <w:tcPr>
            <w:tcW w:w="1470" w:type="pct"/>
          </w:tcPr>
          <w:p w14:paraId="4A554C75" w14:textId="5454E313" w:rsidR="00DD5D8E" w:rsidRPr="00DD5D8E" w:rsidRDefault="00E45B50" w:rsidP="00D0644C">
            <w:pPr>
              <w:pStyle w:val="NoSpacing"/>
              <w:rPr>
                <w:b/>
                <w:bCs/>
              </w:rPr>
            </w:pPr>
            <w:r w:rsidRPr="00E45B50">
              <w:rPr>
                <w:b/>
                <w:bCs/>
              </w:rPr>
              <w:t>Buyer Identification Code (BIC)</w:t>
            </w:r>
          </w:p>
        </w:tc>
        <w:tc>
          <w:tcPr>
            <w:tcW w:w="3530" w:type="pct"/>
          </w:tcPr>
          <w:p w14:paraId="456307C9" w14:textId="77777777" w:rsidR="00DD5D8E" w:rsidRDefault="00DD5D8E" w:rsidP="00D0644C">
            <w:pPr>
              <w:pStyle w:val="NoSpacing"/>
              <w:keepNext/>
            </w:pPr>
          </w:p>
        </w:tc>
      </w:tr>
      <w:tr w:rsidR="00EC46AA" w14:paraId="6F5A4B22" w14:textId="77777777" w:rsidTr="00D0644C">
        <w:tc>
          <w:tcPr>
            <w:tcW w:w="1470" w:type="pct"/>
          </w:tcPr>
          <w:p w14:paraId="3C079F62" w14:textId="70E03BF8" w:rsidR="00EC46AA" w:rsidRDefault="001A2523" w:rsidP="00D0644C">
            <w:pPr>
              <w:pStyle w:val="NoSpacing"/>
              <w:rPr>
                <w:b/>
                <w:bCs/>
              </w:rPr>
            </w:pPr>
            <w:r w:rsidRPr="001A2523">
              <w:rPr>
                <w:b/>
                <w:bCs/>
              </w:rPr>
              <w:t>Brand</w:t>
            </w:r>
          </w:p>
        </w:tc>
        <w:tc>
          <w:tcPr>
            <w:tcW w:w="3530" w:type="pct"/>
          </w:tcPr>
          <w:p w14:paraId="0B7A56A2" w14:textId="77777777" w:rsidR="00EC46AA" w:rsidRDefault="00EC46AA" w:rsidP="00D0644C">
            <w:pPr>
              <w:pStyle w:val="NoSpacing"/>
              <w:keepNext/>
            </w:pPr>
          </w:p>
        </w:tc>
      </w:tr>
      <w:tr w:rsidR="00EC46AA" w14:paraId="18037815" w14:textId="77777777" w:rsidTr="00D0644C">
        <w:tc>
          <w:tcPr>
            <w:tcW w:w="1470" w:type="pct"/>
          </w:tcPr>
          <w:p w14:paraId="76013FB9" w14:textId="143CE4B0" w:rsidR="00EC46AA" w:rsidRDefault="005B3D40" w:rsidP="00D0644C">
            <w:pPr>
              <w:pStyle w:val="NoSpacing"/>
              <w:rPr>
                <w:b/>
                <w:bCs/>
              </w:rPr>
            </w:pPr>
            <w:r w:rsidRPr="005B3D40">
              <w:rPr>
                <w:b/>
                <w:bCs/>
              </w:rPr>
              <w:t>Earmark</w:t>
            </w:r>
          </w:p>
        </w:tc>
        <w:tc>
          <w:tcPr>
            <w:tcW w:w="3530" w:type="pct"/>
          </w:tcPr>
          <w:p w14:paraId="28F69D76" w14:textId="77777777" w:rsidR="00EC46AA" w:rsidRDefault="00EC46AA" w:rsidP="00D0644C">
            <w:pPr>
              <w:pStyle w:val="NoSpacing"/>
              <w:keepNext/>
            </w:pPr>
          </w:p>
        </w:tc>
      </w:tr>
      <w:tr w:rsidR="005B3D40" w14:paraId="09B53C6C" w14:textId="77777777" w:rsidTr="00D0644C">
        <w:tc>
          <w:tcPr>
            <w:tcW w:w="1470" w:type="pct"/>
          </w:tcPr>
          <w:p w14:paraId="5279FFFA" w14:textId="7CBE540E" w:rsidR="005B3D40" w:rsidRPr="005B3D40" w:rsidRDefault="00D40577" w:rsidP="00D0644C">
            <w:pPr>
              <w:pStyle w:val="NoSpacing"/>
              <w:rPr>
                <w:b/>
                <w:bCs/>
              </w:rPr>
            </w:pPr>
            <w:r w:rsidRPr="00D40577">
              <w:rPr>
                <w:b/>
                <w:bCs/>
              </w:rPr>
              <w:t>Registration number &amp; pig tattoo</w:t>
            </w:r>
          </w:p>
        </w:tc>
        <w:tc>
          <w:tcPr>
            <w:tcW w:w="3530" w:type="pct"/>
          </w:tcPr>
          <w:p w14:paraId="2D5DFCBA" w14:textId="77777777" w:rsidR="005B3D40" w:rsidRDefault="005B3D40" w:rsidP="00D0644C">
            <w:pPr>
              <w:pStyle w:val="NoSpacing"/>
              <w:keepNext/>
            </w:pPr>
          </w:p>
        </w:tc>
      </w:tr>
      <w:tr w:rsidR="005B3D40" w14:paraId="3AB70652" w14:textId="77777777" w:rsidTr="00D0644C">
        <w:tc>
          <w:tcPr>
            <w:tcW w:w="1470" w:type="pct"/>
          </w:tcPr>
          <w:p w14:paraId="08DBAE57" w14:textId="310F92FE" w:rsidR="005B3D40" w:rsidRPr="005B3D40" w:rsidRDefault="005843EF" w:rsidP="00D0644C">
            <w:pPr>
              <w:pStyle w:val="NoSpacing"/>
              <w:rPr>
                <w:b/>
                <w:bCs/>
              </w:rPr>
            </w:pPr>
            <w:r w:rsidRPr="005843EF">
              <w:rPr>
                <w:b/>
                <w:bCs/>
              </w:rPr>
              <w:t>Hive identifier</w:t>
            </w:r>
          </w:p>
        </w:tc>
        <w:tc>
          <w:tcPr>
            <w:tcW w:w="3530" w:type="pct"/>
          </w:tcPr>
          <w:p w14:paraId="6EBBEE6F" w14:textId="77777777" w:rsidR="005B3D40" w:rsidRDefault="005B3D40" w:rsidP="00D0644C">
            <w:pPr>
              <w:pStyle w:val="NoSpacing"/>
              <w:keepNext/>
            </w:pPr>
          </w:p>
        </w:tc>
      </w:tr>
    </w:tbl>
    <w:p w14:paraId="624D740A" w14:textId="77777777" w:rsidR="00DD5D8E" w:rsidRDefault="00DD5D8E" w:rsidP="00654349"/>
    <w:p w14:paraId="6E9EA008" w14:textId="77777777" w:rsidR="00F90B31" w:rsidRDefault="00F90B31" w:rsidP="00D0644C">
      <w:pPr>
        <w:pStyle w:val="NoSpacing"/>
        <w:rPr>
          <w:b/>
          <w:color w:val="FFFFFF" w:themeColor="background1"/>
        </w:rPr>
        <w:sectPr w:rsidR="00F90B31" w:rsidSect="006E082A">
          <w:footerReference w:type="default" r:id="rId17"/>
          <w:footerReference w:type="first" r:id="rId18"/>
          <w:pgSz w:w="11906" w:h="16838" w:code="9"/>
          <w:pgMar w:top="1418" w:right="1134" w:bottom="1134" w:left="1134" w:header="1644" w:footer="567" w:gutter="0"/>
          <w:cols w:space="708"/>
          <w:docGrid w:linePitch="360"/>
        </w:sect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08B343EA" w14:textId="77777777" w:rsidR="005B43A2" w:rsidRPr="005B43A2" w:rsidRDefault="005B43A2" w:rsidP="005B43A2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5B43A2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request the above registration and allotted identifiers be cancelled.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44958" w14:paraId="1ACB1F37" w14:textId="77777777" w:rsidTr="00702E64">
        <w:tc>
          <w:tcPr>
            <w:tcW w:w="5000" w:type="pct"/>
            <w:gridSpan w:val="2"/>
            <w:shd w:val="clear" w:color="auto" w:fill="21574C" w:themeFill="accent3"/>
          </w:tcPr>
          <w:p w14:paraId="62DEDCD7" w14:textId="77777777" w:rsidR="00244958" w:rsidRDefault="00244958" w:rsidP="00702E64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244958" w14:paraId="515A5B6E" w14:textId="77777777" w:rsidTr="00702E64">
        <w:tc>
          <w:tcPr>
            <w:tcW w:w="1470" w:type="pct"/>
          </w:tcPr>
          <w:p w14:paraId="7D794529" w14:textId="77777777" w:rsidR="00244958" w:rsidRDefault="00244958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305F4156" w14:textId="77777777" w:rsidR="00244958" w:rsidRDefault="00244958" w:rsidP="00702E64">
            <w:pPr>
              <w:pStyle w:val="NoSpacing"/>
              <w:keepNext/>
            </w:pPr>
          </w:p>
        </w:tc>
      </w:tr>
      <w:tr w:rsidR="00244958" w14:paraId="79FE09A8" w14:textId="77777777" w:rsidTr="00702E64">
        <w:tc>
          <w:tcPr>
            <w:tcW w:w="1470" w:type="pct"/>
          </w:tcPr>
          <w:p w14:paraId="127266FA" w14:textId="77777777" w:rsidR="00244958" w:rsidRDefault="00244958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49E53A65" w14:textId="77777777" w:rsidR="00244958" w:rsidRDefault="00244958" w:rsidP="00702E64">
            <w:pPr>
              <w:pStyle w:val="NoSpacing"/>
              <w:keepNext/>
            </w:pPr>
          </w:p>
        </w:tc>
      </w:tr>
      <w:tr w:rsidR="00244958" w14:paraId="373846F3" w14:textId="77777777" w:rsidTr="00702E64">
        <w:trPr>
          <w:trHeight w:val="794"/>
        </w:trPr>
        <w:tc>
          <w:tcPr>
            <w:tcW w:w="1470" w:type="pct"/>
          </w:tcPr>
          <w:p w14:paraId="21C5717D" w14:textId="77777777" w:rsidR="00244958" w:rsidRDefault="00244958" w:rsidP="00702E64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2E9F7AD7" w14:textId="77777777" w:rsidR="00244958" w:rsidRDefault="00244958" w:rsidP="00702E64">
            <w:pPr>
              <w:pStyle w:val="NoSpacing"/>
              <w:keepNext/>
            </w:pPr>
          </w:p>
        </w:tc>
      </w:tr>
      <w:tr w:rsidR="00244958" w14:paraId="347500DB" w14:textId="77777777" w:rsidTr="00702E64">
        <w:tc>
          <w:tcPr>
            <w:tcW w:w="1470" w:type="pct"/>
          </w:tcPr>
          <w:p w14:paraId="05069EA4" w14:textId="77777777" w:rsidR="00244958" w:rsidRDefault="00244958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A009C31" w14:textId="77777777" w:rsidR="00244958" w:rsidRDefault="00244958" w:rsidP="00702E64">
            <w:pPr>
              <w:pStyle w:val="NoSpacing"/>
              <w:keepNext/>
            </w:pPr>
          </w:p>
        </w:tc>
      </w:tr>
    </w:tbl>
    <w:p w14:paraId="4D5E66E6" w14:textId="5CAB23C1" w:rsidR="00322518" w:rsidRPr="007B3CEC" w:rsidRDefault="00322518" w:rsidP="00FB4B75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7F6BBE29" w14:textId="105DE207" w:rsidR="00DD5D8E" w:rsidRDefault="00322518" w:rsidP="00FB4B75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Where a party is deceased, only the Executor of the will can sign on behalf of the deceased.</w:t>
      </w:r>
    </w:p>
    <w:p w14:paraId="44A91A9F" w14:textId="77777777" w:rsidR="000F44CB" w:rsidRPr="000F44CB" w:rsidRDefault="000F44CB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5B0AD76" w14:textId="603293C6" w:rsidR="00F90B31" w:rsidRDefault="00BF7E1F" w:rsidP="00D0644C">
            <w:pPr>
              <w:pStyle w:val="NoSpacing"/>
            </w:pPr>
            <w:r>
              <w:t>Your obligations</w:t>
            </w:r>
          </w:p>
        </w:tc>
      </w:tr>
      <w:tr w:rsidR="0067261A" w14:paraId="30986B22" w14:textId="1DC65374" w:rsidTr="00AF1469">
        <w:trPr>
          <w:trHeight w:val="865"/>
        </w:trPr>
        <w:tc>
          <w:tcPr>
            <w:tcW w:w="5000" w:type="pct"/>
          </w:tcPr>
          <w:p w14:paraId="31A745E7" w14:textId="77777777" w:rsidR="00AF1469" w:rsidRPr="00AF1469" w:rsidRDefault="00AF1469" w:rsidP="00AF1469">
            <w:pPr>
              <w:pStyle w:val="Heading1"/>
              <w:tabs>
                <w:tab w:val="left" w:pos="10877"/>
              </w:tabs>
              <w:spacing w:before="12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AF1469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Once your registration has been cancelled, you must dispose of identification devices or equipment by:</w:t>
            </w:r>
          </w:p>
          <w:p w14:paraId="79317C3E" w14:textId="77777777" w:rsidR="00AF1469" w:rsidRPr="00AF1469" w:rsidRDefault="00AF1469" w:rsidP="00AF1469">
            <w:pPr>
              <w:pStyle w:val="Heading1"/>
              <w:numPr>
                <w:ilvl w:val="0"/>
                <w:numId w:val="38"/>
              </w:numPr>
              <w:tabs>
                <w:tab w:val="left" w:pos="10877"/>
              </w:tabs>
              <w:spacing w:before="12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AF1469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Destroying them</w:t>
            </w:r>
          </w:p>
          <w:p w14:paraId="7A7841BE" w14:textId="77777777" w:rsidR="00AF1469" w:rsidRPr="00AF1469" w:rsidRDefault="00AF1469" w:rsidP="00AF1469">
            <w:pPr>
              <w:pStyle w:val="Heading1"/>
              <w:numPr>
                <w:ilvl w:val="0"/>
                <w:numId w:val="38"/>
              </w:numPr>
              <w:tabs>
                <w:tab w:val="left" w:pos="10877"/>
              </w:tabs>
              <w:spacing w:before="12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AF1469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Correctly transfer them to a new owner (where applicable).</w:t>
            </w:r>
          </w:p>
          <w:p w14:paraId="727F1387" w14:textId="20B0C9F9" w:rsidR="00AF1469" w:rsidRPr="00AF1469" w:rsidRDefault="00AF1469" w:rsidP="00AF1469">
            <w:pPr>
              <w:pStyle w:val="Heading1"/>
              <w:numPr>
                <w:ilvl w:val="0"/>
                <w:numId w:val="38"/>
              </w:numPr>
              <w:tabs>
                <w:tab w:val="left" w:pos="10877"/>
              </w:tabs>
              <w:spacing w:before="12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AF1469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Return them to a DPIRD office</w:t>
            </w:r>
            <w:r w:rsidR="000C2AD7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/DPIRD inspector</w:t>
            </w:r>
            <w:r w:rsidRPr="00AF1469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.</w:t>
            </w:r>
          </w:p>
          <w:p w14:paraId="101D057A" w14:textId="77777777" w:rsidR="00AF1469" w:rsidRPr="00AF1469" w:rsidRDefault="00AF1469" w:rsidP="00AF1469">
            <w:pPr>
              <w:pStyle w:val="Heading1"/>
              <w:tabs>
                <w:tab w:val="left" w:pos="10877"/>
              </w:tabs>
              <w:spacing w:before="12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AF1469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A permit is required to move identification devices or equipment from your property.</w:t>
            </w:r>
          </w:p>
          <w:p w14:paraId="5C7C5E2F" w14:textId="39410FAE" w:rsidR="00877385" w:rsidRPr="00AF1469" w:rsidRDefault="006979C5" w:rsidP="00AF1469">
            <w:pPr>
              <w:pStyle w:val="Heading1"/>
              <w:tabs>
                <w:tab w:val="left" w:pos="10877"/>
              </w:tabs>
              <w:spacing w:before="120" w:after="0"/>
              <w:rPr>
                <w:color w:val="231F20"/>
                <w:w w:val="105"/>
                <w:sz w:val="22"/>
              </w:rPr>
            </w:pPr>
            <w:r w:rsidRPr="006979C5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Failure to do so may constitute an offence pursuant to the BAM (IMSA) Regulation</w:t>
            </w:r>
            <w:r w:rsidR="000C2AD7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.</w:t>
            </w:r>
          </w:p>
        </w:tc>
      </w:tr>
      <w:bookmarkEnd w:id="0"/>
      <w:bookmarkEnd w:id="1"/>
    </w:tbl>
    <w:p w14:paraId="21F988E7" w14:textId="77777777" w:rsidR="00DD5D8E" w:rsidRDefault="00DD5D8E" w:rsidP="00654349"/>
    <w:sectPr w:rsidR="00DD5D8E" w:rsidSect="006E082A"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F5B9" w14:textId="77777777" w:rsidR="00CF15F1" w:rsidRDefault="00CF15F1" w:rsidP="00E34FDB">
      <w:r>
        <w:separator/>
      </w:r>
    </w:p>
  </w:endnote>
  <w:endnote w:type="continuationSeparator" w:id="0">
    <w:p w14:paraId="693CDB5C" w14:textId="77777777" w:rsidR="00CF15F1" w:rsidRDefault="00CF15F1" w:rsidP="00E34FDB">
      <w:r>
        <w:continuationSeparator/>
      </w:r>
    </w:p>
  </w:endnote>
  <w:endnote w:type="continuationNotice" w:id="1">
    <w:p w14:paraId="606C2C76" w14:textId="77777777" w:rsidR="00CF15F1" w:rsidRDefault="00CF15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671B148" w14:textId="4816FA98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FD1234">
              <w:rPr>
                <w:b/>
                <w:sz w:val="22"/>
                <w:lang w:val="en-GB"/>
              </w:rPr>
              <w:t>24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69D3" w14:textId="77777777" w:rsidR="00CF15F1" w:rsidRDefault="00CF15F1" w:rsidP="00E34FDB">
      <w:r>
        <w:separator/>
      </w:r>
    </w:p>
  </w:footnote>
  <w:footnote w:type="continuationSeparator" w:id="0">
    <w:p w14:paraId="16DE00E7" w14:textId="77777777" w:rsidR="00CF15F1" w:rsidRDefault="00CF15F1" w:rsidP="00E34FDB">
      <w:r>
        <w:continuationSeparator/>
      </w:r>
    </w:p>
  </w:footnote>
  <w:footnote w:type="continuationNotice" w:id="1">
    <w:p w14:paraId="5C3E7A40" w14:textId="77777777" w:rsidR="00CF15F1" w:rsidRDefault="00CF15F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2AD7"/>
    <w:rsid w:val="000C6158"/>
    <w:rsid w:val="000C704B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3D61"/>
    <w:rsid w:val="00175E3A"/>
    <w:rsid w:val="00176A3C"/>
    <w:rsid w:val="00187F7C"/>
    <w:rsid w:val="001A0D77"/>
    <w:rsid w:val="001A2523"/>
    <w:rsid w:val="001C7835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13C51"/>
    <w:rsid w:val="00221AB7"/>
    <w:rsid w:val="00225436"/>
    <w:rsid w:val="0023635C"/>
    <w:rsid w:val="002419DD"/>
    <w:rsid w:val="00244958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A2620"/>
    <w:rsid w:val="002A3AF3"/>
    <w:rsid w:val="002A6A4F"/>
    <w:rsid w:val="002B5A22"/>
    <w:rsid w:val="002C77E9"/>
    <w:rsid w:val="002E0EDA"/>
    <w:rsid w:val="00305171"/>
    <w:rsid w:val="003066BE"/>
    <w:rsid w:val="00307075"/>
    <w:rsid w:val="00313E85"/>
    <w:rsid w:val="003211B2"/>
    <w:rsid w:val="00322518"/>
    <w:rsid w:val="00326824"/>
    <w:rsid w:val="003307B2"/>
    <w:rsid w:val="0034680A"/>
    <w:rsid w:val="00360B23"/>
    <w:rsid w:val="00361777"/>
    <w:rsid w:val="00363FF8"/>
    <w:rsid w:val="00376E9E"/>
    <w:rsid w:val="0037721D"/>
    <w:rsid w:val="0038102A"/>
    <w:rsid w:val="00395A30"/>
    <w:rsid w:val="003977B2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3DF2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629F9"/>
    <w:rsid w:val="00573F0F"/>
    <w:rsid w:val="00577E2E"/>
    <w:rsid w:val="00580F9F"/>
    <w:rsid w:val="0058369E"/>
    <w:rsid w:val="005843EF"/>
    <w:rsid w:val="00592D85"/>
    <w:rsid w:val="00593314"/>
    <w:rsid w:val="00594496"/>
    <w:rsid w:val="005B3D40"/>
    <w:rsid w:val="005B43A2"/>
    <w:rsid w:val="005C0002"/>
    <w:rsid w:val="005C6618"/>
    <w:rsid w:val="005E602D"/>
    <w:rsid w:val="005F23DB"/>
    <w:rsid w:val="005F69A8"/>
    <w:rsid w:val="00602C13"/>
    <w:rsid w:val="00603FD5"/>
    <w:rsid w:val="00616DC8"/>
    <w:rsid w:val="00630481"/>
    <w:rsid w:val="00640763"/>
    <w:rsid w:val="00654349"/>
    <w:rsid w:val="00660511"/>
    <w:rsid w:val="0067014A"/>
    <w:rsid w:val="0067261A"/>
    <w:rsid w:val="00677D1A"/>
    <w:rsid w:val="0068724F"/>
    <w:rsid w:val="00690637"/>
    <w:rsid w:val="00693358"/>
    <w:rsid w:val="006979C5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D8C"/>
    <w:rsid w:val="007640FC"/>
    <w:rsid w:val="00780B2D"/>
    <w:rsid w:val="007850C3"/>
    <w:rsid w:val="0079016C"/>
    <w:rsid w:val="007945CE"/>
    <w:rsid w:val="00797EE2"/>
    <w:rsid w:val="007A0363"/>
    <w:rsid w:val="007A241E"/>
    <w:rsid w:val="007B3C4C"/>
    <w:rsid w:val="007C090F"/>
    <w:rsid w:val="007D0BF7"/>
    <w:rsid w:val="007E0FD7"/>
    <w:rsid w:val="007E3CDC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1FFD"/>
    <w:rsid w:val="009838D2"/>
    <w:rsid w:val="0098648D"/>
    <w:rsid w:val="00992252"/>
    <w:rsid w:val="009977E1"/>
    <w:rsid w:val="009A2F17"/>
    <w:rsid w:val="009A50F6"/>
    <w:rsid w:val="009B0316"/>
    <w:rsid w:val="009B4B2E"/>
    <w:rsid w:val="009C1166"/>
    <w:rsid w:val="009C323B"/>
    <w:rsid w:val="009C5432"/>
    <w:rsid w:val="009D13FB"/>
    <w:rsid w:val="009D24F5"/>
    <w:rsid w:val="009E7BA2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C0558"/>
    <w:rsid w:val="00AD0A1C"/>
    <w:rsid w:val="00AD5ED9"/>
    <w:rsid w:val="00AF133B"/>
    <w:rsid w:val="00AF1469"/>
    <w:rsid w:val="00AF4C2E"/>
    <w:rsid w:val="00B153EB"/>
    <w:rsid w:val="00B160EB"/>
    <w:rsid w:val="00B20244"/>
    <w:rsid w:val="00B23603"/>
    <w:rsid w:val="00B255CB"/>
    <w:rsid w:val="00B32D6C"/>
    <w:rsid w:val="00B3749D"/>
    <w:rsid w:val="00B51113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E0822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6275C"/>
    <w:rsid w:val="00C62A6D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D61EB"/>
    <w:rsid w:val="00CD67F8"/>
    <w:rsid w:val="00CD7270"/>
    <w:rsid w:val="00CE13B6"/>
    <w:rsid w:val="00CE774E"/>
    <w:rsid w:val="00CF02F0"/>
    <w:rsid w:val="00CF15F1"/>
    <w:rsid w:val="00CF2DEA"/>
    <w:rsid w:val="00CF6F1B"/>
    <w:rsid w:val="00D02F4B"/>
    <w:rsid w:val="00D030F4"/>
    <w:rsid w:val="00D03567"/>
    <w:rsid w:val="00D16F74"/>
    <w:rsid w:val="00D40577"/>
    <w:rsid w:val="00D436E4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A6E29"/>
    <w:rsid w:val="00EB1068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46B1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7CC9"/>
    <w:rsid w:val="00F8350D"/>
    <w:rsid w:val="00F870CD"/>
    <w:rsid w:val="00F87B07"/>
    <w:rsid w:val="00F87E30"/>
    <w:rsid w:val="00F90B31"/>
    <w:rsid w:val="00F94880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customXml" Target="/customXML/item5.xml" Id="Rd55e9ab407ff429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A12803712</value>
    </field>
    <field name="Objective-Title">
      <value order="0">Application for cancellation of registration</value>
    </field>
    <field name="Objective-Description">
      <value order="0"/>
    </field>
    <field name="Objective-CreationStamp">
      <value order="0">2024-07-31T08:33:33Z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2024-07-31T08:33:34Z</value>
    </field>
    <field name="Objective-ModificationStamp">
      <value order="0">2024-07-31T08:33:35Z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vA15281963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25</cp:revision>
  <cp:lastPrinted>2022-08-11T04:52:00Z</cp:lastPrinted>
  <dcterms:created xsi:type="dcterms:W3CDTF">2024-07-31T02:52:00Z</dcterms:created>
  <dcterms:modified xsi:type="dcterms:W3CDTF">2024-07-31T07:41:00Z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A12803712</vt:lpwstr>
  </property>
  <property fmtid="{D5CDD505-2E9C-101B-9397-08002B2CF9AE}" pid="4" name="Objective-Title">
    <vt:lpwstr>Application for cancellation of registration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2024-07-31T08:33:34Z</vt:filetime>
  </property>
  <property fmtid="{D5CDD505-2E9C-101B-9397-08002B2CF9AE}" pid="10" name="Objective-ModificationStamp">
    <vt:filetime>2024-07-31T08:33:35Z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vA15281963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