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37983" w14:textId="77777777" w:rsidR="00BF1EB8" w:rsidRDefault="007C090F" w:rsidP="00395A30">
      <w:pPr>
        <w:pStyle w:val="Cover-tagline"/>
        <w:framePr w:wrap="around"/>
      </w:pPr>
      <w:r w:rsidRPr="005156B1">
        <w:drawing>
          <wp:inline distT="0" distB="0" distL="0" distR="0" wp14:anchorId="08540961" wp14:editId="1AF895B9">
            <wp:extent cx="709200" cy="428400"/>
            <wp:effectExtent l="0" t="0" r="0" b="0"/>
            <wp:docPr id="7" name="Protect Grow Innovate" descr="Protect, Grow, Innovate - tagline">
              <a:extLst xmlns:a="http://schemas.openxmlformats.org/drawingml/2006/main">
                <a:ext uri="{FF2B5EF4-FFF2-40B4-BE49-F238E27FC236}">
                  <a16:creationId xmlns:a16="http://schemas.microsoft.com/office/drawing/2014/main" id="{564514B1-1223-865B-CFD9-F026A85581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tect Grow Innovate" descr="Protect, Grow, Innovate - tagline">
                      <a:extLst>
                        <a:ext uri="{FF2B5EF4-FFF2-40B4-BE49-F238E27FC236}">
                          <a16:creationId xmlns:a16="http://schemas.microsoft.com/office/drawing/2014/main" id="{564514B1-1223-865B-CFD9-F026A85581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86A43" w14:textId="77777777" w:rsidR="00DD5D8E" w:rsidRPr="00F90B31" w:rsidRDefault="00DD5D8E" w:rsidP="00DD5D8E">
      <w:pPr>
        <w:spacing w:after="0"/>
        <w:jc w:val="right"/>
        <w:rPr>
          <w:b/>
          <w:bCs/>
          <w:sz w:val="22"/>
        </w:rPr>
      </w:pPr>
      <w:r w:rsidRPr="00F90B31">
        <w:rPr>
          <w:b/>
          <w:bCs/>
          <w:sz w:val="22"/>
        </w:rPr>
        <w:t xml:space="preserve">Please return completed forms to: </w:t>
      </w:r>
    </w:p>
    <w:p w14:paraId="2680DF3E" w14:textId="25136F0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Brands Registration Office</w:t>
      </w:r>
    </w:p>
    <w:p w14:paraId="39011C20" w14:textId="7777777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PO Box 1231 Bunbury WA 6231</w:t>
      </w:r>
    </w:p>
    <w:p w14:paraId="7AA0BFDA" w14:textId="322ACB1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Telephone: 1300 926 547</w:t>
      </w:r>
    </w:p>
    <w:p w14:paraId="711ED7D8" w14:textId="3431CAE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Email: </w:t>
      </w:r>
      <w:hyperlink r:id="rId13" w:history="1">
        <w:r w:rsidRPr="00F90B31">
          <w:rPr>
            <w:rStyle w:val="Hyperlink"/>
            <w:sz w:val="22"/>
          </w:rPr>
          <w:t>brands.bunbury@dpird.wa.gov.au</w:t>
        </w:r>
      </w:hyperlink>
      <w:r w:rsidRPr="00F90B31">
        <w:rPr>
          <w:sz w:val="22"/>
        </w:rPr>
        <w:t xml:space="preserve"> </w:t>
      </w:r>
    </w:p>
    <w:p w14:paraId="730C62BA" w14:textId="3D347713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Website: </w:t>
      </w:r>
      <w:hyperlink r:id="rId14" w:history="1">
        <w:r w:rsidRPr="00F90B31">
          <w:rPr>
            <w:rStyle w:val="Hyperlink"/>
            <w:sz w:val="22"/>
          </w:rPr>
          <w:t>www.dpird.wa.gov.au</w:t>
        </w:r>
      </w:hyperlink>
    </w:p>
    <w:p w14:paraId="58C55324" w14:textId="77777777" w:rsidR="00DD5D8E" w:rsidRPr="00DD5D8E" w:rsidRDefault="00DD5D8E" w:rsidP="00DD5D8E">
      <w:pPr>
        <w:spacing w:after="0"/>
        <w:jc w:val="right"/>
        <w:rPr>
          <w:szCs w:val="24"/>
        </w:rPr>
      </w:pPr>
    </w:p>
    <w:p w14:paraId="6AFFADE9" w14:textId="77777777" w:rsidR="005156B1" w:rsidRDefault="00395A30" w:rsidP="00361777">
      <w:pPr>
        <w:pStyle w:val="Cover-logo"/>
        <w:framePr w:wrap="around"/>
      </w:pPr>
      <w:r w:rsidRPr="005156B1">
        <w:drawing>
          <wp:inline distT="0" distB="0" distL="0" distR="0" wp14:anchorId="4D94989F" wp14:editId="58AFF15D">
            <wp:extent cx="1645200" cy="540000"/>
            <wp:effectExtent l="0" t="0" r="0" b="0"/>
            <wp:docPr id="5" name="Department of Primary Industries and Regional Development - logo" descr="Department of Primary Industries and Regional Development - logo ">
              <a:extLst xmlns:a="http://schemas.openxmlformats.org/drawingml/2006/main">
                <a:ext uri="{FF2B5EF4-FFF2-40B4-BE49-F238E27FC236}">
                  <a16:creationId xmlns:a16="http://schemas.microsoft.com/office/drawing/2014/main" id="{7378AA8B-413E-168E-8618-F39AEC9908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artment of Primary Industries and Regional Development - logo" descr="Department of Primary Industries and Regional Development - logo ">
                      <a:extLst>
                        <a:ext uri="{FF2B5EF4-FFF2-40B4-BE49-F238E27FC236}">
                          <a16:creationId xmlns:a16="http://schemas.microsoft.com/office/drawing/2014/main" id="{7378AA8B-413E-168E-8618-F39AEC9908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E3488" w14:textId="6A6CA822" w:rsidR="00DD5D8E" w:rsidRDefault="00DD5D8E" w:rsidP="00E83775">
      <w:pPr>
        <w:spacing w:after="0"/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</w:pPr>
      <w:bookmarkStart w:id="0" w:name="_Toc30502210"/>
      <w:bookmarkStart w:id="1" w:name="_Toc87857019"/>
      <w:r w:rsidRPr="00DD5D8E"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 xml:space="preserve">Application for </w:t>
      </w:r>
      <w:r w:rsidR="00C64D17" w:rsidRPr="00C64D17"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>registration as owner of stock</w:t>
      </w:r>
    </w:p>
    <w:p w14:paraId="6EED225C" w14:textId="7E1A23FA" w:rsidR="00DD5D8E" w:rsidRPr="00DD5D8E" w:rsidRDefault="00DD5D8E" w:rsidP="00654349">
      <w:pPr>
        <w:rPr>
          <w:sz w:val="22"/>
          <w:szCs w:val="20"/>
        </w:rPr>
      </w:pPr>
      <w:r w:rsidRPr="00DD5D8E">
        <w:rPr>
          <w:sz w:val="22"/>
          <w:szCs w:val="20"/>
        </w:rPr>
        <w:t xml:space="preserve">Biosecurity and Agriculture Management </w:t>
      </w:r>
      <w:r w:rsidRPr="00DD5D8E">
        <w:rPr>
          <w:i/>
          <w:iCs/>
          <w:sz w:val="22"/>
          <w:szCs w:val="20"/>
        </w:rPr>
        <w:t xml:space="preserve">(Identification and Movement of Stock and Apiaries) Regulations 2013 </w:t>
      </w:r>
      <w:r w:rsidRPr="00DD5D8E">
        <w:rPr>
          <w:sz w:val="22"/>
          <w:szCs w:val="20"/>
        </w:rPr>
        <w:t>(BAM (IMSA) Regulation)</w:t>
      </w:r>
      <w:r w:rsidR="00755A4B">
        <w:rPr>
          <w:sz w:val="22"/>
          <w:szCs w:val="20"/>
        </w:rPr>
        <w:t>.</w:t>
      </w: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DD5D8E" w14:paraId="733BA8E9" w14:textId="77777777" w:rsidTr="00DD5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1B0D95E1" w14:textId="07E798C3" w:rsidR="00DD5D8E" w:rsidRDefault="00DD5D8E" w:rsidP="00DD5D8E">
            <w:pPr>
              <w:pStyle w:val="NoSpacing"/>
            </w:pPr>
            <w:r>
              <w:t>Applicant details</w:t>
            </w:r>
          </w:p>
        </w:tc>
      </w:tr>
      <w:tr w:rsidR="00DD5D8E" w14:paraId="3065CE35" w14:textId="77777777" w:rsidTr="00DD5D8E">
        <w:tc>
          <w:tcPr>
            <w:tcW w:w="1470" w:type="pct"/>
          </w:tcPr>
          <w:p w14:paraId="52CBDA1F" w14:textId="374391C7" w:rsidR="00DD5D8E" w:rsidRPr="00DD5D8E" w:rsidRDefault="00DD5D8E" w:rsidP="003564C9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Owner/Company</w:t>
            </w:r>
          </w:p>
        </w:tc>
        <w:tc>
          <w:tcPr>
            <w:tcW w:w="3530" w:type="pct"/>
          </w:tcPr>
          <w:p w14:paraId="717BAB41" w14:textId="77777777" w:rsidR="00DD5D8E" w:rsidRDefault="00DD5D8E" w:rsidP="003564C9">
            <w:pPr>
              <w:pStyle w:val="NoSpacing"/>
            </w:pPr>
          </w:p>
        </w:tc>
      </w:tr>
      <w:tr w:rsidR="00DD5D8E" w14:paraId="25CFBC25" w14:textId="77777777" w:rsidTr="00DD5D8E">
        <w:tc>
          <w:tcPr>
            <w:tcW w:w="1470" w:type="pct"/>
          </w:tcPr>
          <w:p w14:paraId="4CA488D1" w14:textId="6C1779D6" w:rsidR="00DD5D8E" w:rsidRPr="00DD5D8E" w:rsidRDefault="00DD5D8E" w:rsidP="003564C9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Trading as</w:t>
            </w:r>
          </w:p>
        </w:tc>
        <w:tc>
          <w:tcPr>
            <w:tcW w:w="3530" w:type="pct"/>
          </w:tcPr>
          <w:p w14:paraId="5F21914A" w14:textId="77777777" w:rsidR="00DD5D8E" w:rsidRDefault="00DD5D8E" w:rsidP="003564C9">
            <w:pPr>
              <w:pStyle w:val="NoSpacing"/>
              <w:keepNext/>
            </w:pPr>
          </w:p>
        </w:tc>
      </w:tr>
      <w:tr w:rsidR="00DD5D8E" w14:paraId="25A5601F" w14:textId="77777777" w:rsidTr="00DD5D8E">
        <w:tc>
          <w:tcPr>
            <w:tcW w:w="1470" w:type="pct"/>
          </w:tcPr>
          <w:p w14:paraId="51BC8520" w14:textId="0FB82CDA" w:rsidR="00DD5D8E" w:rsidRPr="00DD5D8E" w:rsidRDefault="00DD5D8E" w:rsidP="003564C9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Postal address</w:t>
            </w:r>
          </w:p>
        </w:tc>
        <w:tc>
          <w:tcPr>
            <w:tcW w:w="3530" w:type="pct"/>
          </w:tcPr>
          <w:p w14:paraId="484BF93C" w14:textId="77777777" w:rsidR="00DD5D8E" w:rsidRDefault="00DD5D8E" w:rsidP="003564C9">
            <w:pPr>
              <w:pStyle w:val="NoSpacing"/>
              <w:keepNext/>
            </w:pPr>
          </w:p>
        </w:tc>
      </w:tr>
      <w:tr w:rsidR="00DD5D8E" w14:paraId="5E218780" w14:textId="77777777" w:rsidTr="00DD5D8E">
        <w:tc>
          <w:tcPr>
            <w:tcW w:w="1470" w:type="pct"/>
          </w:tcPr>
          <w:p w14:paraId="54653943" w14:textId="09E7D5AD" w:rsidR="00DD5D8E" w:rsidRPr="00DD5D8E" w:rsidRDefault="00DD5D8E" w:rsidP="003564C9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Residential/Business address</w:t>
            </w:r>
          </w:p>
        </w:tc>
        <w:tc>
          <w:tcPr>
            <w:tcW w:w="3530" w:type="pct"/>
          </w:tcPr>
          <w:p w14:paraId="4A529B6D" w14:textId="77777777" w:rsidR="00DD5D8E" w:rsidRDefault="00DD5D8E" w:rsidP="003564C9">
            <w:pPr>
              <w:pStyle w:val="NoSpacing"/>
              <w:keepNext/>
            </w:pPr>
          </w:p>
        </w:tc>
      </w:tr>
      <w:tr w:rsidR="00DD5D8E" w14:paraId="33ADE25F" w14:textId="77777777" w:rsidTr="00DD5D8E">
        <w:tc>
          <w:tcPr>
            <w:tcW w:w="1470" w:type="pct"/>
          </w:tcPr>
          <w:p w14:paraId="5CFE1C52" w14:textId="52FEEED2" w:rsidR="00DD5D8E" w:rsidRPr="00DD5D8E" w:rsidRDefault="00DD5D8E" w:rsidP="003564C9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Phone</w:t>
            </w:r>
          </w:p>
        </w:tc>
        <w:tc>
          <w:tcPr>
            <w:tcW w:w="3530" w:type="pct"/>
          </w:tcPr>
          <w:p w14:paraId="1B9163C9" w14:textId="77777777" w:rsidR="00DD5D8E" w:rsidRDefault="00DD5D8E" w:rsidP="003564C9">
            <w:pPr>
              <w:pStyle w:val="NoSpacing"/>
              <w:keepNext/>
            </w:pPr>
          </w:p>
        </w:tc>
      </w:tr>
      <w:tr w:rsidR="00DD5D8E" w14:paraId="6CA26666" w14:textId="77777777" w:rsidTr="00DD5D8E">
        <w:tc>
          <w:tcPr>
            <w:tcW w:w="1470" w:type="pct"/>
          </w:tcPr>
          <w:p w14:paraId="30D233E0" w14:textId="35E910C0" w:rsidR="00DD5D8E" w:rsidRPr="00DD5D8E" w:rsidRDefault="00DD5D8E" w:rsidP="003564C9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Mobile</w:t>
            </w:r>
          </w:p>
        </w:tc>
        <w:tc>
          <w:tcPr>
            <w:tcW w:w="3530" w:type="pct"/>
          </w:tcPr>
          <w:p w14:paraId="0B1CD84B" w14:textId="77777777" w:rsidR="00DD5D8E" w:rsidRDefault="00DD5D8E" w:rsidP="003564C9">
            <w:pPr>
              <w:pStyle w:val="NoSpacing"/>
              <w:keepNext/>
            </w:pPr>
          </w:p>
        </w:tc>
      </w:tr>
      <w:tr w:rsidR="00DD5D8E" w14:paraId="6D69F8CC" w14:textId="77777777" w:rsidTr="00DD5D8E">
        <w:tc>
          <w:tcPr>
            <w:tcW w:w="1470" w:type="pct"/>
          </w:tcPr>
          <w:p w14:paraId="2D3F36E4" w14:textId="3D930C9A" w:rsidR="00DD5D8E" w:rsidRPr="00DD5D8E" w:rsidRDefault="00DD5D8E" w:rsidP="003564C9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Email</w:t>
            </w:r>
          </w:p>
        </w:tc>
        <w:tc>
          <w:tcPr>
            <w:tcW w:w="3530" w:type="pct"/>
          </w:tcPr>
          <w:p w14:paraId="6D298897" w14:textId="77777777" w:rsidR="00DD5D8E" w:rsidRDefault="00DD5D8E" w:rsidP="003564C9">
            <w:pPr>
              <w:pStyle w:val="NoSpacing"/>
              <w:keepNext/>
            </w:pPr>
          </w:p>
        </w:tc>
      </w:tr>
    </w:tbl>
    <w:p w14:paraId="5074EDCA" w14:textId="77777777" w:rsidR="00E168A4" w:rsidRDefault="00E168A4" w:rsidP="00654349">
      <w:pPr>
        <w:rPr>
          <w:i/>
          <w:iCs/>
          <w:sz w:val="20"/>
          <w:szCs w:val="20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E168A4" w14:paraId="44AA84C6" w14:textId="77777777" w:rsidTr="00356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49B1CA4B" w14:textId="62A74AFE" w:rsidR="00E168A4" w:rsidRDefault="00E168A4" w:rsidP="003564C9">
            <w:pPr>
              <w:pStyle w:val="NoSpacing"/>
            </w:pPr>
            <w:r>
              <w:t>Contact person</w:t>
            </w:r>
          </w:p>
        </w:tc>
      </w:tr>
      <w:tr w:rsidR="00E168A4" w14:paraId="33BDA8AA" w14:textId="77777777" w:rsidTr="003564C9">
        <w:tc>
          <w:tcPr>
            <w:tcW w:w="1470" w:type="pct"/>
          </w:tcPr>
          <w:p w14:paraId="5CB47E7D" w14:textId="6B223082" w:rsidR="00E168A4" w:rsidRPr="00DD5D8E" w:rsidRDefault="00E168A4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tc>
          <w:tcPr>
            <w:tcW w:w="3530" w:type="pct"/>
          </w:tcPr>
          <w:p w14:paraId="13656418" w14:textId="77777777" w:rsidR="00E168A4" w:rsidRDefault="00E168A4" w:rsidP="003564C9">
            <w:pPr>
              <w:pStyle w:val="NoSpacing"/>
            </w:pPr>
          </w:p>
        </w:tc>
      </w:tr>
      <w:tr w:rsidR="00E168A4" w14:paraId="53EDD37D" w14:textId="77777777" w:rsidTr="003564C9">
        <w:tc>
          <w:tcPr>
            <w:tcW w:w="1470" w:type="pct"/>
          </w:tcPr>
          <w:p w14:paraId="0DFC413A" w14:textId="204BE174" w:rsidR="00E168A4" w:rsidRPr="00DD5D8E" w:rsidRDefault="00E168A4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Given name(s)</w:t>
            </w:r>
          </w:p>
        </w:tc>
        <w:tc>
          <w:tcPr>
            <w:tcW w:w="3530" w:type="pct"/>
          </w:tcPr>
          <w:p w14:paraId="215EFBC7" w14:textId="77777777" w:rsidR="00E168A4" w:rsidRDefault="00E168A4" w:rsidP="003564C9">
            <w:pPr>
              <w:pStyle w:val="NoSpacing"/>
              <w:keepNext/>
            </w:pPr>
          </w:p>
        </w:tc>
      </w:tr>
      <w:tr w:rsidR="00E168A4" w14:paraId="31A31E95" w14:textId="77777777" w:rsidTr="003564C9">
        <w:tc>
          <w:tcPr>
            <w:tcW w:w="1470" w:type="pct"/>
          </w:tcPr>
          <w:p w14:paraId="65D74636" w14:textId="6BE5C1FF" w:rsidR="00E168A4" w:rsidRPr="00DD5D8E" w:rsidRDefault="00E168A4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3530" w:type="pct"/>
          </w:tcPr>
          <w:p w14:paraId="0EAD83BA" w14:textId="77777777" w:rsidR="00E168A4" w:rsidRDefault="00E168A4" w:rsidP="003564C9">
            <w:pPr>
              <w:pStyle w:val="NoSpacing"/>
              <w:keepNext/>
            </w:pPr>
          </w:p>
        </w:tc>
      </w:tr>
      <w:tr w:rsidR="00E168A4" w14:paraId="067E7ED1" w14:textId="77777777" w:rsidTr="003564C9">
        <w:tc>
          <w:tcPr>
            <w:tcW w:w="1470" w:type="pct"/>
          </w:tcPr>
          <w:p w14:paraId="59D913D1" w14:textId="19AF7344" w:rsidR="00E168A4" w:rsidRPr="00DD5D8E" w:rsidRDefault="00E168A4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</w:p>
        </w:tc>
        <w:tc>
          <w:tcPr>
            <w:tcW w:w="3530" w:type="pct"/>
          </w:tcPr>
          <w:p w14:paraId="77DA2305" w14:textId="77777777" w:rsidR="00E168A4" w:rsidRDefault="00E168A4" w:rsidP="003564C9">
            <w:pPr>
              <w:pStyle w:val="NoSpacing"/>
              <w:keepNext/>
            </w:pPr>
          </w:p>
        </w:tc>
      </w:tr>
      <w:tr w:rsidR="00E168A4" w14:paraId="5E0775AD" w14:textId="77777777" w:rsidTr="003564C9">
        <w:tc>
          <w:tcPr>
            <w:tcW w:w="1470" w:type="pct"/>
          </w:tcPr>
          <w:p w14:paraId="3DD3BF1D" w14:textId="584B5084" w:rsidR="00E168A4" w:rsidRPr="00DD5D8E" w:rsidRDefault="00E168A4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3530" w:type="pct"/>
          </w:tcPr>
          <w:p w14:paraId="7F57954C" w14:textId="77777777" w:rsidR="00E168A4" w:rsidRDefault="00E168A4" w:rsidP="003564C9">
            <w:pPr>
              <w:pStyle w:val="NoSpacing"/>
              <w:keepNext/>
            </w:pPr>
          </w:p>
        </w:tc>
      </w:tr>
    </w:tbl>
    <w:p w14:paraId="68BB536C" w14:textId="77777777" w:rsidR="00E168A4" w:rsidRDefault="00E168A4" w:rsidP="00654349">
      <w:pPr>
        <w:rPr>
          <w:i/>
          <w:iCs/>
          <w:sz w:val="20"/>
          <w:szCs w:val="20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DD5D8E" w14:paraId="4D7AEA7D" w14:textId="77777777" w:rsidTr="00356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27E669F0" w14:textId="2D999194" w:rsidR="00DD5D8E" w:rsidRDefault="00DD5D8E" w:rsidP="003564C9">
            <w:pPr>
              <w:pStyle w:val="NoSpacing"/>
            </w:pPr>
            <w:r>
              <w:t>Identifiers requested</w:t>
            </w:r>
          </w:p>
        </w:tc>
      </w:tr>
      <w:tr w:rsidR="00DD5D8E" w14:paraId="437DF193" w14:textId="77777777" w:rsidTr="00DD5D8E">
        <w:tc>
          <w:tcPr>
            <w:tcW w:w="5000" w:type="pct"/>
            <w:gridSpan w:val="2"/>
          </w:tcPr>
          <w:p w14:paraId="207F48F5" w14:textId="13DB3485" w:rsidR="00E066B9" w:rsidRDefault="00E066B9" w:rsidP="00E066B9">
            <w:pPr>
              <w:pStyle w:val="NoSpacing"/>
              <w:spacing w:before="120"/>
            </w:pPr>
            <w:r>
              <w:t>A</w:t>
            </w:r>
            <w:r w:rsidRPr="00E066B9">
              <w:t xml:space="preserve"> </w:t>
            </w:r>
            <w:r>
              <w:t>brand</w:t>
            </w:r>
            <w:r w:rsidRPr="00E066B9">
              <w:t xml:space="preserve"> </w:t>
            </w:r>
            <w:r>
              <w:t>consists</w:t>
            </w:r>
            <w:r w:rsidRPr="00E066B9">
              <w:t xml:space="preserve"> </w:t>
            </w:r>
            <w:r>
              <w:t>of</w:t>
            </w:r>
            <w:r w:rsidRPr="00E066B9">
              <w:t xml:space="preserve"> </w:t>
            </w:r>
            <w:r>
              <w:t>two letters and a number (0 to 9) in any order. The letter ‘I’</w:t>
            </w:r>
            <w:r w:rsidRPr="00E066B9">
              <w:t xml:space="preserve"> </w:t>
            </w:r>
            <w:r>
              <w:t>is not used. The first letter may be a lazy letter (i.e. tipped on its left side).</w:t>
            </w:r>
          </w:p>
          <w:p w14:paraId="397B1FC1" w14:textId="67A9FF1C" w:rsidR="00DD5D8E" w:rsidRPr="00DD5D8E" w:rsidRDefault="00E066B9" w:rsidP="00E066B9">
            <w:pPr>
              <w:pStyle w:val="NoSpacing"/>
              <w:spacing w:before="120"/>
            </w:pPr>
            <w:r>
              <w:t>A registered identifier for application as a brand to a pig must consist of an arrangement of 5 numerals.</w:t>
            </w:r>
          </w:p>
        </w:tc>
      </w:tr>
      <w:tr w:rsidR="00E066B9" w14:paraId="3F6CAB7E" w14:textId="77777777" w:rsidTr="00E066B9">
        <w:tc>
          <w:tcPr>
            <w:tcW w:w="5000" w:type="pct"/>
            <w:gridSpan w:val="2"/>
          </w:tcPr>
          <w:p w14:paraId="02E8FE33" w14:textId="4C13869D" w:rsidR="00E066B9" w:rsidRDefault="00E066B9" w:rsidP="00E066B9">
            <w:pPr>
              <w:spacing w:after="0"/>
            </w:pPr>
            <w:r w:rsidRPr="00E066B9">
              <w:rPr>
                <w:rFonts w:asciiTheme="majorHAnsi" w:eastAsiaTheme="majorEastAsia" w:hAnsiTheme="majorHAnsi" w:cstheme="majorBidi"/>
                <w:b/>
                <w:color w:val="21574C" w:themeColor="accent3"/>
                <w:sz w:val="40"/>
                <w:szCs w:val="32"/>
              </w:rPr>
              <w:t>Brand</w:t>
            </w:r>
          </w:p>
        </w:tc>
      </w:tr>
      <w:tr w:rsidR="00E066B9" w14:paraId="0AAAF66B" w14:textId="77777777" w:rsidTr="003564C9">
        <w:tc>
          <w:tcPr>
            <w:tcW w:w="1470" w:type="pct"/>
          </w:tcPr>
          <w:p w14:paraId="46FBC6C2" w14:textId="6AF08550" w:rsidR="00E066B9" w:rsidRDefault="00E066B9" w:rsidP="00E066B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First choice</w:t>
            </w:r>
          </w:p>
        </w:tc>
        <w:tc>
          <w:tcPr>
            <w:tcW w:w="3530" w:type="pct"/>
          </w:tcPr>
          <w:p w14:paraId="4404E3FB" w14:textId="77777777" w:rsidR="00E066B9" w:rsidRDefault="00E066B9" w:rsidP="00E066B9">
            <w:pPr>
              <w:pStyle w:val="NoSpacing"/>
            </w:pPr>
          </w:p>
        </w:tc>
      </w:tr>
      <w:tr w:rsidR="00E066B9" w14:paraId="3830EDE3" w14:textId="77777777" w:rsidTr="003564C9">
        <w:tc>
          <w:tcPr>
            <w:tcW w:w="1470" w:type="pct"/>
          </w:tcPr>
          <w:p w14:paraId="4F58C188" w14:textId="28374D38" w:rsidR="00E066B9" w:rsidRDefault="00E066B9" w:rsidP="00E066B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Second choice</w:t>
            </w:r>
          </w:p>
        </w:tc>
        <w:tc>
          <w:tcPr>
            <w:tcW w:w="3530" w:type="pct"/>
          </w:tcPr>
          <w:p w14:paraId="1B055F97" w14:textId="77777777" w:rsidR="00E066B9" w:rsidRDefault="00E066B9" w:rsidP="00E066B9">
            <w:pPr>
              <w:pStyle w:val="NoSpacing"/>
            </w:pPr>
          </w:p>
        </w:tc>
      </w:tr>
      <w:tr w:rsidR="00E83775" w14:paraId="6F25254A" w14:textId="77777777" w:rsidTr="00E83775">
        <w:tc>
          <w:tcPr>
            <w:tcW w:w="5000" w:type="pct"/>
            <w:gridSpan w:val="2"/>
          </w:tcPr>
          <w:p w14:paraId="7D5CE0B3" w14:textId="1CBD3AB5" w:rsidR="00E83775" w:rsidRDefault="00E83775" w:rsidP="003564C9">
            <w:pPr>
              <w:pStyle w:val="NoSpacing"/>
            </w:pPr>
            <w:r w:rsidRPr="00E066B9">
              <w:rPr>
                <w:rFonts w:asciiTheme="majorHAnsi" w:eastAsiaTheme="majorEastAsia" w:hAnsiTheme="majorHAnsi" w:cstheme="majorBidi"/>
                <w:b/>
                <w:color w:val="21574C" w:themeColor="accent3"/>
                <w:sz w:val="40"/>
                <w:szCs w:val="32"/>
              </w:rPr>
              <w:lastRenderedPageBreak/>
              <w:t>Earmark</w:t>
            </w:r>
          </w:p>
        </w:tc>
      </w:tr>
      <w:tr w:rsidR="00DD5D8E" w14:paraId="09A64297" w14:textId="77777777" w:rsidTr="003564C9">
        <w:tc>
          <w:tcPr>
            <w:tcW w:w="1470" w:type="pct"/>
          </w:tcPr>
          <w:p w14:paraId="7F829021" w14:textId="5369A2CB" w:rsidR="00DD5D8E" w:rsidRPr="00DD5D8E" w:rsidRDefault="00E00AC0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Left ear</w:t>
            </w:r>
          </w:p>
        </w:tc>
        <w:tc>
          <w:tcPr>
            <w:tcW w:w="3530" w:type="pct"/>
          </w:tcPr>
          <w:p w14:paraId="4EE03035" w14:textId="77777777" w:rsidR="00DD5D8E" w:rsidRDefault="00DD5D8E" w:rsidP="003564C9">
            <w:pPr>
              <w:pStyle w:val="NoSpacing"/>
            </w:pPr>
          </w:p>
        </w:tc>
      </w:tr>
      <w:tr w:rsidR="00DD5D8E" w14:paraId="032E7759" w14:textId="77777777" w:rsidTr="003564C9">
        <w:tc>
          <w:tcPr>
            <w:tcW w:w="1470" w:type="pct"/>
          </w:tcPr>
          <w:p w14:paraId="4A554C75" w14:textId="32F45404" w:rsidR="00DD5D8E" w:rsidRPr="00DD5D8E" w:rsidRDefault="00E00AC0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Right ear</w:t>
            </w:r>
          </w:p>
        </w:tc>
        <w:tc>
          <w:tcPr>
            <w:tcW w:w="3530" w:type="pct"/>
          </w:tcPr>
          <w:p w14:paraId="456307C9" w14:textId="77777777" w:rsidR="00DD5D8E" w:rsidRDefault="00DD5D8E" w:rsidP="003564C9">
            <w:pPr>
              <w:pStyle w:val="NoSpacing"/>
              <w:keepNext/>
            </w:pPr>
          </w:p>
        </w:tc>
      </w:tr>
      <w:tr w:rsidR="00DD5D8E" w14:paraId="0F686DB2" w14:textId="77777777" w:rsidTr="00DD5D8E">
        <w:tc>
          <w:tcPr>
            <w:tcW w:w="5000" w:type="pct"/>
            <w:gridSpan w:val="2"/>
          </w:tcPr>
          <w:p w14:paraId="53EB92B8" w14:textId="0498339F" w:rsidR="00DD5D8E" w:rsidRDefault="00DD5D8E" w:rsidP="00DD5D8E">
            <w:pPr>
              <w:pStyle w:val="NoSpacing"/>
            </w:pPr>
            <w:r>
              <w:t>If neither requested identifiers are available, an identifier similar to your first choice will be allocated.</w:t>
            </w:r>
          </w:p>
        </w:tc>
      </w:tr>
    </w:tbl>
    <w:p w14:paraId="624D740A" w14:textId="77777777" w:rsidR="00DD5D8E" w:rsidRDefault="00DD5D8E" w:rsidP="00654349"/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8D29E7" w14:paraId="32377E99" w14:textId="77777777" w:rsidTr="00B50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3A503614" w14:textId="41A80E35" w:rsidR="008D29E7" w:rsidRDefault="00581073" w:rsidP="003564C9">
            <w:pPr>
              <w:pStyle w:val="NoSpacing"/>
            </w:pPr>
            <w:r>
              <w:t>Property details</w:t>
            </w:r>
          </w:p>
        </w:tc>
      </w:tr>
      <w:tr w:rsidR="008D29E7" w14:paraId="5F5FFB67" w14:textId="77777777" w:rsidTr="00B50E2C">
        <w:tc>
          <w:tcPr>
            <w:tcW w:w="5000" w:type="pct"/>
            <w:gridSpan w:val="2"/>
          </w:tcPr>
          <w:p w14:paraId="318C246F" w14:textId="77777777" w:rsidR="003A43A9" w:rsidRDefault="003A43A9" w:rsidP="003A43A9">
            <w:pPr>
              <w:pStyle w:val="NoSpacing"/>
              <w:spacing w:before="120"/>
            </w:pPr>
            <w:r>
              <w:t xml:space="preserve">If more than two properties are to be recorded, please include extra copies of these pages. </w:t>
            </w:r>
          </w:p>
          <w:p w14:paraId="685E7BDC" w14:textId="77777777" w:rsidR="003A43A9" w:rsidRDefault="003A43A9" w:rsidP="003A43A9">
            <w:pPr>
              <w:pStyle w:val="NoSpacing"/>
              <w:spacing w:before="120"/>
            </w:pPr>
            <w:r>
              <w:t xml:space="preserve">All properties where you intend to keep stock must be recorded. </w:t>
            </w:r>
          </w:p>
          <w:p w14:paraId="2DF65D24" w14:textId="0BC286FC" w:rsidR="008D29E7" w:rsidRPr="00DD5D8E" w:rsidRDefault="003A43A9" w:rsidP="003A43A9">
            <w:pPr>
              <w:pStyle w:val="NoSpacing"/>
              <w:spacing w:before="120"/>
            </w:pPr>
            <w:r>
              <w:t>The lot and survey plan number or pastoral lease or reserve number must be provided (e.g. Lot 1 Plan 123 or Pastoral lease 3116/114) at the location details section.</w:t>
            </w:r>
          </w:p>
        </w:tc>
      </w:tr>
      <w:tr w:rsidR="00FF68D6" w14:paraId="67A7A02A" w14:textId="77777777" w:rsidTr="00B50E2C">
        <w:tc>
          <w:tcPr>
            <w:tcW w:w="5000" w:type="pct"/>
            <w:gridSpan w:val="2"/>
            <w:shd w:val="clear" w:color="auto" w:fill="21574C" w:themeFill="accent3"/>
          </w:tcPr>
          <w:p w14:paraId="114D905B" w14:textId="1619AA08" w:rsidR="00FF68D6" w:rsidRPr="00FF68D6" w:rsidRDefault="00FF68D6" w:rsidP="00FF68D6">
            <w:pPr>
              <w:pStyle w:val="NoSpacing"/>
              <w:rPr>
                <w:b/>
                <w:bCs/>
              </w:rPr>
            </w:pPr>
            <w:r w:rsidRPr="00FF68D6">
              <w:rPr>
                <w:b/>
                <w:color w:val="FFFFFF" w:themeColor="background1"/>
              </w:rPr>
              <w:t>Property one</w:t>
            </w:r>
          </w:p>
        </w:tc>
      </w:tr>
      <w:tr w:rsidR="00FF68D6" w14:paraId="4E3F4ABC" w14:textId="77777777" w:rsidTr="00B50E2C">
        <w:tc>
          <w:tcPr>
            <w:tcW w:w="5000" w:type="pct"/>
            <w:gridSpan w:val="2"/>
          </w:tcPr>
          <w:p w14:paraId="7B1888C4" w14:textId="77777777" w:rsidR="00D564F6" w:rsidRPr="00F16892" w:rsidRDefault="00D564F6" w:rsidP="00D564F6">
            <w:pPr>
              <w:pStyle w:val="NoSpacing"/>
              <w:spacing w:before="120"/>
            </w:pPr>
            <w:r w:rsidRPr="00F16892">
              <w:t>This</w:t>
            </w:r>
            <w:r w:rsidRPr="00D564F6">
              <w:t xml:space="preserve"> </w:t>
            </w:r>
            <w:r w:rsidRPr="00F16892">
              <w:t>section</w:t>
            </w:r>
            <w:r w:rsidRPr="00D564F6">
              <w:t xml:space="preserve"> </w:t>
            </w:r>
            <w:r w:rsidRPr="00D564F6">
              <w:rPr>
                <w:b/>
                <w:bCs/>
              </w:rPr>
              <w:t>must</w:t>
            </w:r>
            <w:r w:rsidRPr="00D564F6">
              <w:t xml:space="preserve"> </w:t>
            </w:r>
            <w:r w:rsidRPr="00F16892">
              <w:t>be</w:t>
            </w:r>
            <w:r w:rsidRPr="00D564F6">
              <w:t xml:space="preserve"> </w:t>
            </w:r>
            <w:r w:rsidRPr="00F16892">
              <w:t>signed</w:t>
            </w:r>
            <w:r w:rsidRPr="00D564F6">
              <w:t xml:space="preserve"> </w:t>
            </w:r>
            <w:r w:rsidRPr="00F16892">
              <w:t>by</w:t>
            </w:r>
            <w:r w:rsidRPr="00D564F6">
              <w:t xml:space="preserve"> </w:t>
            </w:r>
            <w:r w:rsidRPr="00F16892">
              <w:t>the</w:t>
            </w:r>
            <w:r w:rsidRPr="00D564F6">
              <w:t xml:space="preserve"> </w:t>
            </w:r>
            <w:r w:rsidRPr="00F16892">
              <w:t>owner</w:t>
            </w:r>
            <w:r w:rsidRPr="00D564F6">
              <w:t xml:space="preserve"> </w:t>
            </w:r>
            <w:r w:rsidRPr="00F16892">
              <w:t>of</w:t>
            </w:r>
            <w:r w:rsidRPr="00D564F6">
              <w:t xml:space="preserve"> </w:t>
            </w:r>
            <w:r w:rsidRPr="00F16892">
              <w:t>the</w:t>
            </w:r>
            <w:r w:rsidRPr="00D564F6">
              <w:t xml:space="preserve"> </w:t>
            </w:r>
            <w:r w:rsidRPr="00F16892">
              <w:t>property</w:t>
            </w:r>
            <w:r w:rsidRPr="00D564F6">
              <w:t xml:space="preserve"> </w:t>
            </w:r>
            <w:r w:rsidRPr="00F16892">
              <w:t>or</w:t>
            </w:r>
            <w:r w:rsidRPr="00D564F6">
              <w:t xml:space="preserve"> </w:t>
            </w:r>
            <w:r w:rsidRPr="00F16892">
              <w:t>an</w:t>
            </w:r>
            <w:r w:rsidRPr="00D564F6">
              <w:t xml:space="preserve"> </w:t>
            </w:r>
            <w:r w:rsidRPr="00F16892">
              <w:t>authorised</w:t>
            </w:r>
            <w:r w:rsidRPr="00D564F6">
              <w:t xml:space="preserve"> </w:t>
            </w:r>
            <w:r w:rsidRPr="00F16892">
              <w:t>representative</w:t>
            </w:r>
            <w:r w:rsidRPr="00D564F6">
              <w:t xml:space="preserve"> </w:t>
            </w:r>
            <w:r w:rsidRPr="00F16892">
              <w:t>of</w:t>
            </w:r>
            <w:r w:rsidRPr="00D564F6">
              <w:t xml:space="preserve"> </w:t>
            </w:r>
            <w:r w:rsidRPr="00F16892">
              <w:t>the</w:t>
            </w:r>
            <w:r w:rsidRPr="00D564F6">
              <w:t xml:space="preserve"> </w:t>
            </w:r>
            <w:r w:rsidRPr="00F16892">
              <w:t>property owner not the applicant.</w:t>
            </w:r>
          </w:p>
          <w:p w14:paraId="24B85270" w14:textId="24AF168A" w:rsidR="00FF68D6" w:rsidRPr="00D564F6" w:rsidRDefault="00D564F6" w:rsidP="00D564F6">
            <w:pPr>
              <w:pStyle w:val="NoSpacing"/>
              <w:spacing w:before="120"/>
            </w:pPr>
            <w:r w:rsidRPr="00F16892">
              <w:t>Proof</w:t>
            </w:r>
            <w:r w:rsidRPr="00D564F6">
              <w:t xml:space="preserve"> </w:t>
            </w:r>
            <w:r w:rsidRPr="00F16892">
              <w:t>of</w:t>
            </w:r>
            <w:r w:rsidRPr="00D564F6">
              <w:t xml:space="preserve"> </w:t>
            </w:r>
            <w:r w:rsidRPr="00F16892">
              <w:t>authorisation</w:t>
            </w:r>
            <w:r w:rsidRPr="00D564F6">
              <w:t xml:space="preserve"> provided</w:t>
            </w:r>
            <w:r w:rsidRPr="00F16892">
              <w:tab/>
            </w:r>
            <w:r w:rsidRPr="00F16892">
              <w:rPr>
                <w:noProof/>
              </w:rPr>
              <w:drawing>
                <wp:inline distT="0" distB="0" distL="0" distR="0" wp14:anchorId="7FDDE029" wp14:editId="7DED81F2">
                  <wp:extent cx="116839" cy="118109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64F6">
              <w:t xml:space="preserve"> </w:t>
            </w:r>
            <w:r w:rsidRPr="00F16892">
              <w:t>(please tick to confirm)</w:t>
            </w:r>
          </w:p>
        </w:tc>
      </w:tr>
      <w:tr w:rsidR="00781E97" w14:paraId="68669710" w14:textId="77777777" w:rsidTr="00B50E2C">
        <w:tc>
          <w:tcPr>
            <w:tcW w:w="1470" w:type="pct"/>
          </w:tcPr>
          <w:p w14:paraId="3D5201E5" w14:textId="10CC81A6" w:rsidR="00781E97" w:rsidRPr="00DD5D8E" w:rsidRDefault="006554D1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Property owner</w:t>
            </w:r>
          </w:p>
        </w:tc>
        <w:tc>
          <w:tcPr>
            <w:tcW w:w="3530" w:type="pct"/>
          </w:tcPr>
          <w:p w14:paraId="0E1F78B6" w14:textId="77777777" w:rsidR="00781E97" w:rsidRDefault="00781E97" w:rsidP="003564C9">
            <w:pPr>
              <w:pStyle w:val="NoSpacing"/>
              <w:keepNext/>
            </w:pPr>
          </w:p>
        </w:tc>
      </w:tr>
      <w:tr w:rsidR="00781E97" w14:paraId="12F7B260" w14:textId="77777777" w:rsidTr="00B50E2C">
        <w:tc>
          <w:tcPr>
            <w:tcW w:w="1470" w:type="pct"/>
          </w:tcPr>
          <w:p w14:paraId="42BE1C73" w14:textId="56B6F043" w:rsidR="00781E97" w:rsidRPr="00DD5D8E" w:rsidRDefault="006554D1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Previous owner</w:t>
            </w:r>
            <w:r w:rsidR="00FA5FB9">
              <w:rPr>
                <w:b/>
                <w:bCs/>
              </w:rPr>
              <w:t xml:space="preserve"> </w:t>
            </w:r>
            <w:r w:rsidR="00FA5FB9">
              <w:t>(if</w:t>
            </w:r>
            <w:r w:rsidR="00FA5FB9">
              <w:rPr>
                <w:spacing w:val="-8"/>
              </w:rPr>
              <w:t xml:space="preserve"> </w:t>
            </w:r>
            <w:r w:rsidR="00FA5FB9">
              <w:t>property</w:t>
            </w:r>
            <w:r w:rsidR="00FA5FB9">
              <w:rPr>
                <w:spacing w:val="-8"/>
              </w:rPr>
              <w:t xml:space="preserve"> was </w:t>
            </w:r>
            <w:r w:rsidR="00FA5FB9">
              <w:t>bought</w:t>
            </w:r>
            <w:r w:rsidR="00FA5FB9">
              <w:rPr>
                <w:spacing w:val="-8"/>
              </w:rPr>
              <w:t xml:space="preserve"> </w:t>
            </w:r>
            <w:r w:rsidR="00FA5FB9">
              <w:t>during</w:t>
            </w:r>
            <w:r w:rsidR="00FA5FB9">
              <w:rPr>
                <w:spacing w:val="-8"/>
              </w:rPr>
              <w:t xml:space="preserve"> </w:t>
            </w:r>
            <w:r w:rsidR="00FA5FB9">
              <w:t>past</w:t>
            </w:r>
            <w:r w:rsidR="00FA5FB9">
              <w:rPr>
                <w:spacing w:val="-7"/>
              </w:rPr>
              <w:t xml:space="preserve"> </w:t>
            </w:r>
            <w:r w:rsidR="00FA5FB9">
              <w:rPr>
                <w:spacing w:val="-2"/>
              </w:rPr>
              <w:t>year)</w:t>
            </w:r>
          </w:p>
        </w:tc>
        <w:tc>
          <w:tcPr>
            <w:tcW w:w="3530" w:type="pct"/>
          </w:tcPr>
          <w:p w14:paraId="1256473D" w14:textId="77777777" w:rsidR="00781E97" w:rsidRDefault="00781E97" w:rsidP="003564C9">
            <w:pPr>
              <w:pStyle w:val="NoSpacing"/>
              <w:keepNext/>
            </w:pPr>
          </w:p>
        </w:tc>
      </w:tr>
      <w:tr w:rsidR="00781E97" w14:paraId="11058B5E" w14:textId="77777777" w:rsidTr="00B50E2C">
        <w:tc>
          <w:tcPr>
            <w:tcW w:w="1470" w:type="pct"/>
          </w:tcPr>
          <w:p w14:paraId="4382BDBA" w14:textId="5A0BA7CF" w:rsidR="00781E97" w:rsidRPr="00DD5D8E" w:rsidRDefault="003349ED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Property name</w:t>
            </w:r>
          </w:p>
        </w:tc>
        <w:tc>
          <w:tcPr>
            <w:tcW w:w="3530" w:type="pct"/>
          </w:tcPr>
          <w:p w14:paraId="09B572E6" w14:textId="77777777" w:rsidR="00781E97" w:rsidRDefault="00781E97" w:rsidP="003564C9">
            <w:pPr>
              <w:pStyle w:val="NoSpacing"/>
              <w:keepNext/>
            </w:pPr>
          </w:p>
        </w:tc>
      </w:tr>
      <w:tr w:rsidR="006554D1" w14:paraId="6EF2D51D" w14:textId="77777777" w:rsidTr="00B50E2C">
        <w:tc>
          <w:tcPr>
            <w:tcW w:w="1470" w:type="pct"/>
          </w:tcPr>
          <w:p w14:paraId="1B5FF5B1" w14:textId="598F3A96" w:rsidR="006554D1" w:rsidRDefault="003349ED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Road</w:t>
            </w:r>
          </w:p>
        </w:tc>
        <w:tc>
          <w:tcPr>
            <w:tcW w:w="3530" w:type="pct"/>
          </w:tcPr>
          <w:p w14:paraId="4B614DCF" w14:textId="77777777" w:rsidR="006554D1" w:rsidRDefault="006554D1" w:rsidP="003564C9">
            <w:pPr>
              <w:pStyle w:val="NoSpacing"/>
              <w:keepNext/>
            </w:pPr>
          </w:p>
        </w:tc>
      </w:tr>
      <w:tr w:rsidR="006554D1" w14:paraId="4153EBD5" w14:textId="77777777" w:rsidTr="00B50E2C">
        <w:tc>
          <w:tcPr>
            <w:tcW w:w="1470" w:type="pct"/>
          </w:tcPr>
          <w:p w14:paraId="74E6AE58" w14:textId="5734D9D3" w:rsidR="006554D1" w:rsidRDefault="003349ED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Location details </w:t>
            </w:r>
            <w:r w:rsidR="003070D3">
              <w:t>(see</w:t>
            </w:r>
            <w:r w:rsidR="003070D3">
              <w:rPr>
                <w:spacing w:val="-7"/>
              </w:rPr>
              <w:t xml:space="preserve"> </w:t>
            </w:r>
            <w:r w:rsidR="003070D3">
              <w:t>above). You</w:t>
            </w:r>
            <w:r w:rsidR="003070D3">
              <w:rPr>
                <w:spacing w:val="-9"/>
              </w:rPr>
              <w:t xml:space="preserve"> </w:t>
            </w:r>
            <w:r w:rsidR="003070D3">
              <w:t>may</w:t>
            </w:r>
            <w:r w:rsidR="003070D3">
              <w:rPr>
                <w:spacing w:val="-7"/>
              </w:rPr>
              <w:t xml:space="preserve"> </w:t>
            </w:r>
            <w:r w:rsidR="003070D3">
              <w:t>attach</w:t>
            </w:r>
            <w:r w:rsidR="003070D3">
              <w:rPr>
                <w:spacing w:val="-7"/>
              </w:rPr>
              <w:t xml:space="preserve"> </w:t>
            </w:r>
            <w:r w:rsidR="003070D3">
              <w:t>a</w:t>
            </w:r>
            <w:r w:rsidR="003070D3">
              <w:rPr>
                <w:spacing w:val="-10"/>
              </w:rPr>
              <w:t xml:space="preserve"> </w:t>
            </w:r>
            <w:proofErr w:type="gramStart"/>
            <w:r w:rsidR="003070D3">
              <w:t>list</w:t>
            </w:r>
            <w:proofErr w:type="gramEnd"/>
            <w:r w:rsidR="003070D3">
              <w:rPr>
                <w:spacing w:val="-6"/>
              </w:rPr>
              <w:t xml:space="preserve"> </w:t>
            </w:r>
            <w:r w:rsidR="003070D3">
              <w:t>or</w:t>
            </w:r>
            <w:r w:rsidR="003070D3">
              <w:rPr>
                <w:spacing w:val="-6"/>
              </w:rPr>
              <w:t xml:space="preserve"> </w:t>
            </w:r>
            <w:r w:rsidR="003070D3">
              <w:t>copies</w:t>
            </w:r>
            <w:r w:rsidR="003070D3">
              <w:rPr>
                <w:spacing w:val="-4"/>
              </w:rPr>
              <w:t xml:space="preserve"> </w:t>
            </w:r>
            <w:r w:rsidR="003070D3">
              <w:t>of</w:t>
            </w:r>
            <w:r w:rsidR="003070D3">
              <w:rPr>
                <w:spacing w:val="-6"/>
              </w:rPr>
              <w:t xml:space="preserve"> </w:t>
            </w:r>
            <w:r w:rsidR="003070D3">
              <w:t>title</w:t>
            </w:r>
            <w:r w:rsidR="003070D3">
              <w:rPr>
                <w:spacing w:val="-5"/>
              </w:rPr>
              <w:t xml:space="preserve"> </w:t>
            </w:r>
            <w:r w:rsidR="003070D3">
              <w:t>deeds</w:t>
            </w:r>
            <w:r w:rsidR="003070D3">
              <w:rPr>
                <w:spacing w:val="-7"/>
              </w:rPr>
              <w:t xml:space="preserve"> </w:t>
            </w:r>
            <w:r w:rsidR="003070D3">
              <w:t>or</w:t>
            </w:r>
            <w:r w:rsidR="003070D3">
              <w:rPr>
                <w:spacing w:val="-6"/>
              </w:rPr>
              <w:t xml:space="preserve"> </w:t>
            </w:r>
            <w:r w:rsidR="003070D3">
              <w:t>rates</w:t>
            </w:r>
            <w:r w:rsidR="003070D3">
              <w:rPr>
                <w:spacing w:val="-7"/>
              </w:rPr>
              <w:t xml:space="preserve"> </w:t>
            </w:r>
            <w:r w:rsidR="003070D3">
              <w:t>notice</w:t>
            </w:r>
            <w:r w:rsidR="003070D3">
              <w:rPr>
                <w:spacing w:val="-7"/>
              </w:rPr>
              <w:t xml:space="preserve"> </w:t>
            </w:r>
            <w:r w:rsidR="003070D3">
              <w:t>if</w:t>
            </w:r>
            <w:r w:rsidR="003070D3">
              <w:rPr>
                <w:spacing w:val="-5"/>
              </w:rPr>
              <w:t xml:space="preserve"> </w:t>
            </w:r>
            <w:r w:rsidR="003070D3">
              <w:rPr>
                <w:spacing w:val="-2"/>
              </w:rPr>
              <w:t>preferred.</w:t>
            </w:r>
          </w:p>
        </w:tc>
        <w:tc>
          <w:tcPr>
            <w:tcW w:w="3530" w:type="pct"/>
          </w:tcPr>
          <w:p w14:paraId="50BB6D10" w14:textId="77777777" w:rsidR="006554D1" w:rsidRDefault="006554D1" w:rsidP="003564C9">
            <w:pPr>
              <w:pStyle w:val="NoSpacing"/>
              <w:keepNext/>
            </w:pPr>
          </w:p>
        </w:tc>
      </w:tr>
      <w:tr w:rsidR="006554D1" w14:paraId="500822C5" w14:textId="77777777" w:rsidTr="00B50E2C">
        <w:tc>
          <w:tcPr>
            <w:tcW w:w="1470" w:type="pct"/>
          </w:tcPr>
          <w:p w14:paraId="4B8B2F3B" w14:textId="3DA6D435" w:rsidR="006554D1" w:rsidRDefault="003070D3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Shire</w:t>
            </w:r>
          </w:p>
        </w:tc>
        <w:tc>
          <w:tcPr>
            <w:tcW w:w="3530" w:type="pct"/>
          </w:tcPr>
          <w:p w14:paraId="359FD701" w14:textId="77777777" w:rsidR="006554D1" w:rsidRDefault="006554D1" w:rsidP="003564C9">
            <w:pPr>
              <w:pStyle w:val="NoSpacing"/>
              <w:keepNext/>
            </w:pPr>
          </w:p>
        </w:tc>
      </w:tr>
      <w:tr w:rsidR="006554D1" w14:paraId="648E0818" w14:textId="77777777" w:rsidTr="00B50E2C">
        <w:tc>
          <w:tcPr>
            <w:tcW w:w="1470" w:type="pct"/>
          </w:tcPr>
          <w:p w14:paraId="632ABE80" w14:textId="48EA7BDE" w:rsidR="006554D1" w:rsidRDefault="003070D3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Town/locality</w:t>
            </w:r>
          </w:p>
        </w:tc>
        <w:tc>
          <w:tcPr>
            <w:tcW w:w="3530" w:type="pct"/>
          </w:tcPr>
          <w:p w14:paraId="79DB13A8" w14:textId="77777777" w:rsidR="006554D1" w:rsidRDefault="006554D1" w:rsidP="003564C9">
            <w:pPr>
              <w:pStyle w:val="NoSpacing"/>
              <w:keepNext/>
            </w:pPr>
          </w:p>
        </w:tc>
      </w:tr>
      <w:tr w:rsidR="008469A3" w14:paraId="0E05330D" w14:textId="77777777" w:rsidTr="00B50E2C">
        <w:tc>
          <w:tcPr>
            <w:tcW w:w="5000" w:type="pct"/>
            <w:gridSpan w:val="2"/>
          </w:tcPr>
          <w:p w14:paraId="0FECE476" w14:textId="6F6119FD" w:rsidR="008469A3" w:rsidRDefault="008469A3" w:rsidP="008469A3">
            <w:pPr>
              <w:pStyle w:val="NoSpacing"/>
              <w:spacing w:before="120"/>
            </w:pPr>
            <w:r>
              <w:t>Small</w:t>
            </w:r>
            <w:r>
              <w:rPr>
                <w:spacing w:val="-8"/>
              </w:rPr>
              <w:t xml:space="preserve"> </w:t>
            </w:r>
            <w:r>
              <w:t>landholder</w:t>
            </w:r>
            <w:r>
              <w:rPr>
                <w:spacing w:val="-8"/>
              </w:rPr>
              <w:t xml:space="preserve"> </w:t>
            </w:r>
            <w:r>
              <w:t>(less</w:t>
            </w:r>
            <w:r>
              <w:rPr>
                <w:spacing w:val="-8"/>
              </w:rPr>
              <w:t xml:space="preserve"> </w:t>
            </w:r>
            <w:r>
              <w:t>than</w:t>
            </w:r>
            <w:r>
              <w:rPr>
                <w:spacing w:val="-7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hectares):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308FA03" wp14:editId="5A6C13D7">
                  <wp:extent cx="116839" cy="118745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t>Yes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F41F545" wp14:editId="206B53ED">
                  <wp:extent cx="116839" cy="118745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t xml:space="preserve">No </w:t>
            </w:r>
            <w:r w:rsidRPr="00F16892">
              <w:t>(please tick to confirm)</w:t>
            </w:r>
          </w:p>
        </w:tc>
      </w:tr>
      <w:tr w:rsidR="009C1F07" w14:paraId="226D3B0A" w14:textId="77777777" w:rsidTr="00B50E2C">
        <w:trPr>
          <w:trHeight w:val="156"/>
        </w:trPr>
        <w:tc>
          <w:tcPr>
            <w:tcW w:w="5000" w:type="pct"/>
            <w:gridSpan w:val="2"/>
          </w:tcPr>
          <w:p w14:paraId="752EE0A6" w14:textId="43FC4229" w:rsidR="00535CEC" w:rsidRDefault="00535CEC" w:rsidP="008469A3">
            <w:pPr>
              <w:pStyle w:val="NoSpacing"/>
              <w:spacing w:before="120"/>
            </w:pPr>
            <w:r w:rsidRPr="007B3CEC">
              <w:t>I declare that I, ___________________________________ am</w:t>
            </w:r>
            <w:r w:rsidRPr="007B3CEC">
              <w:rPr>
                <w:spacing w:val="-10"/>
              </w:rPr>
              <w:t xml:space="preserve"> </w:t>
            </w:r>
            <w:r w:rsidRPr="007B3CEC">
              <w:t>the</w:t>
            </w:r>
            <w:r w:rsidRPr="007B3CEC">
              <w:rPr>
                <w:spacing w:val="-8"/>
              </w:rPr>
              <w:t xml:space="preserve"> </w:t>
            </w:r>
            <w:r w:rsidRPr="007B3CEC">
              <w:t>owner of</w:t>
            </w:r>
            <w:r w:rsidRPr="007B3CEC">
              <w:rPr>
                <w:spacing w:val="-7"/>
              </w:rPr>
              <w:t xml:space="preserve"> </w:t>
            </w:r>
            <w:r w:rsidRPr="007B3CEC">
              <w:t>the above property/authorised representative and I give permission for stock identifiers</w:t>
            </w:r>
            <w:r>
              <w:t>/PIC</w:t>
            </w:r>
            <w:r w:rsidRPr="007B3CEC">
              <w:t xml:space="preserve"> to be registered for use on it.</w:t>
            </w:r>
          </w:p>
        </w:tc>
      </w:tr>
      <w:tr w:rsidR="00B813A1" w14:paraId="46FDA445" w14:textId="77777777" w:rsidTr="00B50E2C">
        <w:tc>
          <w:tcPr>
            <w:tcW w:w="1470" w:type="pct"/>
          </w:tcPr>
          <w:p w14:paraId="36A221A6" w14:textId="77777777" w:rsidR="00B813A1" w:rsidRPr="00DD5D8E" w:rsidRDefault="00B813A1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04F1B01B" w14:textId="77777777" w:rsidR="00B813A1" w:rsidRDefault="00B813A1" w:rsidP="003564C9">
            <w:pPr>
              <w:pStyle w:val="NoSpacing"/>
            </w:pPr>
          </w:p>
        </w:tc>
      </w:tr>
      <w:tr w:rsidR="00B813A1" w14:paraId="49071FAB" w14:textId="77777777" w:rsidTr="00B50E2C">
        <w:trPr>
          <w:trHeight w:val="781"/>
        </w:trPr>
        <w:tc>
          <w:tcPr>
            <w:tcW w:w="1470" w:type="pct"/>
          </w:tcPr>
          <w:p w14:paraId="3E3B1D0E" w14:textId="77777777" w:rsidR="00B813A1" w:rsidRDefault="00B813A1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7CD66C56" w14:textId="77777777" w:rsidR="00B813A1" w:rsidRDefault="00B813A1" w:rsidP="003564C9">
            <w:pPr>
              <w:pStyle w:val="NoSpacing"/>
              <w:keepNext/>
            </w:pPr>
          </w:p>
        </w:tc>
      </w:tr>
      <w:tr w:rsidR="00B813A1" w14:paraId="7D49AD37" w14:textId="77777777" w:rsidTr="00B50E2C">
        <w:tc>
          <w:tcPr>
            <w:tcW w:w="1470" w:type="pct"/>
          </w:tcPr>
          <w:p w14:paraId="3156C9D9" w14:textId="77777777" w:rsidR="00B813A1" w:rsidRDefault="00B813A1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Date</w:t>
            </w:r>
          </w:p>
        </w:tc>
        <w:tc>
          <w:tcPr>
            <w:tcW w:w="3530" w:type="pct"/>
          </w:tcPr>
          <w:p w14:paraId="698A64CB" w14:textId="77777777" w:rsidR="00B813A1" w:rsidRDefault="00B813A1" w:rsidP="003564C9">
            <w:pPr>
              <w:pStyle w:val="NoSpacing"/>
              <w:keepNext/>
            </w:pPr>
          </w:p>
        </w:tc>
      </w:tr>
    </w:tbl>
    <w:p w14:paraId="2394845B" w14:textId="77777777" w:rsidR="009C1F07" w:rsidRDefault="009C1F07" w:rsidP="00654349"/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D60572" w14:paraId="5009D768" w14:textId="77777777" w:rsidTr="00356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70CBA870" w14:textId="40F3DA65" w:rsidR="00D60572" w:rsidRPr="00D60572" w:rsidRDefault="00D60572" w:rsidP="003564C9">
            <w:pPr>
              <w:pStyle w:val="NoSpacing"/>
              <w:rPr>
                <w:bCs/>
              </w:rPr>
            </w:pPr>
            <w:r w:rsidRPr="00D60572">
              <w:rPr>
                <w:bCs/>
              </w:rPr>
              <w:t>Property two</w:t>
            </w:r>
          </w:p>
        </w:tc>
      </w:tr>
      <w:tr w:rsidR="00D60572" w14:paraId="68F88579" w14:textId="77777777" w:rsidTr="003564C9">
        <w:tc>
          <w:tcPr>
            <w:tcW w:w="5000" w:type="pct"/>
            <w:gridSpan w:val="2"/>
          </w:tcPr>
          <w:p w14:paraId="2499A167" w14:textId="77777777" w:rsidR="00D60572" w:rsidRPr="00F16892" w:rsidRDefault="00D60572" w:rsidP="003564C9">
            <w:pPr>
              <w:pStyle w:val="NoSpacing"/>
              <w:spacing w:before="120"/>
            </w:pPr>
            <w:r w:rsidRPr="00F16892">
              <w:t>This</w:t>
            </w:r>
            <w:r w:rsidRPr="00D564F6">
              <w:t xml:space="preserve"> </w:t>
            </w:r>
            <w:r w:rsidRPr="00F16892">
              <w:t>section</w:t>
            </w:r>
            <w:r w:rsidRPr="00D564F6">
              <w:t xml:space="preserve"> </w:t>
            </w:r>
            <w:r w:rsidRPr="00D564F6">
              <w:rPr>
                <w:b/>
                <w:bCs/>
              </w:rPr>
              <w:t>must</w:t>
            </w:r>
            <w:r w:rsidRPr="00D564F6">
              <w:t xml:space="preserve"> </w:t>
            </w:r>
            <w:r w:rsidRPr="00F16892">
              <w:t>be</w:t>
            </w:r>
            <w:r w:rsidRPr="00D564F6">
              <w:t xml:space="preserve"> </w:t>
            </w:r>
            <w:r w:rsidRPr="00F16892">
              <w:t>signed</w:t>
            </w:r>
            <w:r w:rsidRPr="00D564F6">
              <w:t xml:space="preserve"> </w:t>
            </w:r>
            <w:r w:rsidRPr="00F16892">
              <w:t>by</w:t>
            </w:r>
            <w:r w:rsidRPr="00D564F6">
              <w:t xml:space="preserve"> </w:t>
            </w:r>
            <w:r w:rsidRPr="00F16892">
              <w:t>the</w:t>
            </w:r>
            <w:r w:rsidRPr="00D564F6">
              <w:t xml:space="preserve"> </w:t>
            </w:r>
            <w:r w:rsidRPr="00F16892">
              <w:t>owner</w:t>
            </w:r>
            <w:r w:rsidRPr="00D564F6">
              <w:t xml:space="preserve"> </w:t>
            </w:r>
            <w:r w:rsidRPr="00F16892">
              <w:t>of</w:t>
            </w:r>
            <w:r w:rsidRPr="00D564F6">
              <w:t xml:space="preserve"> </w:t>
            </w:r>
            <w:r w:rsidRPr="00F16892">
              <w:t>the</w:t>
            </w:r>
            <w:r w:rsidRPr="00D564F6">
              <w:t xml:space="preserve"> </w:t>
            </w:r>
            <w:r w:rsidRPr="00F16892">
              <w:t>property</w:t>
            </w:r>
            <w:r w:rsidRPr="00D564F6">
              <w:t xml:space="preserve"> </w:t>
            </w:r>
            <w:r w:rsidRPr="00F16892">
              <w:t>or</w:t>
            </w:r>
            <w:r w:rsidRPr="00D564F6">
              <w:t xml:space="preserve"> </w:t>
            </w:r>
            <w:r w:rsidRPr="00F16892">
              <w:t>an</w:t>
            </w:r>
            <w:r w:rsidRPr="00D564F6">
              <w:t xml:space="preserve"> </w:t>
            </w:r>
            <w:r w:rsidRPr="00F16892">
              <w:t>authorised</w:t>
            </w:r>
            <w:r w:rsidRPr="00D564F6">
              <w:t xml:space="preserve"> </w:t>
            </w:r>
            <w:r w:rsidRPr="00F16892">
              <w:t>representative</w:t>
            </w:r>
            <w:r w:rsidRPr="00D564F6">
              <w:t xml:space="preserve"> </w:t>
            </w:r>
            <w:r w:rsidRPr="00F16892">
              <w:t>of</w:t>
            </w:r>
            <w:r w:rsidRPr="00D564F6">
              <w:t xml:space="preserve"> </w:t>
            </w:r>
            <w:r w:rsidRPr="00F16892">
              <w:t>the</w:t>
            </w:r>
            <w:r w:rsidRPr="00D564F6">
              <w:t xml:space="preserve"> </w:t>
            </w:r>
            <w:r w:rsidRPr="00F16892">
              <w:t>property owner not the applicant.</w:t>
            </w:r>
          </w:p>
          <w:p w14:paraId="34D1A01F" w14:textId="77777777" w:rsidR="00D60572" w:rsidRPr="00D564F6" w:rsidRDefault="00D60572" w:rsidP="003564C9">
            <w:pPr>
              <w:pStyle w:val="NoSpacing"/>
              <w:spacing w:before="120"/>
            </w:pPr>
            <w:r w:rsidRPr="00F16892">
              <w:t>Proof</w:t>
            </w:r>
            <w:r w:rsidRPr="00D564F6">
              <w:t xml:space="preserve"> </w:t>
            </w:r>
            <w:r w:rsidRPr="00F16892">
              <w:t>of</w:t>
            </w:r>
            <w:r w:rsidRPr="00D564F6">
              <w:t xml:space="preserve"> </w:t>
            </w:r>
            <w:r w:rsidRPr="00F16892">
              <w:t>authorisation</w:t>
            </w:r>
            <w:r w:rsidRPr="00D564F6">
              <w:t xml:space="preserve"> provided</w:t>
            </w:r>
            <w:r w:rsidRPr="00F16892">
              <w:tab/>
            </w:r>
            <w:r w:rsidRPr="00F16892">
              <w:rPr>
                <w:noProof/>
              </w:rPr>
              <w:drawing>
                <wp:inline distT="0" distB="0" distL="0" distR="0" wp14:anchorId="6EF4EC0F" wp14:editId="4510E0FA">
                  <wp:extent cx="116839" cy="118109"/>
                  <wp:effectExtent l="0" t="0" r="0" b="0"/>
                  <wp:docPr id="42073764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64F6">
              <w:t xml:space="preserve"> </w:t>
            </w:r>
            <w:r w:rsidRPr="00F16892">
              <w:t>(please tick to confirm)</w:t>
            </w:r>
          </w:p>
        </w:tc>
      </w:tr>
      <w:tr w:rsidR="00B80AB0" w14:paraId="6D39F770" w14:textId="77777777" w:rsidTr="00B80AB0">
        <w:tc>
          <w:tcPr>
            <w:tcW w:w="5000" w:type="pct"/>
            <w:gridSpan w:val="2"/>
          </w:tcPr>
          <w:p w14:paraId="3A090728" w14:textId="0319BDE2" w:rsidR="00AC3D66" w:rsidRPr="00FC0261" w:rsidRDefault="00AC3D66" w:rsidP="002E54DD">
            <w:pPr>
              <w:pStyle w:val="BodyText"/>
              <w:numPr>
                <w:ilvl w:val="0"/>
                <w:numId w:val="37"/>
              </w:numPr>
              <w:tabs>
                <w:tab w:val="left" w:pos="7476"/>
              </w:tabs>
              <w:spacing w:after="0" w:line="283" w:lineRule="auto"/>
              <w:ind w:right="1822"/>
              <w:jc w:val="both"/>
              <w:rPr>
                <w:spacing w:val="40"/>
              </w:rPr>
            </w:pPr>
            <w:r w:rsidRPr="00FC0261">
              <w:t>Is this property to be operated in conjunction with above property?</w:t>
            </w:r>
            <w:r w:rsidR="00767946" w:rsidRPr="00FC0261">
              <w:t xml:space="preserve"> </w:t>
            </w:r>
            <w:r w:rsidRPr="00FC0261">
              <w:rPr>
                <w:noProof/>
              </w:rPr>
              <w:drawing>
                <wp:inline distT="0" distB="0" distL="0" distR="0" wp14:anchorId="0892D4DD" wp14:editId="03FCC821">
                  <wp:extent cx="116839" cy="116839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6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C0261">
              <w:rPr>
                <w:rFonts w:ascii="Times New Roman"/>
              </w:rPr>
              <w:t xml:space="preserve"> </w:t>
            </w:r>
            <w:r w:rsidRPr="00FC0261">
              <w:t>Ye</w:t>
            </w:r>
            <w:r w:rsidR="00767946" w:rsidRPr="00FC0261">
              <w:t>s</w:t>
            </w:r>
            <w:r w:rsidRPr="00FC0261">
              <w:rPr>
                <w:noProof/>
                <w:spacing w:val="-9"/>
              </w:rPr>
              <w:drawing>
                <wp:inline distT="0" distB="0" distL="0" distR="0" wp14:anchorId="1396430D" wp14:editId="069711E2">
                  <wp:extent cx="116839" cy="116839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6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C0261">
              <w:rPr>
                <w:rFonts w:ascii="Times New Roman"/>
              </w:rPr>
              <w:t xml:space="preserve"> </w:t>
            </w:r>
            <w:r w:rsidRPr="00FC0261">
              <w:t>No</w:t>
            </w:r>
            <w:r w:rsidRPr="00FC0261">
              <w:rPr>
                <w:spacing w:val="40"/>
              </w:rPr>
              <w:t xml:space="preserve"> </w:t>
            </w:r>
          </w:p>
          <w:p w14:paraId="57914E98" w14:textId="77777777" w:rsidR="00CE25FD" w:rsidRPr="00FC0261" w:rsidRDefault="00AC3D66" w:rsidP="00CE25FD">
            <w:pPr>
              <w:pStyle w:val="BodyText"/>
              <w:numPr>
                <w:ilvl w:val="0"/>
                <w:numId w:val="37"/>
              </w:numPr>
              <w:tabs>
                <w:tab w:val="left" w:pos="7476"/>
              </w:tabs>
              <w:spacing w:after="0" w:line="283" w:lineRule="auto"/>
              <w:ind w:right="1822"/>
              <w:jc w:val="both"/>
              <w:rPr>
                <w:spacing w:val="40"/>
              </w:rPr>
            </w:pPr>
            <w:r w:rsidRPr="00FC0261">
              <w:t>Will only stock owned by this applicant be on this property?</w:t>
            </w:r>
            <w:r w:rsidR="00767946" w:rsidRPr="00FC0261">
              <w:t xml:space="preserve"> </w:t>
            </w:r>
          </w:p>
          <w:p w14:paraId="07646AA4" w14:textId="0D963C3B" w:rsidR="00AC3D66" w:rsidRPr="00FC0261" w:rsidRDefault="00AC3D66" w:rsidP="00CE25FD">
            <w:pPr>
              <w:pStyle w:val="BodyText"/>
              <w:tabs>
                <w:tab w:val="left" w:pos="7476"/>
              </w:tabs>
              <w:spacing w:after="0" w:line="283" w:lineRule="auto"/>
              <w:ind w:left="720" w:right="1822"/>
              <w:jc w:val="both"/>
              <w:rPr>
                <w:spacing w:val="40"/>
              </w:rPr>
            </w:pPr>
            <w:r w:rsidRPr="00FC0261">
              <w:rPr>
                <w:noProof/>
              </w:rPr>
              <w:drawing>
                <wp:inline distT="0" distB="0" distL="0" distR="0" wp14:anchorId="6C95BB81" wp14:editId="47472ABD">
                  <wp:extent cx="116839" cy="117474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7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C0261">
              <w:rPr>
                <w:rFonts w:ascii="Times New Roman"/>
              </w:rPr>
              <w:t xml:space="preserve"> </w:t>
            </w:r>
            <w:r w:rsidRPr="00FC0261">
              <w:t>Yes</w:t>
            </w:r>
            <w:r w:rsidR="00767946" w:rsidRPr="00FC0261">
              <w:t xml:space="preserve"> </w:t>
            </w:r>
            <w:r w:rsidRPr="00FC0261">
              <w:rPr>
                <w:noProof/>
                <w:spacing w:val="-9"/>
              </w:rPr>
              <w:drawing>
                <wp:inline distT="0" distB="0" distL="0" distR="0" wp14:anchorId="103F7DA3" wp14:editId="6EC39C0C">
                  <wp:extent cx="116839" cy="117474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7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C0261">
              <w:rPr>
                <w:rFonts w:ascii="Times New Roman"/>
              </w:rPr>
              <w:t xml:space="preserve"> </w:t>
            </w:r>
            <w:r w:rsidRPr="00FC0261">
              <w:t>No</w:t>
            </w:r>
          </w:p>
          <w:p w14:paraId="7BDD5D3F" w14:textId="77777777" w:rsidR="00CE25FD" w:rsidRPr="00FC0261" w:rsidRDefault="00AC3D66" w:rsidP="00CE25FD">
            <w:pPr>
              <w:pStyle w:val="BodyText"/>
              <w:numPr>
                <w:ilvl w:val="0"/>
                <w:numId w:val="37"/>
              </w:numPr>
              <w:tabs>
                <w:tab w:val="left" w:pos="7476"/>
              </w:tabs>
              <w:spacing w:after="0" w:line="283" w:lineRule="auto"/>
              <w:ind w:right="1822"/>
              <w:jc w:val="both"/>
            </w:pPr>
            <w:r w:rsidRPr="00FC0261">
              <w:t xml:space="preserve">Are you </w:t>
            </w:r>
            <w:proofErr w:type="spellStart"/>
            <w:r w:rsidRPr="00FC0261">
              <w:t>agisting</w:t>
            </w:r>
            <w:proofErr w:type="spellEnd"/>
            <w:r w:rsidRPr="00FC0261">
              <w:t xml:space="preserve"> stock on this property?</w:t>
            </w:r>
            <w:r w:rsidR="00767946" w:rsidRPr="00FC0261">
              <w:t xml:space="preserve"> </w:t>
            </w:r>
          </w:p>
          <w:p w14:paraId="3A15B127" w14:textId="7C80FFAC" w:rsidR="00B80AB0" w:rsidRPr="00767946" w:rsidRDefault="00AC3D66" w:rsidP="00CE25FD">
            <w:pPr>
              <w:pStyle w:val="BodyText"/>
              <w:tabs>
                <w:tab w:val="left" w:pos="7476"/>
              </w:tabs>
              <w:spacing w:after="0" w:line="283" w:lineRule="auto"/>
              <w:ind w:left="720" w:right="1822"/>
              <w:jc w:val="both"/>
              <w:rPr>
                <w:highlight w:val="yellow"/>
              </w:rPr>
            </w:pPr>
            <w:r w:rsidRPr="00FC0261">
              <w:rPr>
                <w:noProof/>
              </w:rPr>
              <w:drawing>
                <wp:inline distT="0" distB="0" distL="0" distR="0" wp14:anchorId="61465D49" wp14:editId="6375AD22">
                  <wp:extent cx="116839" cy="118744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67946" w:rsidRPr="00FC0261">
              <w:t xml:space="preserve"> </w:t>
            </w:r>
            <w:r w:rsidRPr="00FC0261">
              <w:t>Yes</w:t>
            </w:r>
            <w:r w:rsidR="00767946" w:rsidRPr="00FC0261">
              <w:t xml:space="preserve"> </w:t>
            </w:r>
            <w:r w:rsidRPr="00FC0261">
              <w:rPr>
                <w:noProof/>
                <w:spacing w:val="-9"/>
              </w:rPr>
              <w:drawing>
                <wp:inline distT="0" distB="0" distL="0" distR="0" wp14:anchorId="347FD59B" wp14:editId="27327680">
                  <wp:extent cx="116839" cy="118744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67946" w:rsidRPr="00FC0261">
              <w:t xml:space="preserve"> </w:t>
            </w:r>
            <w:r w:rsidRPr="00FC0261">
              <w:t>No</w:t>
            </w:r>
            <w:r w:rsidRPr="00F16892">
              <w:t xml:space="preserve"> </w:t>
            </w:r>
          </w:p>
        </w:tc>
      </w:tr>
      <w:tr w:rsidR="00D60572" w14:paraId="11CF81C4" w14:textId="77777777" w:rsidTr="003564C9">
        <w:tc>
          <w:tcPr>
            <w:tcW w:w="1470" w:type="pct"/>
          </w:tcPr>
          <w:p w14:paraId="21256659" w14:textId="77777777" w:rsidR="00D60572" w:rsidRPr="00DD5D8E" w:rsidRDefault="00D60572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Property owner</w:t>
            </w:r>
          </w:p>
        </w:tc>
        <w:tc>
          <w:tcPr>
            <w:tcW w:w="3530" w:type="pct"/>
          </w:tcPr>
          <w:p w14:paraId="32D433AF" w14:textId="77777777" w:rsidR="00D60572" w:rsidRDefault="00D60572" w:rsidP="003564C9">
            <w:pPr>
              <w:pStyle w:val="NoSpacing"/>
              <w:keepNext/>
            </w:pPr>
          </w:p>
        </w:tc>
      </w:tr>
      <w:tr w:rsidR="00D60572" w14:paraId="6028FCF5" w14:textId="77777777" w:rsidTr="003564C9">
        <w:tc>
          <w:tcPr>
            <w:tcW w:w="1470" w:type="pct"/>
          </w:tcPr>
          <w:p w14:paraId="60B1F0BA" w14:textId="77777777" w:rsidR="00D60572" w:rsidRPr="00DD5D8E" w:rsidRDefault="00D60572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Previous owner </w:t>
            </w:r>
            <w:r>
              <w:t>(if</w:t>
            </w:r>
            <w:r>
              <w:rPr>
                <w:spacing w:val="-8"/>
              </w:rPr>
              <w:t xml:space="preserve"> </w:t>
            </w:r>
            <w:r>
              <w:t>property</w:t>
            </w:r>
            <w:r>
              <w:rPr>
                <w:spacing w:val="-8"/>
              </w:rPr>
              <w:t xml:space="preserve"> was </w:t>
            </w:r>
            <w:r>
              <w:t>bought</w:t>
            </w:r>
            <w:r>
              <w:rPr>
                <w:spacing w:val="-8"/>
              </w:rPr>
              <w:t xml:space="preserve"> </w:t>
            </w:r>
            <w:r>
              <w:t>during</w:t>
            </w:r>
            <w:r>
              <w:rPr>
                <w:spacing w:val="-8"/>
              </w:rPr>
              <w:t xml:space="preserve"> </w:t>
            </w:r>
            <w:r>
              <w:t>past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year)</w:t>
            </w:r>
          </w:p>
        </w:tc>
        <w:tc>
          <w:tcPr>
            <w:tcW w:w="3530" w:type="pct"/>
          </w:tcPr>
          <w:p w14:paraId="256CF613" w14:textId="77777777" w:rsidR="00D60572" w:rsidRDefault="00D60572" w:rsidP="003564C9">
            <w:pPr>
              <w:pStyle w:val="NoSpacing"/>
              <w:keepNext/>
            </w:pPr>
          </w:p>
        </w:tc>
      </w:tr>
      <w:tr w:rsidR="00D60572" w14:paraId="19F649C9" w14:textId="77777777" w:rsidTr="003564C9">
        <w:tc>
          <w:tcPr>
            <w:tcW w:w="1470" w:type="pct"/>
          </w:tcPr>
          <w:p w14:paraId="1F7D3CD7" w14:textId="77777777" w:rsidR="00D60572" w:rsidRPr="00DD5D8E" w:rsidRDefault="00D60572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Property name</w:t>
            </w:r>
          </w:p>
        </w:tc>
        <w:tc>
          <w:tcPr>
            <w:tcW w:w="3530" w:type="pct"/>
          </w:tcPr>
          <w:p w14:paraId="2293C4EC" w14:textId="77777777" w:rsidR="00D60572" w:rsidRDefault="00D60572" w:rsidP="003564C9">
            <w:pPr>
              <w:pStyle w:val="NoSpacing"/>
              <w:keepNext/>
            </w:pPr>
          </w:p>
        </w:tc>
      </w:tr>
      <w:tr w:rsidR="00D60572" w14:paraId="1FD4B021" w14:textId="77777777" w:rsidTr="003564C9">
        <w:tc>
          <w:tcPr>
            <w:tcW w:w="1470" w:type="pct"/>
          </w:tcPr>
          <w:p w14:paraId="4E4EDB4B" w14:textId="77777777" w:rsidR="00D60572" w:rsidRDefault="00D60572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Road</w:t>
            </w:r>
          </w:p>
        </w:tc>
        <w:tc>
          <w:tcPr>
            <w:tcW w:w="3530" w:type="pct"/>
          </w:tcPr>
          <w:p w14:paraId="423FACCB" w14:textId="77777777" w:rsidR="00D60572" w:rsidRDefault="00D60572" w:rsidP="003564C9">
            <w:pPr>
              <w:pStyle w:val="NoSpacing"/>
              <w:keepNext/>
            </w:pPr>
          </w:p>
        </w:tc>
      </w:tr>
      <w:tr w:rsidR="00D60572" w14:paraId="42BF3449" w14:textId="77777777" w:rsidTr="003564C9">
        <w:tc>
          <w:tcPr>
            <w:tcW w:w="1470" w:type="pct"/>
          </w:tcPr>
          <w:p w14:paraId="3D75A74C" w14:textId="77777777" w:rsidR="00D60572" w:rsidRDefault="00D60572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Location details </w:t>
            </w:r>
            <w:r>
              <w:t>(see</w:t>
            </w:r>
            <w:r>
              <w:rPr>
                <w:spacing w:val="-7"/>
              </w:rPr>
              <w:t xml:space="preserve"> </w:t>
            </w:r>
            <w:r>
              <w:t>above). You</w:t>
            </w:r>
            <w:r>
              <w:rPr>
                <w:spacing w:val="-9"/>
              </w:rPr>
              <w:t xml:space="preserve"> </w:t>
            </w:r>
            <w:r>
              <w:t>may</w:t>
            </w:r>
            <w:r>
              <w:rPr>
                <w:spacing w:val="-7"/>
              </w:rPr>
              <w:t xml:space="preserve"> </w:t>
            </w:r>
            <w:r>
              <w:t>attach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proofErr w:type="gramStart"/>
            <w:r>
              <w:t>list</w:t>
            </w:r>
            <w:proofErr w:type="gramEnd"/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copies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title</w:t>
            </w:r>
            <w:r>
              <w:rPr>
                <w:spacing w:val="-5"/>
              </w:rPr>
              <w:t xml:space="preserve"> </w:t>
            </w:r>
            <w:r>
              <w:t>deeds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rates</w:t>
            </w:r>
            <w:r>
              <w:rPr>
                <w:spacing w:val="-7"/>
              </w:rPr>
              <w:t xml:space="preserve"> </w:t>
            </w:r>
            <w:r>
              <w:t>notice</w:t>
            </w:r>
            <w:r>
              <w:rPr>
                <w:spacing w:val="-7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preferred.</w:t>
            </w:r>
          </w:p>
        </w:tc>
        <w:tc>
          <w:tcPr>
            <w:tcW w:w="3530" w:type="pct"/>
          </w:tcPr>
          <w:p w14:paraId="659FE91F" w14:textId="77777777" w:rsidR="00D60572" w:rsidRDefault="00D60572" w:rsidP="003564C9">
            <w:pPr>
              <w:pStyle w:val="NoSpacing"/>
              <w:keepNext/>
            </w:pPr>
          </w:p>
        </w:tc>
      </w:tr>
      <w:tr w:rsidR="00D60572" w14:paraId="39EEEBE8" w14:textId="77777777" w:rsidTr="003564C9">
        <w:tc>
          <w:tcPr>
            <w:tcW w:w="1470" w:type="pct"/>
          </w:tcPr>
          <w:p w14:paraId="3C45AF2F" w14:textId="77777777" w:rsidR="00D60572" w:rsidRDefault="00D60572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Shire</w:t>
            </w:r>
          </w:p>
        </w:tc>
        <w:tc>
          <w:tcPr>
            <w:tcW w:w="3530" w:type="pct"/>
          </w:tcPr>
          <w:p w14:paraId="585E6FAC" w14:textId="77777777" w:rsidR="00D60572" w:rsidRDefault="00D60572" w:rsidP="003564C9">
            <w:pPr>
              <w:pStyle w:val="NoSpacing"/>
              <w:keepNext/>
            </w:pPr>
          </w:p>
        </w:tc>
      </w:tr>
      <w:tr w:rsidR="00D60572" w14:paraId="50D6D026" w14:textId="77777777" w:rsidTr="003564C9">
        <w:tc>
          <w:tcPr>
            <w:tcW w:w="1470" w:type="pct"/>
          </w:tcPr>
          <w:p w14:paraId="1DDCF5A1" w14:textId="77777777" w:rsidR="00D60572" w:rsidRDefault="00D60572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Town/locality</w:t>
            </w:r>
          </w:p>
        </w:tc>
        <w:tc>
          <w:tcPr>
            <w:tcW w:w="3530" w:type="pct"/>
          </w:tcPr>
          <w:p w14:paraId="40C7ECDE" w14:textId="77777777" w:rsidR="00D60572" w:rsidRDefault="00D60572" w:rsidP="003564C9">
            <w:pPr>
              <w:pStyle w:val="NoSpacing"/>
              <w:keepNext/>
            </w:pPr>
          </w:p>
        </w:tc>
      </w:tr>
      <w:tr w:rsidR="00D60572" w14:paraId="70224D1B" w14:textId="77777777" w:rsidTr="003564C9">
        <w:tc>
          <w:tcPr>
            <w:tcW w:w="5000" w:type="pct"/>
            <w:gridSpan w:val="2"/>
          </w:tcPr>
          <w:p w14:paraId="5BFC10ED" w14:textId="77777777" w:rsidR="00D60572" w:rsidRDefault="00D60572" w:rsidP="003564C9">
            <w:pPr>
              <w:pStyle w:val="NoSpacing"/>
              <w:spacing w:before="120"/>
            </w:pPr>
            <w:r>
              <w:t>Small</w:t>
            </w:r>
            <w:r>
              <w:rPr>
                <w:spacing w:val="-8"/>
              </w:rPr>
              <w:t xml:space="preserve"> </w:t>
            </w:r>
            <w:r>
              <w:t>landholder</w:t>
            </w:r>
            <w:r>
              <w:rPr>
                <w:spacing w:val="-8"/>
              </w:rPr>
              <w:t xml:space="preserve"> </w:t>
            </w:r>
            <w:r>
              <w:t>(less</w:t>
            </w:r>
            <w:r>
              <w:rPr>
                <w:spacing w:val="-8"/>
              </w:rPr>
              <w:t xml:space="preserve"> </w:t>
            </w:r>
            <w:r>
              <w:t>than</w:t>
            </w:r>
            <w:r>
              <w:rPr>
                <w:spacing w:val="-7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hectares):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393B575" wp14:editId="44A50CCA">
                  <wp:extent cx="116839" cy="118745"/>
                  <wp:effectExtent l="0" t="0" r="0" b="0"/>
                  <wp:docPr id="1868400226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t>Yes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AE87F92" wp14:editId="1472C3E2">
                  <wp:extent cx="116839" cy="118745"/>
                  <wp:effectExtent l="0" t="0" r="0" b="0"/>
                  <wp:docPr id="668328972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t xml:space="preserve">No </w:t>
            </w:r>
            <w:r w:rsidRPr="00F16892">
              <w:t>(please tick to confirm)</w:t>
            </w:r>
          </w:p>
        </w:tc>
      </w:tr>
      <w:tr w:rsidR="00B813A1" w14:paraId="60621E84" w14:textId="77777777" w:rsidTr="003564C9">
        <w:trPr>
          <w:trHeight w:val="156"/>
        </w:trPr>
        <w:tc>
          <w:tcPr>
            <w:tcW w:w="5000" w:type="pct"/>
            <w:gridSpan w:val="2"/>
          </w:tcPr>
          <w:p w14:paraId="6286972A" w14:textId="77777777" w:rsidR="00B813A1" w:rsidRDefault="00B813A1" w:rsidP="003564C9">
            <w:pPr>
              <w:pStyle w:val="NoSpacing"/>
              <w:spacing w:before="120"/>
            </w:pPr>
            <w:r w:rsidRPr="007B3CEC">
              <w:t>I declare that I, ___________________________________ am</w:t>
            </w:r>
            <w:r w:rsidRPr="007B3CEC">
              <w:rPr>
                <w:spacing w:val="-10"/>
              </w:rPr>
              <w:t xml:space="preserve"> </w:t>
            </w:r>
            <w:r w:rsidRPr="007B3CEC">
              <w:t>the</w:t>
            </w:r>
            <w:r w:rsidRPr="007B3CEC">
              <w:rPr>
                <w:spacing w:val="-8"/>
              </w:rPr>
              <w:t xml:space="preserve"> </w:t>
            </w:r>
            <w:r w:rsidRPr="007B3CEC">
              <w:t>owner of</w:t>
            </w:r>
            <w:r w:rsidRPr="007B3CEC">
              <w:rPr>
                <w:spacing w:val="-7"/>
              </w:rPr>
              <w:t xml:space="preserve"> </w:t>
            </w:r>
            <w:r w:rsidRPr="007B3CEC">
              <w:t>the above property/authorised representative and I give permission for stock identifiers</w:t>
            </w:r>
            <w:r>
              <w:t>/PIC</w:t>
            </w:r>
            <w:r w:rsidRPr="007B3CEC">
              <w:t xml:space="preserve"> to be registered for use on it.</w:t>
            </w:r>
          </w:p>
        </w:tc>
      </w:tr>
      <w:tr w:rsidR="00B813A1" w14:paraId="43CCF669" w14:textId="77777777" w:rsidTr="003564C9">
        <w:tc>
          <w:tcPr>
            <w:tcW w:w="1470" w:type="pct"/>
          </w:tcPr>
          <w:p w14:paraId="2F399C40" w14:textId="77777777" w:rsidR="00B813A1" w:rsidRPr="00DD5D8E" w:rsidRDefault="00B813A1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502C051C" w14:textId="77777777" w:rsidR="00B813A1" w:rsidRDefault="00B813A1" w:rsidP="003564C9">
            <w:pPr>
              <w:pStyle w:val="NoSpacing"/>
            </w:pPr>
          </w:p>
        </w:tc>
      </w:tr>
      <w:tr w:rsidR="00B813A1" w14:paraId="615F1965" w14:textId="77777777" w:rsidTr="003564C9">
        <w:trPr>
          <w:trHeight w:val="781"/>
        </w:trPr>
        <w:tc>
          <w:tcPr>
            <w:tcW w:w="1470" w:type="pct"/>
          </w:tcPr>
          <w:p w14:paraId="291601EC" w14:textId="77777777" w:rsidR="00B813A1" w:rsidRDefault="00B813A1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4C54842A" w14:textId="77777777" w:rsidR="00B813A1" w:rsidRDefault="00B813A1" w:rsidP="003564C9">
            <w:pPr>
              <w:pStyle w:val="NoSpacing"/>
              <w:keepNext/>
            </w:pPr>
          </w:p>
        </w:tc>
      </w:tr>
      <w:tr w:rsidR="00B813A1" w14:paraId="717081E6" w14:textId="77777777" w:rsidTr="003564C9">
        <w:tc>
          <w:tcPr>
            <w:tcW w:w="1470" w:type="pct"/>
          </w:tcPr>
          <w:p w14:paraId="185E253D" w14:textId="77777777" w:rsidR="00B813A1" w:rsidRDefault="00B813A1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6EC75E10" w14:textId="77777777" w:rsidR="00B813A1" w:rsidRDefault="00B813A1" w:rsidP="003564C9">
            <w:pPr>
              <w:pStyle w:val="NoSpacing"/>
              <w:keepNext/>
            </w:pPr>
          </w:p>
        </w:tc>
      </w:tr>
    </w:tbl>
    <w:p w14:paraId="0C458832" w14:textId="77777777" w:rsidR="00B813A1" w:rsidRDefault="00B813A1" w:rsidP="00654349"/>
    <w:p w14:paraId="45C2B1AF" w14:textId="77777777" w:rsidR="006A4C2C" w:rsidRDefault="006A4C2C" w:rsidP="003564C9">
      <w:pPr>
        <w:pStyle w:val="NoSpacing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b/>
          <w:color w:val="FFFFFF" w:themeColor="background1"/>
        </w:rPr>
        <w:sectPr w:rsidR="006A4C2C" w:rsidSect="006E082A">
          <w:footerReference w:type="default" r:id="rId22"/>
          <w:footerReference w:type="first" r:id="rId23"/>
          <w:pgSz w:w="11906" w:h="16838" w:code="9"/>
          <w:pgMar w:top="1418" w:right="1134" w:bottom="1134" w:left="1134" w:header="1644" w:footer="567" w:gutter="0"/>
          <w:cols w:space="708"/>
          <w:docGrid w:linePitch="360"/>
        </w:sect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B813A1" w14:paraId="5E19EEEA" w14:textId="77777777" w:rsidTr="00356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33264460" w14:textId="362962C0" w:rsidR="00B813A1" w:rsidRDefault="00B813A1" w:rsidP="003564C9">
            <w:pPr>
              <w:pStyle w:val="NoSpacing"/>
            </w:pPr>
            <w:r>
              <w:lastRenderedPageBreak/>
              <w:t>Numbers of livestock</w:t>
            </w:r>
          </w:p>
        </w:tc>
      </w:tr>
      <w:tr w:rsidR="00B813A1" w:rsidRPr="007E3CDC" w14:paraId="51F1ECAB" w14:textId="77777777" w:rsidTr="003564C9">
        <w:tc>
          <w:tcPr>
            <w:tcW w:w="5000" w:type="pct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0"/>
              <w:gridCol w:w="862"/>
              <w:gridCol w:w="860"/>
              <w:gridCol w:w="860"/>
              <w:gridCol w:w="863"/>
              <w:gridCol w:w="858"/>
              <w:gridCol w:w="893"/>
              <w:gridCol w:w="860"/>
              <w:gridCol w:w="864"/>
              <w:gridCol w:w="860"/>
              <w:gridCol w:w="864"/>
            </w:tblGrid>
            <w:tr w:rsidR="00242D4F" w14:paraId="161D1C65" w14:textId="77777777" w:rsidTr="00F00E7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863" w:type="dxa"/>
                </w:tcPr>
                <w:p w14:paraId="0AEA8A63" w14:textId="78D73A39" w:rsidR="00242D4F" w:rsidRPr="00242D4F" w:rsidRDefault="00242D4F" w:rsidP="00242D4F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Cattle</w:t>
                  </w:r>
                </w:p>
              </w:tc>
              <w:tc>
                <w:tcPr>
                  <w:tcW w:w="863" w:type="dxa"/>
                </w:tcPr>
                <w:p w14:paraId="35EEBF45" w14:textId="02DAB352" w:rsidR="00242D4F" w:rsidRPr="00242D4F" w:rsidRDefault="00242D4F" w:rsidP="00242D4F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Buffalo</w:t>
                  </w:r>
                </w:p>
              </w:tc>
              <w:tc>
                <w:tcPr>
                  <w:tcW w:w="863" w:type="dxa"/>
                </w:tcPr>
                <w:p w14:paraId="62CB9CD4" w14:textId="1B1DF788" w:rsidR="00242D4F" w:rsidRPr="00242D4F" w:rsidRDefault="00242D4F" w:rsidP="00242D4F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Sheep</w:t>
                  </w:r>
                </w:p>
              </w:tc>
              <w:tc>
                <w:tcPr>
                  <w:tcW w:w="863" w:type="dxa"/>
                </w:tcPr>
                <w:p w14:paraId="384C58F1" w14:textId="67ADCC5C" w:rsidR="00242D4F" w:rsidRPr="00242D4F" w:rsidRDefault="00242D4F" w:rsidP="00242D4F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Goats</w:t>
                  </w:r>
                </w:p>
              </w:tc>
              <w:tc>
                <w:tcPr>
                  <w:tcW w:w="864" w:type="dxa"/>
                </w:tcPr>
                <w:p w14:paraId="63FCECEA" w14:textId="1185DFDC" w:rsidR="00242D4F" w:rsidRPr="00242D4F" w:rsidRDefault="00242D4F" w:rsidP="00242D4F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Horses</w:t>
                  </w:r>
                </w:p>
              </w:tc>
              <w:tc>
                <w:tcPr>
                  <w:tcW w:w="864" w:type="dxa"/>
                </w:tcPr>
                <w:p w14:paraId="7919C544" w14:textId="57E9A6C1" w:rsidR="00242D4F" w:rsidRPr="00242D4F" w:rsidRDefault="00242D4F" w:rsidP="00242D4F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Pigs</w:t>
                  </w:r>
                </w:p>
              </w:tc>
              <w:tc>
                <w:tcPr>
                  <w:tcW w:w="864" w:type="dxa"/>
                </w:tcPr>
                <w:p w14:paraId="6CB1AFFF" w14:textId="39AF1DEB" w:rsidR="00242D4F" w:rsidRPr="00242D4F" w:rsidRDefault="00242D4F" w:rsidP="00242D4F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Camelid</w:t>
                  </w:r>
                </w:p>
              </w:tc>
              <w:tc>
                <w:tcPr>
                  <w:tcW w:w="865" w:type="dxa"/>
                </w:tcPr>
                <w:p w14:paraId="77B9B1DC" w14:textId="0E1B981E" w:rsidR="00242D4F" w:rsidRPr="00242D4F" w:rsidRDefault="00242D4F" w:rsidP="00242D4F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Deer</w:t>
                  </w:r>
                </w:p>
              </w:tc>
              <w:tc>
                <w:tcPr>
                  <w:tcW w:w="865" w:type="dxa"/>
                </w:tcPr>
                <w:p w14:paraId="29E9383D" w14:textId="53A75EE9" w:rsidR="00242D4F" w:rsidRPr="00242D4F" w:rsidRDefault="00242D4F" w:rsidP="00242D4F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Poultry</w:t>
                  </w:r>
                </w:p>
              </w:tc>
              <w:tc>
                <w:tcPr>
                  <w:tcW w:w="865" w:type="dxa"/>
                </w:tcPr>
                <w:p w14:paraId="731F449D" w14:textId="56F0EA55" w:rsidR="00242D4F" w:rsidRPr="00242D4F" w:rsidRDefault="00242D4F" w:rsidP="00242D4F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Emu</w:t>
                  </w:r>
                </w:p>
              </w:tc>
              <w:tc>
                <w:tcPr>
                  <w:tcW w:w="865" w:type="dxa"/>
                </w:tcPr>
                <w:p w14:paraId="11982DAE" w14:textId="735AA8F9" w:rsidR="00242D4F" w:rsidRPr="00242D4F" w:rsidRDefault="00242D4F" w:rsidP="00242D4F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Ostrich</w:t>
                  </w:r>
                </w:p>
              </w:tc>
            </w:tr>
            <w:tr w:rsidR="00F00E7D" w14:paraId="60F9125D" w14:textId="77777777" w:rsidTr="00F00E7D">
              <w:tc>
                <w:tcPr>
                  <w:tcW w:w="863" w:type="dxa"/>
                </w:tcPr>
                <w:p w14:paraId="75D6FA4C" w14:textId="77777777" w:rsidR="00F00E7D" w:rsidRDefault="00F00E7D" w:rsidP="00176040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</w:tcPr>
                <w:p w14:paraId="7FC10606" w14:textId="77777777" w:rsidR="00F00E7D" w:rsidRDefault="00F00E7D" w:rsidP="00176040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</w:tcPr>
                <w:p w14:paraId="534D2ADF" w14:textId="458E50DD" w:rsidR="00F00E7D" w:rsidRDefault="00F00E7D" w:rsidP="00176040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</w:tcPr>
                <w:p w14:paraId="52729131" w14:textId="77777777" w:rsidR="00F00E7D" w:rsidRDefault="00F00E7D" w:rsidP="00176040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</w:tcPr>
                <w:p w14:paraId="1038D906" w14:textId="77777777" w:rsidR="00F00E7D" w:rsidRDefault="00F00E7D" w:rsidP="00176040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</w:tcPr>
                <w:p w14:paraId="6FEA74F2" w14:textId="77777777" w:rsidR="00F00E7D" w:rsidRDefault="00F00E7D" w:rsidP="00176040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</w:tcPr>
                <w:p w14:paraId="109569D8" w14:textId="77777777" w:rsidR="00F00E7D" w:rsidRDefault="00F00E7D" w:rsidP="00176040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</w:tcPr>
                <w:p w14:paraId="4F0A35BF" w14:textId="77777777" w:rsidR="00F00E7D" w:rsidRDefault="00F00E7D" w:rsidP="00176040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</w:tcPr>
                <w:p w14:paraId="55BCB5A7" w14:textId="77777777" w:rsidR="00F00E7D" w:rsidRDefault="00F00E7D" w:rsidP="00176040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</w:tcPr>
                <w:p w14:paraId="4391BCA2" w14:textId="77777777" w:rsidR="00F00E7D" w:rsidRDefault="00F00E7D" w:rsidP="00176040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</w:tcPr>
                <w:p w14:paraId="48FE5B15" w14:textId="77777777" w:rsidR="00F00E7D" w:rsidRDefault="00F00E7D" w:rsidP="00176040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EA7443E" w14:textId="253608AB" w:rsidR="00F00E7D" w:rsidRPr="00F00E7D" w:rsidRDefault="00F00E7D" w:rsidP="00F00E7D"/>
        </w:tc>
      </w:tr>
    </w:tbl>
    <w:p w14:paraId="3BA13976" w14:textId="71018496" w:rsidR="00B813A1" w:rsidRDefault="00BF0188" w:rsidP="00654349">
      <w:r w:rsidRPr="00BF0188">
        <w:rPr>
          <w:i/>
          <w:iCs/>
          <w:sz w:val="20"/>
          <w:szCs w:val="20"/>
        </w:rPr>
        <w:t>While the provision of this information is not mandatory, it is strongly recommended as it will assist DPIRD to provide effective biosecurity and agriculture management for the State.</w:t>
      </w: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9C1F07" w14:paraId="2E4324B8" w14:textId="77777777" w:rsidTr="00356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411A6FE3" w14:textId="77777777" w:rsidR="009C1F07" w:rsidRDefault="009C1F07" w:rsidP="003564C9">
            <w:pPr>
              <w:pStyle w:val="NoSpacing"/>
            </w:pPr>
            <w:bookmarkStart w:id="2" w:name="_Hlk173315377"/>
            <w:r>
              <w:t>Declaration</w:t>
            </w:r>
          </w:p>
        </w:tc>
      </w:tr>
      <w:tr w:rsidR="009C1F07" w:rsidRPr="007E3CDC" w14:paraId="57ADF9EF" w14:textId="77777777" w:rsidTr="003564C9">
        <w:tc>
          <w:tcPr>
            <w:tcW w:w="5000" w:type="pct"/>
            <w:gridSpan w:val="2"/>
          </w:tcPr>
          <w:p w14:paraId="60E464BC" w14:textId="77777777" w:rsidR="009C1F07" w:rsidRPr="007E3CDC" w:rsidRDefault="009C1F07" w:rsidP="003564C9">
            <w:pPr>
              <w:pStyle w:val="Heading1"/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By signing this form,</w:t>
            </w:r>
          </w:p>
          <w:p w14:paraId="34F95B7C" w14:textId="77777777" w:rsidR="009C1F07" w:rsidRPr="007E3CDC" w:rsidRDefault="009C1F07" w:rsidP="003564C9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I hold the requisite authority to execute this form.</w:t>
            </w:r>
          </w:p>
          <w:p w14:paraId="5D37800F" w14:textId="77777777" w:rsidR="009C1F07" w:rsidRPr="007E3CDC" w:rsidRDefault="009C1F07" w:rsidP="003564C9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the information provided in this form and supporting document is true, correct and complete.</w:t>
            </w:r>
          </w:p>
          <w:p w14:paraId="35389B63" w14:textId="77777777" w:rsidR="009C1F07" w:rsidRPr="007E3CDC" w:rsidRDefault="009C1F07" w:rsidP="003564C9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acknowledge it is an offence pursuant to Regulation 211 of the BAM (IMSA) Regulation to provide false or misleading information in an application.</w:t>
            </w:r>
          </w:p>
        </w:tc>
      </w:tr>
      <w:tr w:rsidR="009C1F07" w14:paraId="510DC871" w14:textId="77777777" w:rsidTr="003564C9">
        <w:tc>
          <w:tcPr>
            <w:tcW w:w="1470" w:type="pct"/>
          </w:tcPr>
          <w:p w14:paraId="485A1EEA" w14:textId="77777777" w:rsidR="009C1F07" w:rsidRPr="00DD5D8E" w:rsidRDefault="009C1F07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4460CFB9" w14:textId="77777777" w:rsidR="009C1F07" w:rsidRDefault="009C1F07" w:rsidP="003564C9">
            <w:pPr>
              <w:pStyle w:val="NoSpacing"/>
            </w:pPr>
          </w:p>
        </w:tc>
      </w:tr>
      <w:tr w:rsidR="009C1F07" w14:paraId="63998052" w14:textId="77777777" w:rsidTr="003564C9">
        <w:tc>
          <w:tcPr>
            <w:tcW w:w="1470" w:type="pct"/>
          </w:tcPr>
          <w:p w14:paraId="18CF87E5" w14:textId="77777777" w:rsidR="009C1F07" w:rsidRPr="00DD5D8E" w:rsidRDefault="009C1F07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30" w:type="pct"/>
          </w:tcPr>
          <w:p w14:paraId="6C9D24CB" w14:textId="77777777" w:rsidR="009C1F07" w:rsidRDefault="009C1F07" w:rsidP="003564C9">
            <w:pPr>
              <w:pStyle w:val="NoSpacing"/>
              <w:keepNext/>
            </w:pPr>
          </w:p>
        </w:tc>
      </w:tr>
      <w:tr w:rsidR="009C1F07" w14:paraId="1DE9245D" w14:textId="77777777" w:rsidTr="003564C9">
        <w:trPr>
          <w:trHeight w:val="781"/>
        </w:trPr>
        <w:tc>
          <w:tcPr>
            <w:tcW w:w="1470" w:type="pct"/>
          </w:tcPr>
          <w:p w14:paraId="12DCBE4E" w14:textId="77777777" w:rsidR="009C1F07" w:rsidRDefault="009C1F07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397D7B1F" w14:textId="77777777" w:rsidR="009C1F07" w:rsidRDefault="009C1F07" w:rsidP="003564C9">
            <w:pPr>
              <w:pStyle w:val="NoSpacing"/>
              <w:keepNext/>
            </w:pPr>
          </w:p>
        </w:tc>
      </w:tr>
      <w:tr w:rsidR="009C1F07" w14:paraId="226CB7C0" w14:textId="77777777" w:rsidTr="003564C9">
        <w:tc>
          <w:tcPr>
            <w:tcW w:w="1470" w:type="pct"/>
          </w:tcPr>
          <w:p w14:paraId="1424BDEF" w14:textId="77777777" w:rsidR="009C1F07" w:rsidRDefault="009C1F07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60972B80" w14:textId="77777777" w:rsidR="009C1F07" w:rsidRDefault="009C1F07" w:rsidP="003564C9">
            <w:pPr>
              <w:pStyle w:val="NoSpacing"/>
              <w:keepNext/>
            </w:pPr>
          </w:p>
        </w:tc>
      </w:tr>
      <w:bookmarkEnd w:id="2"/>
      <w:tr w:rsidR="008C57BD" w14:paraId="0128E2E2" w14:textId="77777777" w:rsidTr="003564C9">
        <w:tc>
          <w:tcPr>
            <w:tcW w:w="5000" w:type="pct"/>
            <w:gridSpan w:val="2"/>
            <w:shd w:val="clear" w:color="auto" w:fill="21574C" w:themeFill="accent3"/>
          </w:tcPr>
          <w:p w14:paraId="1C26376C" w14:textId="77777777" w:rsidR="008C57BD" w:rsidRDefault="008C57BD" w:rsidP="003564C9">
            <w:pPr>
              <w:pStyle w:val="NoSpacing"/>
            </w:pPr>
            <w:r w:rsidRPr="00237E17">
              <w:rPr>
                <w:b/>
                <w:color w:val="FFFFFF" w:themeColor="background1"/>
              </w:rPr>
              <w:t xml:space="preserve">Person two </w:t>
            </w:r>
            <w:r>
              <w:rPr>
                <w:b/>
                <w:color w:val="FFFFFF" w:themeColor="background1"/>
              </w:rPr>
              <w:t>(</w:t>
            </w:r>
            <w:r w:rsidRPr="00237E17">
              <w:rPr>
                <w:b/>
                <w:color w:val="FFFFFF" w:themeColor="background1"/>
              </w:rPr>
              <w:t>if applicable</w:t>
            </w:r>
            <w:r>
              <w:rPr>
                <w:b/>
                <w:color w:val="FFFFFF" w:themeColor="background1"/>
              </w:rPr>
              <w:t>)</w:t>
            </w:r>
          </w:p>
        </w:tc>
      </w:tr>
      <w:tr w:rsidR="008C57BD" w14:paraId="71C369A5" w14:textId="77777777" w:rsidTr="003564C9">
        <w:tc>
          <w:tcPr>
            <w:tcW w:w="1470" w:type="pct"/>
          </w:tcPr>
          <w:p w14:paraId="1894B7DE" w14:textId="77777777" w:rsidR="008C57BD" w:rsidRDefault="008C57BD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1C5E893B" w14:textId="77777777" w:rsidR="008C57BD" w:rsidRDefault="008C57BD" w:rsidP="003564C9">
            <w:pPr>
              <w:pStyle w:val="NoSpacing"/>
              <w:keepNext/>
            </w:pPr>
          </w:p>
        </w:tc>
      </w:tr>
      <w:tr w:rsidR="008C57BD" w14:paraId="1B5DE0D0" w14:textId="77777777" w:rsidTr="003564C9">
        <w:tc>
          <w:tcPr>
            <w:tcW w:w="1470" w:type="pct"/>
          </w:tcPr>
          <w:p w14:paraId="70B8D2E4" w14:textId="77777777" w:rsidR="008C57BD" w:rsidRDefault="008C57BD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30" w:type="pct"/>
          </w:tcPr>
          <w:p w14:paraId="7D7F654B" w14:textId="77777777" w:rsidR="008C57BD" w:rsidRDefault="008C57BD" w:rsidP="003564C9">
            <w:pPr>
              <w:pStyle w:val="NoSpacing"/>
              <w:keepNext/>
            </w:pPr>
          </w:p>
        </w:tc>
      </w:tr>
      <w:tr w:rsidR="008C57BD" w14:paraId="441B20D5" w14:textId="77777777" w:rsidTr="003564C9">
        <w:trPr>
          <w:trHeight w:val="794"/>
        </w:trPr>
        <w:tc>
          <w:tcPr>
            <w:tcW w:w="1470" w:type="pct"/>
          </w:tcPr>
          <w:p w14:paraId="7B865B0F" w14:textId="77777777" w:rsidR="008C57BD" w:rsidRDefault="008C57BD" w:rsidP="003564C9">
            <w:pPr>
              <w:pStyle w:val="NoSpacing"/>
              <w:tabs>
                <w:tab w:val="left" w:pos="1560"/>
              </w:tabs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  <w:r>
              <w:rPr>
                <w:b/>
                <w:bCs/>
              </w:rPr>
              <w:tab/>
            </w:r>
          </w:p>
        </w:tc>
        <w:tc>
          <w:tcPr>
            <w:tcW w:w="3530" w:type="pct"/>
          </w:tcPr>
          <w:p w14:paraId="6C6043EF" w14:textId="77777777" w:rsidR="008C57BD" w:rsidRDefault="008C57BD" w:rsidP="003564C9">
            <w:pPr>
              <w:pStyle w:val="NoSpacing"/>
              <w:keepNext/>
            </w:pPr>
          </w:p>
        </w:tc>
      </w:tr>
      <w:tr w:rsidR="008C57BD" w14:paraId="6567D229" w14:textId="77777777" w:rsidTr="003564C9">
        <w:tc>
          <w:tcPr>
            <w:tcW w:w="1470" w:type="pct"/>
          </w:tcPr>
          <w:p w14:paraId="5FC772B4" w14:textId="77777777" w:rsidR="008C57BD" w:rsidRDefault="008C57BD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01884FBE" w14:textId="77777777" w:rsidR="008C57BD" w:rsidRDefault="008C57BD" w:rsidP="003564C9">
            <w:pPr>
              <w:pStyle w:val="NoSpacing"/>
              <w:keepNext/>
            </w:pPr>
          </w:p>
        </w:tc>
      </w:tr>
    </w:tbl>
    <w:p w14:paraId="5AF65A31" w14:textId="77777777" w:rsidR="008C57BD" w:rsidRPr="007B3CEC" w:rsidRDefault="008C57BD" w:rsidP="008C57BD">
      <w:pPr>
        <w:spacing w:after="0"/>
        <w:rPr>
          <w:i/>
          <w:iCs/>
          <w:sz w:val="20"/>
          <w:szCs w:val="20"/>
        </w:rPr>
      </w:pPr>
      <w:r w:rsidRPr="000F44CB">
        <w:rPr>
          <w:i/>
          <w:iCs/>
          <w:sz w:val="20"/>
          <w:szCs w:val="20"/>
        </w:rPr>
        <w:t>When a registration is held under joint/multiple names, all parties must sign this form.</w:t>
      </w:r>
    </w:p>
    <w:p w14:paraId="2FEC7BEC" w14:textId="77777777" w:rsidR="008C57BD" w:rsidRDefault="008C57BD" w:rsidP="00654349"/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3370"/>
        <w:gridCol w:w="6258"/>
      </w:tblGrid>
      <w:tr w:rsidR="00F90B31" w14:paraId="10571268" w14:textId="55533F4F" w:rsidTr="00F90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75B0AD76" w14:textId="2BFA9BED" w:rsidR="00F90B31" w:rsidRDefault="00F90B31" w:rsidP="003564C9">
            <w:pPr>
              <w:pStyle w:val="NoSpacing"/>
            </w:pPr>
            <w:r>
              <w:t>Payment options</w:t>
            </w:r>
          </w:p>
        </w:tc>
      </w:tr>
      <w:tr w:rsidR="0067261A" w14:paraId="30986B22" w14:textId="1DC65374" w:rsidTr="0067261A">
        <w:tc>
          <w:tcPr>
            <w:tcW w:w="5000" w:type="pct"/>
            <w:gridSpan w:val="2"/>
          </w:tcPr>
          <w:p w14:paraId="7BC6D643" w14:textId="77777777" w:rsidR="0067261A" w:rsidRPr="00F16892" w:rsidRDefault="0067261A" w:rsidP="00F90B31">
            <w:pPr>
              <w:spacing w:line="249" w:lineRule="exact"/>
              <w:ind w:left="164"/>
              <w:rPr>
                <w:b/>
                <w:u w:val="single"/>
              </w:rPr>
            </w:pPr>
            <w:r w:rsidRPr="00F16892">
              <w:rPr>
                <w:b/>
                <w:u w:val="single"/>
              </w:rPr>
              <w:t>In Person:</w:t>
            </w:r>
          </w:p>
          <w:p w14:paraId="1616B583" w14:textId="77777777" w:rsidR="0067261A" w:rsidRPr="001F30F0" w:rsidRDefault="0067261A" w:rsidP="00F90B3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line="249" w:lineRule="exact"/>
            </w:pPr>
            <w:r w:rsidRPr="00877385">
              <w:t>Cheque</w:t>
            </w:r>
            <w:r w:rsidRPr="001F30F0">
              <w:t xml:space="preserve"> at DPIRD offices in Albany, Bunbury, Geraldton, Katanning, Moora, Narrogin, Northam</w:t>
            </w:r>
            <w:r>
              <w:t>.</w:t>
            </w:r>
          </w:p>
          <w:p w14:paraId="6CA170A6" w14:textId="77777777" w:rsidR="0067261A" w:rsidRPr="00203C0C" w:rsidRDefault="0067261A" w:rsidP="00F90B3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line="249" w:lineRule="exact"/>
            </w:pPr>
            <w:r w:rsidRPr="001F30F0">
              <w:t xml:space="preserve">Credit Card, </w:t>
            </w:r>
            <w:proofErr w:type="spellStart"/>
            <w:r w:rsidRPr="001F30F0">
              <w:t>Eftpos</w:t>
            </w:r>
            <w:proofErr w:type="spellEnd"/>
            <w:r w:rsidRPr="001F30F0">
              <w:t xml:space="preserve"> at DPIRD </w:t>
            </w:r>
            <w:r>
              <w:t xml:space="preserve">office </w:t>
            </w:r>
            <w:r w:rsidRPr="001F30F0">
              <w:t xml:space="preserve">Bunbury </w:t>
            </w:r>
            <w:r w:rsidRPr="001F30F0">
              <w:rPr>
                <w:u w:val="single"/>
              </w:rPr>
              <w:t>only</w:t>
            </w:r>
            <w:r>
              <w:rPr>
                <w:u w:val="single"/>
              </w:rPr>
              <w:t>.</w:t>
            </w:r>
          </w:p>
          <w:p w14:paraId="086B94B5" w14:textId="77777777" w:rsidR="0067261A" w:rsidRDefault="0067261A" w:rsidP="00F90B31">
            <w:pPr>
              <w:spacing w:line="249" w:lineRule="exact"/>
              <w:ind w:left="164"/>
              <w:rPr>
                <w:bCs/>
              </w:rPr>
            </w:pPr>
            <w:r w:rsidRPr="00F16892">
              <w:rPr>
                <w:b/>
                <w:u w:val="single"/>
              </w:rPr>
              <w:t>By Post</w:t>
            </w:r>
            <w:r>
              <w:rPr>
                <w:b/>
                <w:u w:val="single"/>
              </w:rPr>
              <w:t xml:space="preserve"> – credit card or cheque to</w:t>
            </w:r>
            <w:r w:rsidRPr="00F16892">
              <w:rPr>
                <w:b/>
                <w:u w:val="single"/>
              </w:rPr>
              <w:t>:</w:t>
            </w:r>
            <w:r w:rsidRPr="001F30F0">
              <w:rPr>
                <w:bCs/>
              </w:rPr>
              <w:t xml:space="preserve">  </w:t>
            </w:r>
          </w:p>
          <w:p w14:paraId="2234A41F" w14:textId="77777777" w:rsidR="0067261A" w:rsidRPr="001F30F0" w:rsidRDefault="0067261A" w:rsidP="00F90B31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>Department of Primary Industries and Regional Development</w:t>
            </w:r>
          </w:p>
          <w:p w14:paraId="5888EDDC" w14:textId="77777777" w:rsidR="0067261A" w:rsidRDefault="0067261A" w:rsidP="00F90B31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 xml:space="preserve">PO Box 1231 BUNBURY WA  6231   </w:t>
            </w:r>
          </w:p>
          <w:p w14:paraId="1819FE65" w14:textId="77777777" w:rsidR="0067261A" w:rsidRPr="001F30F0" w:rsidRDefault="0067261A" w:rsidP="00F90B31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>Please make cheque payable to ‘Department of Primary Industries and Regional Development’</w:t>
            </w:r>
          </w:p>
          <w:p w14:paraId="7EBB9E99" w14:textId="27B2FABE" w:rsidR="00877385" w:rsidRPr="00877385" w:rsidRDefault="0067261A" w:rsidP="00F90B31">
            <w:pPr>
              <w:spacing w:line="249" w:lineRule="exact"/>
              <w:ind w:left="164"/>
              <w:rPr>
                <w:b/>
                <w:color w:val="000000" w:themeColor="hyperlink"/>
                <w:u w:val="single"/>
              </w:rPr>
            </w:pPr>
            <w:r w:rsidRPr="00F16892">
              <w:rPr>
                <w:b/>
                <w:u w:val="single"/>
              </w:rPr>
              <w:t>By Email:</w:t>
            </w:r>
            <w:r w:rsidR="00877385">
              <w:rPr>
                <w:b/>
                <w:u w:val="single"/>
              </w:rPr>
              <w:t xml:space="preserve"> </w:t>
            </w:r>
            <w:hyperlink r:id="rId24" w:history="1">
              <w:r w:rsidR="00877385" w:rsidRPr="0094482B">
                <w:rPr>
                  <w:rStyle w:val="Hyperlink"/>
                  <w:b/>
                </w:rPr>
                <w:t>brands.bunbury@dpird.wa.gov.au</w:t>
              </w:r>
            </w:hyperlink>
          </w:p>
          <w:p w14:paraId="370D3655" w14:textId="71A44E3A" w:rsidR="0067261A" w:rsidRPr="001F30F0" w:rsidRDefault="0067261A" w:rsidP="00F90B31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 xml:space="preserve">Complete </w:t>
            </w:r>
            <w:r w:rsidR="00877385">
              <w:rPr>
                <w:bCs/>
              </w:rPr>
              <w:t>the below</w:t>
            </w:r>
            <w:r w:rsidRPr="001F30F0">
              <w:rPr>
                <w:bCs/>
              </w:rPr>
              <w:t xml:space="preserve"> section if paying by credit card (please note, AMEX cannot be processed)</w:t>
            </w:r>
          </w:p>
          <w:p w14:paraId="46020F14" w14:textId="635B8CD6" w:rsidR="0067261A" w:rsidRDefault="00877385" w:rsidP="00F90B31">
            <w:pPr>
              <w:spacing w:line="249" w:lineRule="exact"/>
              <w:ind w:left="164"/>
              <w:rPr>
                <w:bCs/>
              </w:rPr>
            </w:pPr>
            <w:r>
              <w:rPr>
                <w:bCs/>
              </w:rPr>
              <w:lastRenderedPageBreak/>
              <w:t>Please ensure to fill out all sections of the below credit card</w:t>
            </w:r>
            <w:r w:rsidR="00DC42C3">
              <w:rPr>
                <w:bCs/>
              </w:rPr>
              <w:t xml:space="preserve"> form.</w:t>
            </w:r>
          </w:p>
          <w:p w14:paraId="58095E63" w14:textId="77777777" w:rsidR="00877385" w:rsidRPr="001F30F0" w:rsidRDefault="00877385" w:rsidP="00F90B31">
            <w:pPr>
              <w:spacing w:line="230" w:lineRule="auto"/>
              <w:ind w:left="165" w:hanging="1"/>
              <w:rPr>
                <w:b/>
                <w:u w:val="single"/>
              </w:rPr>
            </w:pPr>
            <w:r w:rsidRPr="001F30F0">
              <w:rPr>
                <w:b/>
                <w:u w:val="single"/>
              </w:rPr>
              <w:t xml:space="preserve">Over the phone – </w:t>
            </w:r>
            <w:proofErr w:type="spellStart"/>
            <w:r w:rsidRPr="001F30F0">
              <w:rPr>
                <w:b/>
                <w:u w:val="single"/>
              </w:rPr>
              <w:t>eftpos</w:t>
            </w:r>
            <w:proofErr w:type="spellEnd"/>
            <w:r w:rsidRPr="001F30F0">
              <w:rPr>
                <w:b/>
                <w:u w:val="single"/>
              </w:rPr>
              <w:t>, credit card:</w:t>
            </w:r>
          </w:p>
          <w:p w14:paraId="5C7C5E2F" w14:textId="7A76D9EC" w:rsidR="00877385" w:rsidRPr="00877385" w:rsidRDefault="00877385" w:rsidP="00F90B31">
            <w:pPr>
              <w:spacing w:line="249" w:lineRule="exact"/>
              <w:ind w:left="164"/>
              <w:rPr>
                <w:bCs/>
              </w:rPr>
            </w:pPr>
            <w:r>
              <w:t>DPIRD office Bunbury 1300</w:t>
            </w:r>
            <w:r>
              <w:rPr>
                <w:spacing w:val="-7"/>
              </w:rPr>
              <w:t xml:space="preserve"> </w:t>
            </w:r>
            <w:r>
              <w:t>926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547</w:t>
            </w:r>
          </w:p>
        </w:tc>
      </w:tr>
      <w:tr w:rsidR="0067261A" w14:paraId="6F859080" w14:textId="57BC3586" w:rsidTr="00A5375E">
        <w:tc>
          <w:tcPr>
            <w:tcW w:w="1750" w:type="pct"/>
          </w:tcPr>
          <w:p w14:paraId="0F4F47E3" w14:textId="4BC8959A" w:rsidR="0067261A" w:rsidRPr="00CD7270" w:rsidRDefault="00CD7270" w:rsidP="003564C9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lastRenderedPageBreak/>
              <w:t xml:space="preserve">Cardholder </w:t>
            </w:r>
            <w:r>
              <w:rPr>
                <w:b/>
                <w:bCs/>
              </w:rPr>
              <w:t>n</w:t>
            </w:r>
            <w:r w:rsidRPr="00CD7270">
              <w:rPr>
                <w:b/>
                <w:bCs/>
              </w:rPr>
              <w:t>ame</w:t>
            </w:r>
          </w:p>
        </w:tc>
        <w:tc>
          <w:tcPr>
            <w:tcW w:w="2500" w:type="pct"/>
          </w:tcPr>
          <w:p w14:paraId="6A5E42FF" w14:textId="77777777" w:rsidR="0067261A" w:rsidRDefault="0067261A" w:rsidP="003564C9">
            <w:pPr>
              <w:pStyle w:val="NoSpacing"/>
            </w:pPr>
          </w:p>
        </w:tc>
      </w:tr>
      <w:tr w:rsidR="0067261A" w14:paraId="464B3440" w14:textId="3F4485EB" w:rsidTr="00A5375E">
        <w:tc>
          <w:tcPr>
            <w:tcW w:w="1750" w:type="pct"/>
          </w:tcPr>
          <w:p w14:paraId="40819558" w14:textId="27AA2F05" w:rsidR="0067261A" w:rsidRDefault="00CD7270" w:rsidP="003564C9">
            <w:pPr>
              <w:pStyle w:val="NoSpacing"/>
            </w:pPr>
            <w:r>
              <w:rPr>
                <w:b/>
              </w:rPr>
              <w:t>Card</w:t>
            </w:r>
            <w:r>
              <w:rPr>
                <w:b/>
                <w:spacing w:val="-7"/>
              </w:rPr>
              <w:t xml:space="preserve"> n</w:t>
            </w:r>
            <w:r>
              <w:rPr>
                <w:b/>
                <w:spacing w:val="-2"/>
              </w:rPr>
              <w:t>umber</w:t>
            </w:r>
          </w:p>
        </w:tc>
        <w:tc>
          <w:tcPr>
            <w:tcW w:w="2500" w:type="pct"/>
          </w:tcPr>
          <w:p w14:paraId="42D25938" w14:textId="77777777" w:rsidR="0067261A" w:rsidRDefault="0067261A" w:rsidP="003564C9">
            <w:pPr>
              <w:pStyle w:val="NoSpacing"/>
            </w:pPr>
          </w:p>
        </w:tc>
      </w:tr>
      <w:tr w:rsidR="0067261A" w14:paraId="0B434332" w14:textId="6FBFBE52" w:rsidTr="00A5375E">
        <w:tc>
          <w:tcPr>
            <w:tcW w:w="1750" w:type="pct"/>
          </w:tcPr>
          <w:p w14:paraId="478D1AA0" w14:textId="4D997602" w:rsidR="0067261A" w:rsidRPr="00CD7270" w:rsidRDefault="00CD7270" w:rsidP="003564C9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t>Expiry date</w:t>
            </w:r>
          </w:p>
        </w:tc>
        <w:tc>
          <w:tcPr>
            <w:tcW w:w="2500" w:type="pct"/>
          </w:tcPr>
          <w:p w14:paraId="29F54282" w14:textId="77777777" w:rsidR="0067261A" w:rsidRDefault="0067261A" w:rsidP="003564C9">
            <w:pPr>
              <w:pStyle w:val="NoSpacing"/>
            </w:pPr>
          </w:p>
        </w:tc>
      </w:tr>
      <w:tr w:rsidR="0067261A" w14:paraId="6E6988DA" w14:textId="416E40F4" w:rsidTr="00A5375E">
        <w:trPr>
          <w:trHeight w:val="794"/>
        </w:trPr>
        <w:tc>
          <w:tcPr>
            <w:tcW w:w="1750" w:type="pct"/>
          </w:tcPr>
          <w:p w14:paraId="2E758B30" w14:textId="403F4277" w:rsidR="0067261A" w:rsidRPr="00CD7270" w:rsidRDefault="00CD7270" w:rsidP="003564C9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t>Signature</w:t>
            </w:r>
          </w:p>
        </w:tc>
        <w:tc>
          <w:tcPr>
            <w:tcW w:w="2500" w:type="pct"/>
          </w:tcPr>
          <w:p w14:paraId="3DBEB0ED" w14:textId="77777777" w:rsidR="0067261A" w:rsidRDefault="0067261A" w:rsidP="003564C9">
            <w:pPr>
              <w:pStyle w:val="NoSpacing"/>
            </w:pPr>
          </w:p>
        </w:tc>
      </w:tr>
      <w:tr w:rsidR="00DC42C3" w14:paraId="22F406F5" w14:textId="77777777" w:rsidTr="00A5375E">
        <w:tc>
          <w:tcPr>
            <w:tcW w:w="1750" w:type="pct"/>
          </w:tcPr>
          <w:p w14:paraId="2B7FD33C" w14:textId="4068435B" w:rsidR="00DC42C3" w:rsidRPr="00DC42C3" w:rsidRDefault="00DC42C3" w:rsidP="003564C9">
            <w:pPr>
              <w:pStyle w:val="NoSpacing"/>
              <w:rPr>
                <w:b/>
                <w:bCs/>
              </w:rPr>
            </w:pPr>
            <w:r w:rsidRPr="00DC42C3">
              <w:rPr>
                <w:b/>
                <w:bCs/>
              </w:rPr>
              <w:t>Amount payable</w:t>
            </w:r>
          </w:p>
        </w:tc>
        <w:tc>
          <w:tcPr>
            <w:tcW w:w="2500" w:type="pct"/>
          </w:tcPr>
          <w:p w14:paraId="61D77D6F" w14:textId="3F11CDD5" w:rsidR="00DC42C3" w:rsidRDefault="00DC42C3" w:rsidP="003564C9">
            <w:pPr>
              <w:pStyle w:val="NoSpacing"/>
            </w:pPr>
            <w:r>
              <w:t>$</w:t>
            </w:r>
            <w:r w:rsidR="00AC10A7">
              <w:t>80.36</w:t>
            </w:r>
            <w:r>
              <w:t xml:space="preserve"> (excluding GST)</w:t>
            </w:r>
          </w:p>
        </w:tc>
      </w:tr>
      <w:bookmarkEnd w:id="0"/>
      <w:bookmarkEnd w:id="1"/>
    </w:tbl>
    <w:p w14:paraId="21F988E7" w14:textId="77777777" w:rsidR="00DD5D8E" w:rsidRDefault="00DD5D8E" w:rsidP="00654349"/>
    <w:sectPr w:rsidR="00DD5D8E" w:rsidSect="006E082A">
      <w:pgSz w:w="11906" w:h="16838" w:code="9"/>
      <w:pgMar w:top="1418" w:right="1134" w:bottom="1134" w:left="1134" w:header="164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A5E90" w14:textId="77777777" w:rsidR="00DD5D8E" w:rsidRDefault="00DD5D8E" w:rsidP="00E34FDB">
      <w:r>
        <w:separator/>
      </w:r>
    </w:p>
  </w:endnote>
  <w:endnote w:type="continuationSeparator" w:id="0">
    <w:p w14:paraId="15F19631" w14:textId="77777777" w:rsidR="00DD5D8E" w:rsidRDefault="00DD5D8E" w:rsidP="00E34FDB">
      <w:r>
        <w:continuationSeparator/>
      </w:r>
    </w:p>
  </w:endnote>
  <w:endnote w:type="continuationNotice" w:id="1">
    <w:p w14:paraId="25BEA055" w14:textId="77777777" w:rsidR="008C57BD" w:rsidRDefault="008C57B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22"/>
      </w:rPr>
      <w:id w:val="560295469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671B148" w14:textId="12284477" w:rsidR="006E082A" w:rsidRPr="006E082A" w:rsidRDefault="006E082A" w:rsidP="006E082A">
            <w:pPr>
              <w:spacing w:before="13"/>
              <w:ind w:left="20"/>
              <w:rPr>
                <w:b/>
                <w:sz w:val="22"/>
                <w:lang w:val="en-GB"/>
              </w:rPr>
            </w:pPr>
            <w:r w:rsidRPr="006E082A">
              <w:rPr>
                <w:b/>
                <w:sz w:val="22"/>
                <w:lang w:val="en-GB"/>
              </w:rPr>
              <w:t xml:space="preserve">Regulation 7 and 8 Approved Form – as of </w:t>
            </w:r>
            <w:r>
              <w:rPr>
                <w:b/>
                <w:sz w:val="22"/>
                <w:lang w:val="en-GB"/>
              </w:rPr>
              <w:t>30 July 2024</w:t>
            </w:r>
          </w:p>
          <w:p w14:paraId="2D4D14A2" w14:textId="02AB1D82" w:rsidR="000D7EE8" w:rsidRPr="00AF133B" w:rsidRDefault="00AF133B" w:rsidP="00AF133B">
            <w:pPr>
              <w:pStyle w:val="Footer"/>
            </w:pPr>
            <w:r>
              <w:rPr>
                <w:lang w:val="en-GB"/>
              </w:rPr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AF400" w14:textId="66BB4112" w:rsidR="006E082A" w:rsidRDefault="006E082A" w:rsidP="006E082A">
    <w:pPr>
      <w:spacing w:before="13"/>
      <w:ind w:left="20"/>
    </w:pPr>
    <w:r w:rsidRPr="00155CEE">
      <w:rPr>
        <w:i/>
        <w:iCs/>
        <w:sz w:val="18"/>
        <w:szCs w:val="18"/>
      </w:rPr>
      <w:t xml:space="preserve">Regulation </w:t>
    </w:r>
    <w:r>
      <w:rPr>
        <w:i/>
        <w:iCs/>
        <w:sz w:val="18"/>
        <w:szCs w:val="18"/>
      </w:rPr>
      <w:t>7 and 8 Approved Form – as of 30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3A058" w14:textId="77777777" w:rsidR="00DD5D8E" w:rsidRDefault="00DD5D8E" w:rsidP="00E34FDB">
      <w:r>
        <w:separator/>
      </w:r>
    </w:p>
  </w:footnote>
  <w:footnote w:type="continuationSeparator" w:id="0">
    <w:p w14:paraId="2BC97FC1" w14:textId="77777777" w:rsidR="00DD5D8E" w:rsidRDefault="00DD5D8E" w:rsidP="00E34FDB">
      <w:r>
        <w:continuationSeparator/>
      </w:r>
    </w:p>
  </w:footnote>
  <w:footnote w:type="continuationNotice" w:id="1">
    <w:p w14:paraId="21F4B557" w14:textId="77777777" w:rsidR="008C57BD" w:rsidRDefault="008C57B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15"/>
        </w:tabs>
        <w:ind w:left="1415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6C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7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7727E"/>
    <w:multiLevelType w:val="hybridMultilevel"/>
    <w:tmpl w:val="EB48E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43676"/>
    <w:multiLevelType w:val="multilevel"/>
    <w:tmpl w:val="93083648"/>
    <w:numStyleLink w:val="Numbering"/>
  </w:abstractNum>
  <w:abstractNum w:abstractNumId="12" w15:restartNumberingAfterBreak="0">
    <w:nsid w:val="05D57D78"/>
    <w:multiLevelType w:val="multilevel"/>
    <w:tmpl w:val="7C3E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93083648"/>
    <w:numStyleLink w:val="Numbering"/>
  </w:abstractNum>
  <w:abstractNum w:abstractNumId="15" w15:restartNumberingAfterBreak="0">
    <w:nsid w:val="0C816718"/>
    <w:multiLevelType w:val="multilevel"/>
    <w:tmpl w:val="93083648"/>
    <w:numStyleLink w:val="Numbering"/>
  </w:abstractNum>
  <w:abstractNum w:abstractNumId="16" w15:restartNumberingAfterBreak="0">
    <w:nsid w:val="0D454370"/>
    <w:multiLevelType w:val="hybridMultilevel"/>
    <w:tmpl w:val="E57A2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5A5E93"/>
    <w:multiLevelType w:val="multilevel"/>
    <w:tmpl w:val="E500EDE0"/>
    <w:numStyleLink w:val="Bullets"/>
  </w:abstractNum>
  <w:abstractNum w:abstractNumId="18" w15:restartNumberingAfterBreak="0">
    <w:nsid w:val="0F6F37EA"/>
    <w:multiLevelType w:val="multilevel"/>
    <w:tmpl w:val="9308364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9" w15:restartNumberingAfterBreak="0">
    <w:nsid w:val="132D53ED"/>
    <w:multiLevelType w:val="multilevel"/>
    <w:tmpl w:val="93083648"/>
    <w:numStyleLink w:val="Numbering"/>
  </w:abstractNum>
  <w:abstractNum w:abstractNumId="20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D322B09"/>
    <w:multiLevelType w:val="multilevel"/>
    <w:tmpl w:val="93083648"/>
    <w:numStyleLink w:val="Numbering"/>
  </w:abstractNum>
  <w:abstractNum w:abstractNumId="22" w15:restartNumberingAfterBreak="0">
    <w:nsid w:val="2BFF1F2C"/>
    <w:multiLevelType w:val="hybridMultilevel"/>
    <w:tmpl w:val="49ACB400"/>
    <w:lvl w:ilvl="0" w:tplc="18BEB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F1D0F"/>
    <w:multiLevelType w:val="multilevel"/>
    <w:tmpl w:val="E500EDE0"/>
    <w:numStyleLink w:val="Bullets"/>
  </w:abstractNum>
  <w:abstractNum w:abstractNumId="24" w15:restartNumberingAfterBreak="0">
    <w:nsid w:val="41397427"/>
    <w:multiLevelType w:val="multilevel"/>
    <w:tmpl w:val="93083648"/>
    <w:numStyleLink w:val="Numbering"/>
  </w:abstractNum>
  <w:abstractNum w:abstractNumId="25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6" w15:restartNumberingAfterBreak="0">
    <w:nsid w:val="4E7F1CD0"/>
    <w:multiLevelType w:val="multilevel"/>
    <w:tmpl w:val="93083648"/>
    <w:numStyleLink w:val="Numbering"/>
  </w:abstractNum>
  <w:abstractNum w:abstractNumId="27" w15:restartNumberingAfterBreak="0">
    <w:nsid w:val="525E1815"/>
    <w:multiLevelType w:val="multilevel"/>
    <w:tmpl w:val="E500EDE0"/>
    <w:numStyleLink w:val="Bullets"/>
  </w:abstractNum>
  <w:abstractNum w:abstractNumId="28" w15:restartNumberingAfterBreak="0">
    <w:nsid w:val="58B73D84"/>
    <w:multiLevelType w:val="multilevel"/>
    <w:tmpl w:val="50041352"/>
    <w:numStyleLink w:val="ListHeadings"/>
  </w:abstractNum>
  <w:abstractNum w:abstractNumId="29" w15:restartNumberingAfterBreak="0">
    <w:nsid w:val="596A0C8C"/>
    <w:multiLevelType w:val="multilevel"/>
    <w:tmpl w:val="93083648"/>
    <w:numStyleLink w:val="Numbering"/>
  </w:abstractNum>
  <w:abstractNum w:abstractNumId="30" w15:restartNumberingAfterBreak="0">
    <w:nsid w:val="605E3CBC"/>
    <w:multiLevelType w:val="multilevel"/>
    <w:tmpl w:val="E500EDE0"/>
    <w:numStyleLink w:val="Bullets"/>
  </w:abstractNum>
  <w:abstractNum w:abstractNumId="31" w15:restartNumberingAfterBreak="0">
    <w:nsid w:val="60B54789"/>
    <w:multiLevelType w:val="hybridMultilevel"/>
    <w:tmpl w:val="24F64B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1502C"/>
    <w:multiLevelType w:val="multilevel"/>
    <w:tmpl w:val="E500EDE0"/>
    <w:styleLink w:val="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3" w15:restartNumberingAfterBreak="0">
    <w:nsid w:val="643520E2"/>
    <w:multiLevelType w:val="multilevel"/>
    <w:tmpl w:val="E500EDE0"/>
    <w:numStyleLink w:val="Bullets"/>
  </w:abstractNum>
  <w:abstractNum w:abstractNumId="34" w15:restartNumberingAfterBreak="0">
    <w:nsid w:val="660D51AD"/>
    <w:multiLevelType w:val="multilevel"/>
    <w:tmpl w:val="93083648"/>
    <w:numStyleLink w:val="Numbering"/>
  </w:abstractNum>
  <w:abstractNum w:abstractNumId="35" w15:restartNumberingAfterBreak="0">
    <w:nsid w:val="744D0736"/>
    <w:multiLevelType w:val="multilevel"/>
    <w:tmpl w:val="93083648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2"/>
  </w:num>
  <w:num w:numId="12" w16cid:durableId="1261796759">
    <w:abstractNumId w:val="33"/>
  </w:num>
  <w:num w:numId="13" w16cid:durableId="1043405154">
    <w:abstractNumId w:val="23"/>
  </w:num>
  <w:num w:numId="14" w16cid:durableId="846598071">
    <w:abstractNumId w:val="18"/>
  </w:num>
  <w:num w:numId="15" w16cid:durableId="1311640227">
    <w:abstractNumId w:val="35"/>
  </w:num>
  <w:num w:numId="16" w16cid:durableId="881941196">
    <w:abstractNumId w:val="26"/>
  </w:num>
  <w:num w:numId="17" w16cid:durableId="533617442">
    <w:abstractNumId w:val="34"/>
  </w:num>
  <w:num w:numId="18" w16cid:durableId="250312982">
    <w:abstractNumId w:val="11"/>
  </w:num>
  <w:num w:numId="19" w16cid:durableId="385955825">
    <w:abstractNumId w:val="14"/>
  </w:num>
  <w:num w:numId="20" w16cid:durableId="1408189744">
    <w:abstractNumId w:val="24"/>
  </w:num>
  <w:num w:numId="21" w16cid:durableId="1370494809">
    <w:abstractNumId w:val="19"/>
  </w:num>
  <w:num w:numId="22" w16cid:durableId="659580476">
    <w:abstractNumId w:val="13"/>
  </w:num>
  <w:num w:numId="23" w16cid:durableId="2036539326">
    <w:abstractNumId w:val="17"/>
  </w:num>
  <w:num w:numId="24" w16cid:durableId="1303265532">
    <w:abstractNumId w:val="21"/>
  </w:num>
  <w:num w:numId="25" w16cid:durableId="1737582058">
    <w:abstractNumId w:val="29"/>
  </w:num>
  <w:num w:numId="26" w16cid:durableId="974717717">
    <w:abstractNumId w:val="28"/>
  </w:num>
  <w:num w:numId="27" w16cid:durableId="444039133">
    <w:abstractNumId w:val="20"/>
  </w:num>
  <w:num w:numId="28" w16cid:durableId="1536448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5"/>
  </w:num>
  <w:num w:numId="30" w16cid:durableId="2126147790">
    <w:abstractNumId w:val="30"/>
  </w:num>
  <w:num w:numId="31" w16cid:durableId="616912923">
    <w:abstractNumId w:val="27"/>
  </w:num>
  <w:num w:numId="32" w16cid:durableId="1744983779">
    <w:abstractNumId w:val="15"/>
  </w:num>
  <w:num w:numId="33" w16cid:durableId="110631617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 w16cid:durableId="997266176">
    <w:abstractNumId w:val="16"/>
  </w:num>
  <w:num w:numId="35" w16cid:durableId="696544080">
    <w:abstractNumId w:val="22"/>
  </w:num>
  <w:num w:numId="36" w16cid:durableId="1919361041">
    <w:abstractNumId w:val="10"/>
  </w:num>
  <w:num w:numId="37" w16cid:durableId="141585342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8E"/>
    <w:rsid w:val="000121F6"/>
    <w:rsid w:val="0001308E"/>
    <w:rsid w:val="000250EF"/>
    <w:rsid w:val="000300AF"/>
    <w:rsid w:val="000523E6"/>
    <w:rsid w:val="000724AE"/>
    <w:rsid w:val="00074921"/>
    <w:rsid w:val="0008037D"/>
    <w:rsid w:val="00092953"/>
    <w:rsid w:val="000B497F"/>
    <w:rsid w:val="000C6158"/>
    <w:rsid w:val="000C704B"/>
    <w:rsid w:val="000D1A7A"/>
    <w:rsid w:val="000D7EE8"/>
    <w:rsid w:val="000E7454"/>
    <w:rsid w:val="000F2578"/>
    <w:rsid w:val="001069EE"/>
    <w:rsid w:val="0011017B"/>
    <w:rsid w:val="00112E8F"/>
    <w:rsid w:val="00113514"/>
    <w:rsid w:val="001148A7"/>
    <w:rsid w:val="001268BC"/>
    <w:rsid w:val="00131E90"/>
    <w:rsid w:val="00142CED"/>
    <w:rsid w:val="0015387E"/>
    <w:rsid w:val="001539A7"/>
    <w:rsid w:val="0015651C"/>
    <w:rsid w:val="0015679A"/>
    <w:rsid w:val="001576B0"/>
    <w:rsid w:val="0016285E"/>
    <w:rsid w:val="00173D61"/>
    <w:rsid w:val="00175E3A"/>
    <w:rsid w:val="00176040"/>
    <w:rsid w:val="00176A3C"/>
    <w:rsid w:val="001A0D77"/>
    <w:rsid w:val="001C7835"/>
    <w:rsid w:val="001E352F"/>
    <w:rsid w:val="001E4C19"/>
    <w:rsid w:val="001E570D"/>
    <w:rsid w:val="001F13C1"/>
    <w:rsid w:val="001F23A2"/>
    <w:rsid w:val="001F446D"/>
    <w:rsid w:val="001F6314"/>
    <w:rsid w:val="00202ABD"/>
    <w:rsid w:val="00203C0C"/>
    <w:rsid w:val="002068CA"/>
    <w:rsid w:val="00212F76"/>
    <w:rsid w:val="00221AB7"/>
    <w:rsid w:val="00225436"/>
    <w:rsid w:val="0023635C"/>
    <w:rsid w:val="002419DD"/>
    <w:rsid w:val="00242D4F"/>
    <w:rsid w:val="002458A9"/>
    <w:rsid w:val="00246435"/>
    <w:rsid w:val="00246BCF"/>
    <w:rsid w:val="0026315D"/>
    <w:rsid w:val="0026583A"/>
    <w:rsid w:val="0027071E"/>
    <w:rsid w:val="00270834"/>
    <w:rsid w:val="00272F7F"/>
    <w:rsid w:val="002814E6"/>
    <w:rsid w:val="00286A3A"/>
    <w:rsid w:val="002A2620"/>
    <w:rsid w:val="002A3AF3"/>
    <w:rsid w:val="002A62A8"/>
    <w:rsid w:val="002A6A4F"/>
    <w:rsid w:val="002B5A22"/>
    <w:rsid w:val="002C77E9"/>
    <w:rsid w:val="002E0EDA"/>
    <w:rsid w:val="002E434B"/>
    <w:rsid w:val="00305171"/>
    <w:rsid w:val="003066BE"/>
    <w:rsid w:val="00307075"/>
    <w:rsid w:val="003070D3"/>
    <w:rsid w:val="00313E85"/>
    <w:rsid w:val="003211B2"/>
    <w:rsid w:val="003307B2"/>
    <w:rsid w:val="003349ED"/>
    <w:rsid w:val="0034680A"/>
    <w:rsid w:val="0035115F"/>
    <w:rsid w:val="003564C9"/>
    <w:rsid w:val="00360B23"/>
    <w:rsid w:val="00361777"/>
    <w:rsid w:val="00363FF8"/>
    <w:rsid w:val="00376E9E"/>
    <w:rsid w:val="0037721D"/>
    <w:rsid w:val="00377CBE"/>
    <w:rsid w:val="0038102A"/>
    <w:rsid w:val="00395A30"/>
    <w:rsid w:val="003977B2"/>
    <w:rsid w:val="003A2FE5"/>
    <w:rsid w:val="003A43A9"/>
    <w:rsid w:val="003B23CD"/>
    <w:rsid w:val="003D23A3"/>
    <w:rsid w:val="003D3729"/>
    <w:rsid w:val="003D5856"/>
    <w:rsid w:val="003E2387"/>
    <w:rsid w:val="003E2762"/>
    <w:rsid w:val="003E4640"/>
    <w:rsid w:val="003E6CE3"/>
    <w:rsid w:val="003F348F"/>
    <w:rsid w:val="00404E4F"/>
    <w:rsid w:val="00413251"/>
    <w:rsid w:val="0041382B"/>
    <w:rsid w:val="004158C5"/>
    <w:rsid w:val="0041673A"/>
    <w:rsid w:val="00416A25"/>
    <w:rsid w:val="0042339A"/>
    <w:rsid w:val="0042508F"/>
    <w:rsid w:val="00430202"/>
    <w:rsid w:val="00430795"/>
    <w:rsid w:val="00451218"/>
    <w:rsid w:val="00455177"/>
    <w:rsid w:val="004635FD"/>
    <w:rsid w:val="00473C8F"/>
    <w:rsid w:val="00480C6F"/>
    <w:rsid w:val="00485BF1"/>
    <w:rsid w:val="00494A4F"/>
    <w:rsid w:val="004A1ABC"/>
    <w:rsid w:val="004A4433"/>
    <w:rsid w:val="004B30C5"/>
    <w:rsid w:val="004B609E"/>
    <w:rsid w:val="004C6F9A"/>
    <w:rsid w:val="004D28DC"/>
    <w:rsid w:val="004E0833"/>
    <w:rsid w:val="004E28C6"/>
    <w:rsid w:val="004F138F"/>
    <w:rsid w:val="004F2F1A"/>
    <w:rsid w:val="00500C61"/>
    <w:rsid w:val="00502144"/>
    <w:rsid w:val="00504B4A"/>
    <w:rsid w:val="0050670B"/>
    <w:rsid w:val="005122D4"/>
    <w:rsid w:val="005141E8"/>
    <w:rsid w:val="005156B1"/>
    <w:rsid w:val="005216CF"/>
    <w:rsid w:val="00521C49"/>
    <w:rsid w:val="00531503"/>
    <w:rsid w:val="00534640"/>
    <w:rsid w:val="00535CEC"/>
    <w:rsid w:val="00550C99"/>
    <w:rsid w:val="005519E1"/>
    <w:rsid w:val="00553413"/>
    <w:rsid w:val="00562158"/>
    <w:rsid w:val="00573F0F"/>
    <w:rsid w:val="00577E2E"/>
    <w:rsid w:val="00580F9F"/>
    <w:rsid w:val="00581073"/>
    <w:rsid w:val="0058369E"/>
    <w:rsid w:val="00592D85"/>
    <w:rsid w:val="00593314"/>
    <w:rsid w:val="00594496"/>
    <w:rsid w:val="005A14CB"/>
    <w:rsid w:val="005C6618"/>
    <w:rsid w:val="005E149B"/>
    <w:rsid w:val="005E602D"/>
    <w:rsid w:val="005F23DB"/>
    <w:rsid w:val="005F69A8"/>
    <w:rsid w:val="00602C13"/>
    <w:rsid w:val="00603FD5"/>
    <w:rsid w:val="00616DC8"/>
    <w:rsid w:val="00630481"/>
    <w:rsid w:val="00640763"/>
    <w:rsid w:val="00654349"/>
    <w:rsid w:val="006554D1"/>
    <w:rsid w:val="0067014A"/>
    <w:rsid w:val="0067261A"/>
    <w:rsid w:val="00677D1A"/>
    <w:rsid w:val="0068724F"/>
    <w:rsid w:val="00690637"/>
    <w:rsid w:val="00693358"/>
    <w:rsid w:val="006A1DEF"/>
    <w:rsid w:val="006A4BBC"/>
    <w:rsid w:val="006A4C2C"/>
    <w:rsid w:val="006A681E"/>
    <w:rsid w:val="006B0569"/>
    <w:rsid w:val="006B0DE5"/>
    <w:rsid w:val="006C4AF4"/>
    <w:rsid w:val="006C55C8"/>
    <w:rsid w:val="006D3F2F"/>
    <w:rsid w:val="006E082A"/>
    <w:rsid w:val="006E3536"/>
    <w:rsid w:val="006F10F9"/>
    <w:rsid w:val="0070342B"/>
    <w:rsid w:val="0070428E"/>
    <w:rsid w:val="0071417B"/>
    <w:rsid w:val="00714488"/>
    <w:rsid w:val="00715BCB"/>
    <w:rsid w:val="007254A7"/>
    <w:rsid w:val="00755A4B"/>
    <w:rsid w:val="00763D8C"/>
    <w:rsid w:val="007640FC"/>
    <w:rsid w:val="00767946"/>
    <w:rsid w:val="00780B2D"/>
    <w:rsid w:val="00781E97"/>
    <w:rsid w:val="007850C3"/>
    <w:rsid w:val="0079016C"/>
    <w:rsid w:val="0079210C"/>
    <w:rsid w:val="007945CE"/>
    <w:rsid w:val="00797EE2"/>
    <w:rsid w:val="007A0363"/>
    <w:rsid w:val="007C090F"/>
    <w:rsid w:val="007C6E9E"/>
    <w:rsid w:val="007D0BF7"/>
    <w:rsid w:val="007E3CDC"/>
    <w:rsid w:val="007E4738"/>
    <w:rsid w:val="00801808"/>
    <w:rsid w:val="00802381"/>
    <w:rsid w:val="008037B6"/>
    <w:rsid w:val="008038B4"/>
    <w:rsid w:val="00811030"/>
    <w:rsid w:val="00811B75"/>
    <w:rsid w:val="00811C20"/>
    <w:rsid w:val="0081533C"/>
    <w:rsid w:val="008229BD"/>
    <w:rsid w:val="008252E9"/>
    <w:rsid w:val="00826750"/>
    <w:rsid w:val="008469A3"/>
    <w:rsid w:val="008541CD"/>
    <w:rsid w:val="0085439B"/>
    <w:rsid w:val="008728BF"/>
    <w:rsid w:val="00874035"/>
    <w:rsid w:val="00877385"/>
    <w:rsid w:val="00882CE3"/>
    <w:rsid w:val="00884099"/>
    <w:rsid w:val="00884E9F"/>
    <w:rsid w:val="0089026B"/>
    <w:rsid w:val="00890C13"/>
    <w:rsid w:val="008A6136"/>
    <w:rsid w:val="008A6FC9"/>
    <w:rsid w:val="008A73F1"/>
    <w:rsid w:val="008B05C3"/>
    <w:rsid w:val="008B2178"/>
    <w:rsid w:val="008B37F1"/>
    <w:rsid w:val="008B4965"/>
    <w:rsid w:val="008C57BD"/>
    <w:rsid w:val="008C79F0"/>
    <w:rsid w:val="008D1ABD"/>
    <w:rsid w:val="008D29E7"/>
    <w:rsid w:val="008E60D7"/>
    <w:rsid w:val="008F6C20"/>
    <w:rsid w:val="008F70D1"/>
    <w:rsid w:val="0090137A"/>
    <w:rsid w:val="00914EEE"/>
    <w:rsid w:val="00915257"/>
    <w:rsid w:val="00916193"/>
    <w:rsid w:val="00916CE5"/>
    <w:rsid w:val="00917EE5"/>
    <w:rsid w:val="00936068"/>
    <w:rsid w:val="00945EA2"/>
    <w:rsid w:val="009475A0"/>
    <w:rsid w:val="00947D94"/>
    <w:rsid w:val="009517CC"/>
    <w:rsid w:val="009615D4"/>
    <w:rsid w:val="009626EC"/>
    <w:rsid w:val="009723BF"/>
    <w:rsid w:val="009729DC"/>
    <w:rsid w:val="00974677"/>
    <w:rsid w:val="009838D2"/>
    <w:rsid w:val="0098648D"/>
    <w:rsid w:val="009977E1"/>
    <w:rsid w:val="009A2F17"/>
    <w:rsid w:val="009A50F6"/>
    <w:rsid w:val="009B0316"/>
    <w:rsid w:val="009B4B2E"/>
    <w:rsid w:val="009C1166"/>
    <w:rsid w:val="009C1F07"/>
    <w:rsid w:val="009C323B"/>
    <w:rsid w:val="009C5432"/>
    <w:rsid w:val="009D24F5"/>
    <w:rsid w:val="009E7BA2"/>
    <w:rsid w:val="00A01BB5"/>
    <w:rsid w:val="00A02E3D"/>
    <w:rsid w:val="00A06319"/>
    <w:rsid w:val="00A12522"/>
    <w:rsid w:val="00A13664"/>
    <w:rsid w:val="00A23815"/>
    <w:rsid w:val="00A24EF4"/>
    <w:rsid w:val="00A27E44"/>
    <w:rsid w:val="00A33747"/>
    <w:rsid w:val="00A5375E"/>
    <w:rsid w:val="00A60C3B"/>
    <w:rsid w:val="00A67F5C"/>
    <w:rsid w:val="00A7480C"/>
    <w:rsid w:val="00A90151"/>
    <w:rsid w:val="00A923FB"/>
    <w:rsid w:val="00A9359B"/>
    <w:rsid w:val="00AA0D43"/>
    <w:rsid w:val="00AA163B"/>
    <w:rsid w:val="00AB3B30"/>
    <w:rsid w:val="00AB5F12"/>
    <w:rsid w:val="00AB5F83"/>
    <w:rsid w:val="00AC0558"/>
    <w:rsid w:val="00AC10A7"/>
    <w:rsid w:val="00AC3D66"/>
    <w:rsid w:val="00AD0A1C"/>
    <w:rsid w:val="00AD5ED9"/>
    <w:rsid w:val="00AF133B"/>
    <w:rsid w:val="00AF4C2E"/>
    <w:rsid w:val="00B153EB"/>
    <w:rsid w:val="00B160EB"/>
    <w:rsid w:val="00B20244"/>
    <w:rsid w:val="00B23603"/>
    <w:rsid w:val="00B255CB"/>
    <w:rsid w:val="00B32D6C"/>
    <w:rsid w:val="00B3749D"/>
    <w:rsid w:val="00B50E2C"/>
    <w:rsid w:val="00B540E7"/>
    <w:rsid w:val="00B567DC"/>
    <w:rsid w:val="00B613AF"/>
    <w:rsid w:val="00B63120"/>
    <w:rsid w:val="00B65DAA"/>
    <w:rsid w:val="00B66B2F"/>
    <w:rsid w:val="00B74F7F"/>
    <w:rsid w:val="00B75B08"/>
    <w:rsid w:val="00B80AB0"/>
    <w:rsid w:val="00B813A1"/>
    <w:rsid w:val="00B87859"/>
    <w:rsid w:val="00B91D47"/>
    <w:rsid w:val="00BA3CB8"/>
    <w:rsid w:val="00BA7623"/>
    <w:rsid w:val="00BB3A51"/>
    <w:rsid w:val="00BC1821"/>
    <w:rsid w:val="00BF0188"/>
    <w:rsid w:val="00BF0CDD"/>
    <w:rsid w:val="00BF1E68"/>
    <w:rsid w:val="00BF1EB8"/>
    <w:rsid w:val="00BF4941"/>
    <w:rsid w:val="00BF68C8"/>
    <w:rsid w:val="00C01E68"/>
    <w:rsid w:val="00C11924"/>
    <w:rsid w:val="00C120B4"/>
    <w:rsid w:val="00C326F9"/>
    <w:rsid w:val="00C33E09"/>
    <w:rsid w:val="00C34CFE"/>
    <w:rsid w:val="00C37A29"/>
    <w:rsid w:val="00C41DED"/>
    <w:rsid w:val="00C6275C"/>
    <w:rsid w:val="00C64228"/>
    <w:rsid w:val="00C64D17"/>
    <w:rsid w:val="00C669DD"/>
    <w:rsid w:val="00C70EFC"/>
    <w:rsid w:val="00C76D6C"/>
    <w:rsid w:val="00C8456C"/>
    <w:rsid w:val="00C869D4"/>
    <w:rsid w:val="00C91E16"/>
    <w:rsid w:val="00C932F3"/>
    <w:rsid w:val="00C9665A"/>
    <w:rsid w:val="00C9775B"/>
    <w:rsid w:val="00CD61EB"/>
    <w:rsid w:val="00CD67F8"/>
    <w:rsid w:val="00CD7270"/>
    <w:rsid w:val="00CE13B6"/>
    <w:rsid w:val="00CE25FD"/>
    <w:rsid w:val="00CE774E"/>
    <w:rsid w:val="00CF02F0"/>
    <w:rsid w:val="00CF2DEA"/>
    <w:rsid w:val="00CF6F1B"/>
    <w:rsid w:val="00D02F4B"/>
    <w:rsid w:val="00D030F4"/>
    <w:rsid w:val="00D03567"/>
    <w:rsid w:val="00D16F74"/>
    <w:rsid w:val="00D436E4"/>
    <w:rsid w:val="00D564F6"/>
    <w:rsid w:val="00D60572"/>
    <w:rsid w:val="00D60649"/>
    <w:rsid w:val="00D61E88"/>
    <w:rsid w:val="00D62BF8"/>
    <w:rsid w:val="00D63D22"/>
    <w:rsid w:val="00D7544C"/>
    <w:rsid w:val="00D82889"/>
    <w:rsid w:val="00D83923"/>
    <w:rsid w:val="00D9419D"/>
    <w:rsid w:val="00DA0C47"/>
    <w:rsid w:val="00DA5F2F"/>
    <w:rsid w:val="00DA6E2B"/>
    <w:rsid w:val="00DC0157"/>
    <w:rsid w:val="00DC42C3"/>
    <w:rsid w:val="00DD5D8E"/>
    <w:rsid w:val="00DE10BF"/>
    <w:rsid w:val="00DE28D9"/>
    <w:rsid w:val="00DF4E3E"/>
    <w:rsid w:val="00E00AC0"/>
    <w:rsid w:val="00E0453D"/>
    <w:rsid w:val="00E05FA6"/>
    <w:rsid w:val="00E066B9"/>
    <w:rsid w:val="00E1183E"/>
    <w:rsid w:val="00E168A4"/>
    <w:rsid w:val="00E25474"/>
    <w:rsid w:val="00E32F93"/>
    <w:rsid w:val="00E3425C"/>
    <w:rsid w:val="00E34FDB"/>
    <w:rsid w:val="00E42E3C"/>
    <w:rsid w:val="00E47D2C"/>
    <w:rsid w:val="00E54B2B"/>
    <w:rsid w:val="00E5537B"/>
    <w:rsid w:val="00E74563"/>
    <w:rsid w:val="00E77F23"/>
    <w:rsid w:val="00E81DA0"/>
    <w:rsid w:val="00E82606"/>
    <w:rsid w:val="00E83775"/>
    <w:rsid w:val="00EA1943"/>
    <w:rsid w:val="00EB1068"/>
    <w:rsid w:val="00EB4DA1"/>
    <w:rsid w:val="00EC433C"/>
    <w:rsid w:val="00EE20AA"/>
    <w:rsid w:val="00EE28B0"/>
    <w:rsid w:val="00EE4E76"/>
    <w:rsid w:val="00EE6F14"/>
    <w:rsid w:val="00EF09A7"/>
    <w:rsid w:val="00EF3F23"/>
    <w:rsid w:val="00F00E7D"/>
    <w:rsid w:val="00F02721"/>
    <w:rsid w:val="00F16119"/>
    <w:rsid w:val="00F162D4"/>
    <w:rsid w:val="00F2027D"/>
    <w:rsid w:val="00F23059"/>
    <w:rsid w:val="00F25B1F"/>
    <w:rsid w:val="00F328F0"/>
    <w:rsid w:val="00F355B8"/>
    <w:rsid w:val="00F37B1F"/>
    <w:rsid w:val="00F4010B"/>
    <w:rsid w:val="00F40BD5"/>
    <w:rsid w:val="00F41B09"/>
    <w:rsid w:val="00F4702C"/>
    <w:rsid w:val="00F505B8"/>
    <w:rsid w:val="00F51539"/>
    <w:rsid w:val="00F53397"/>
    <w:rsid w:val="00F60213"/>
    <w:rsid w:val="00F634F6"/>
    <w:rsid w:val="00F64FE1"/>
    <w:rsid w:val="00F72F50"/>
    <w:rsid w:val="00F73386"/>
    <w:rsid w:val="00F761A9"/>
    <w:rsid w:val="00F77CC9"/>
    <w:rsid w:val="00F8350D"/>
    <w:rsid w:val="00F870CD"/>
    <w:rsid w:val="00F87B07"/>
    <w:rsid w:val="00F87E30"/>
    <w:rsid w:val="00F90B31"/>
    <w:rsid w:val="00F92C60"/>
    <w:rsid w:val="00F94880"/>
    <w:rsid w:val="00FA5FB9"/>
    <w:rsid w:val="00FB0D65"/>
    <w:rsid w:val="00FB36BF"/>
    <w:rsid w:val="00FB4A9F"/>
    <w:rsid w:val="00FC0261"/>
    <w:rsid w:val="00FC2D8B"/>
    <w:rsid w:val="00FD3306"/>
    <w:rsid w:val="00FD50F2"/>
    <w:rsid w:val="00FE462A"/>
    <w:rsid w:val="00FE57D8"/>
    <w:rsid w:val="00FE7751"/>
    <w:rsid w:val="00FF4D36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0440C"/>
  <w15:chartTrackingRefBased/>
  <w15:docId w15:val="{00B5B65D-2A05-4812-AC87-CF9EF8CB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7E"/>
    <w:pPr>
      <w:spacing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E7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E7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E76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539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B63120"/>
    <w:pPr>
      <w:spacing w:after="0" w:line="252" w:lineRule="auto"/>
    </w:pPr>
    <w:rPr>
      <w:sz w:val="24"/>
    </w:rPr>
  </w:style>
  <w:style w:type="paragraph" w:styleId="ListBullet">
    <w:name w:val="List Bullet"/>
    <w:basedOn w:val="Normal"/>
    <w:uiPriority w:val="99"/>
    <w:unhideWhenUsed/>
    <w:qFormat/>
    <w:rsid w:val="00A923FB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F77CC9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F77CC9"/>
    <w:pPr>
      <w:numPr>
        <w:numId w:val="32"/>
      </w:numPr>
      <w:contextualSpacing/>
    </w:pPr>
  </w:style>
  <w:style w:type="numbering" w:customStyle="1" w:styleId="Bullets">
    <w:name w:val="Bullets"/>
    <w:uiPriority w:val="99"/>
    <w:rsid w:val="00F77CC9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ListNumber2">
    <w:name w:val="List Number 2"/>
    <w:basedOn w:val="Normal"/>
    <w:uiPriority w:val="99"/>
    <w:unhideWhenUsed/>
    <w:qFormat/>
    <w:rsid w:val="00F77CC9"/>
    <w:pPr>
      <w:numPr>
        <w:ilvl w:val="1"/>
        <w:numId w:val="3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4E76"/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ListParagraph">
    <w:name w:val="List Paragraph"/>
    <w:basedOn w:val="Normal"/>
    <w:uiPriority w:val="1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F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4FD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F133B"/>
    <w:pPr>
      <w:tabs>
        <w:tab w:val="center" w:pos="4513"/>
        <w:tab w:val="right" w:pos="9026"/>
      </w:tabs>
      <w:spacing w:after="0"/>
    </w:pPr>
    <w:rPr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F133B"/>
    <w:rPr>
      <w:b/>
    </w:rPr>
  </w:style>
  <w:style w:type="numbering" w:customStyle="1" w:styleId="Numbering">
    <w:name w:val="Numbering"/>
    <w:uiPriority w:val="99"/>
    <w:rsid w:val="00F77CC9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F77CC9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F77CC9"/>
    <w:pPr>
      <w:ind w:left="680"/>
      <w:contextualSpacing/>
    </w:pPr>
  </w:style>
  <w:style w:type="paragraph" w:styleId="ListNumber3">
    <w:name w:val="List Number 3"/>
    <w:basedOn w:val="Normal"/>
    <w:uiPriority w:val="99"/>
    <w:unhideWhenUsed/>
    <w:qFormat/>
    <w:rsid w:val="00F77CC9"/>
    <w:pPr>
      <w:numPr>
        <w:ilvl w:val="2"/>
        <w:numId w:val="3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F77CC9"/>
    <w:pPr>
      <w:numPr>
        <w:ilvl w:val="3"/>
        <w:numId w:val="32"/>
      </w:numPr>
      <w:contextualSpacing/>
    </w:pPr>
  </w:style>
  <w:style w:type="paragraph" w:styleId="ListNumber5">
    <w:name w:val="List Number 5"/>
    <w:basedOn w:val="Normal"/>
    <w:uiPriority w:val="99"/>
    <w:unhideWhenUsed/>
    <w:rsid w:val="00F77CC9"/>
    <w:pPr>
      <w:numPr>
        <w:ilvl w:val="4"/>
        <w:numId w:val="32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F77CC9"/>
    <w:pPr>
      <w:ind w:left="340"/>
      <w:contextualSpacing/>
    </w:pPr>
  </w:style>
  <w:style w:type="paragraph" w:styleId="ListContinue3">
    <w:name w:val="List Continue 3"/>
    <w:basedOn w:val="Normal"/>
    <w:uiPriority w:val="99"/>
    <w:unhideWhenUsed/>
    <w:qFormat/>
    <w:rsid w:val="00F77CC9"/>
    <w:pPr>
      <w:ind w:left="1021"/>
      <w:contextualSpacing/>
    </w:pPr>
  </w:style>
  <w:style w:type="paragraph" w:styleId="ListContinue4">
    <w:name w:val="List Continue 4"/>
    <w:basedOn w:val="Normal"/>
    <w:uiPriority w:val="99"/>
    <w:unhideWhenUsed/>
    <w:qFormat/>
    <w:rsid w:val="00F77CC9"/>
    <w:pPr>
      <w:ind w:left="1361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539"/>
    <w:rPr>
      <w:rFonts w:asciiTheme="majorHAnsi" w:eastAsiaTheme="majorEastAsia" w:hAnsiTheme="majorHAns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3B6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173D61"/>
    <w:pPr>
      <w:framePr w:w="8505" w:h="5670" w:hRule="exact" w:hSpace="6804" w:wrap="around" w:vAnchor="page" w:hAnchor="margin" w:y="2836" w:anchorLock="1"/>
      <w:spacing w:before="360" w:after="0" w:line="228" w:lineRule="auto"/>
      <w:contextualSpacing/>
    </w:pPr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D61"/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3F51" w:themeColor="text2"/>
        <w:left w:val="single" w:sz="4" w:space="4" w:color="003F51" w:themeColor="text2"/>
        <w:bottom w:val="single" w:sz="4" w:space="4" w:color="003F51" w:themeColor="text2"/>
        <w:right w:val="single" w:sz="4" w:space="4" w:color="003F51" w:themeColor="text2"/>
      </w:pBdr>
      <w:shd w:val="clear" w:color="auto" w:fill="003F51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3F51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3F51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3F51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42797F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F77CC9"/>
    <w:pPr>
      <w:ind w:left="1701"/>
      <w:contextualSpacing/>
    </w:pPr>
  </w:style>
  <w:style w:type="table" w:styleId="TableGrid">
    <w:name w:val="Table Grid"/>
    <w:basedOn w:val="TableNormal"/>
    <w:uiPriority w:val="3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C323B"/>
    <w:pPr>
      <w:spacing w:after="240"/>
    </w:pPr>
    <w:rPr>
      <w:i/>
      <w:iCs/>
      <w:color w:val="000000" w:themeColor="text1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173D61"/>
    <w:pPr>
      <w:numPr>
        <w:ilvl w:val="1"/>
      </w:numPr>
      <w:spacing w:before="200" w:after="160"/>
    </w:pPr>
    <w:rPr>
      <w:rFonts w:eastAsiaTheme="minorEastAsia"/>
      <w:b/>
      <w:color w:val="8B2B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73D61"/>
    <w:rPr>
      <w:rFonts w:eastAsiaTheme="minorEastAsia"/>
      <w:b/>
      <w:color w:val="8B2B15"/>
      <w:sz w:val="4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F51539"/>
  </w:style>
  <w:style w:type="paragraph" w:customStyle="1" w:styleId="FooterLeft">
    <w:name w:val="Footer Left"/>
    <w:basedOn w:val="Footer"/>
    <w:semiHidden/>
    <w:qFormat/>
    <w:rsid w:val="00A33747"/>
    <w:pPr>
      <w:framePr w:w="8505" w:wrap="around" w:hAnchor="margin" w:yAlign="bottom" w:anchorLock="1"/>
      <w:pBdr>
        <w:top w:val="single" w:sz="4" w:space="1" w:color="auto"/>
      </w:pBdr>
    </w:pPr>
  </w:style>
  <w:style w:type="paragraph" w:customStyle="1" w:styleId="FooterRight">
    <w:name w:val="Footer Right"/>
    <w:basedOn w:val="FooterLeft"/>
    <w:semiHidden/>
    <w:qFormat/>
    <w:rsid w:val="000D7EE8"/>
    <w:pPr>
      <w:framePr w:wrap="around" w:xAlign="right"/>
      <w:jc w:val="right"/>
    </w:pPr>
  </w:style>
  <w:style w:type="table" w:customStyle="1" w:styleId="DepartmentofPrimaryIndustries-default">
    <w:name w:val="Department of Primary Industries-default"/>
    <w:basedOn w:val="TableNormal"/>
    <w:uiPriority w:val="9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customStyle="1" w:styleId="DisclaimerText">
    <w:name w:val="Disclaimer Text"/>
    <w:basedOn w:val="Normal"/>
    <w:rsid w:val="009C323B"/>
    <w:rPr>
      <w:sz w:val="22"/>
    </w:rPr>
  </w:style>
  <w:style w:type="paragraph" w:customStyle="1" w:styleId="DisclaimerHeading">
    <w:name w:val="Disclaimer Heading"/>
    <w:basedOn w:val="DisclaimerText"/>
    <w:rsid w:val="009C323B"/>
    <w:pPr>
      <w:spacing w:before="480" w:after="40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F51539"/>
    <w:rPr>
      <w:sz w:val="24"/>
    </w:rPr>
  </w:style>
  <w:style w:type="paragraph" w:styleId="Quote">
    <w:name w:val="Quote"/>
    <w:basedOn w:val="Normal"/>
    <w:next w:val="Normal"/>
    <w:link w:val="QuoteChar"/>
    <w:uiPriority w:val="29"/>
    <w:rsid w:val="00173D61"/>
    <w:rPr>
      <w:b/>
      <w:iCs/>
      <w:color w:val="8B2B15"/>
      <w:sz w:val="40"/>
    </w:rPr>
  </w:style>
  <w:style w:type="character" w:customStyle="1" w:styleId="QuoteChar">
    <w:name w:val="Quote Char"/>
    <w:basedOn w:val="DefaultParagraphFont"/>
    <w:link w:val="Quote"/>
    <w:uiPriority w:val="29"/>
    <w:rsid w:val="00173D61"/>
    <w:rPr>
      <w:b/>
      <w:iCs/>
      <w:color w:val="8B2B15"/>
      <w:sz w:val="40"/>
    </w:rPr>
  </w:style>
  <w:style w:type="paragraph" w:customStyle="1" w:styleId="Cover-logo">
    <w:name w:val="Cover-logo"/>
    <w:basedOn w:val="Normal"/>
    <w:rsid w:val="00225436"/>
    <w:pPr>
      <w:framePr w:w="4536" w:hSpace="6804" w:wrap="around" w:vAnchor="page" w:hAnchor="margin" w:y="852" w:anchorLock="1"/>
      <w:spacing w:before="360" w:after="240"/>
    </w:pPr>
    <w:rPr>
      <w:noProof/>
    </w:rPr>
  </w:style>
  <w:style w:type="paragraph" w:customStyle="1" w:styleId="Cover-tagline">
    <w:name w:val="Cover-tagline"/>
    <w:basedOn w:val="Cover-logo"/>
    <w:rsid w:val="00225436"/>
    <w:pPr>
      <w:framePr w:wrap="around" w:xAlign="right" w:y="937"/>
      <w:jc w:val="right"/>
    </w:pPr>
  </w:style>
  <w:style w:type="table" w:styleId="TableGridLight">
    <w:name w:val="Grid Table Light"/>
    <w:basedOn w:val="TableNormal"/>
    <w:uiPriority w:val="40"/>
    <w:rsid w:val="00F733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5F69A8"/>
  </w:style>
  <w:style w:type="character" w:styleId="UnresolvedMention">
    <w:name w:val="Unresolved Mention"/>
    <w:basedOn w:val="DefaultParagraphFont"/>
    <w:uiPriority w:val="99"/>
    <w:semiHidden/>
    <w:unhideWhenUsed/>
    <w:rsid w:val="003B23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E44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285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9B0316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0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3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brands.bunbury@dpird.wa.gov.au" TargetMode="External" Id="rId13" /><Relationship Type="http://schemas.openxmlformats.org/officeDocument/2006/relationships/image" Target="media/image6.png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image" Target="media/image9.png" Id="rId21" /><Relationship Type="http://schemas.openxmlformats.org/officeDocument/2006/relationships/settings" Target="settings.xml" Id="rId7" /><Relationship Type="http://schemas.openxmlformats.org/officeDocument/2006/relationships/image" Target="media/image2.svg" Id="rId12" /><Relationship Type="http://schemas.openxmlformats.org/officeDocument/2006/relationships/image" Target="media/image5.png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image" Target="media/image4.svg" Id="rId16" /><Relationship Type="http://schemas.openxmlformats.org/officeDocument/2006/relationships/image" Target="media/image8.png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hyperlink" Target="mailto:brands.bunbury@dpird.wa.gov.au" TargetMode="External" Id="rId24" /><Relationship Type="http://schemas.openxmlformats.org/officeDocument/2006/relationships/numbering" Target="numbering.xml" Id="rId5" /><Relationship Type="http://schemas.openxmlformats.org/officeDocument/2006/relationships/image" Target="media/image3.png" Id="rId15" /><Relationship Type="http://schemas.openxmlformats.org/officeDocument/2006/relationships/footer" Target="footer2.xml" Id="rId23" /><Relationship Type="http://schemas.openxmlformats.org/officeDocument/2006/relationships/endnotes" Target="endnotes.xml" Id="rId10" /><Relationship Type="http://schemas.openxmlformats.org/officeDocument/2006/relationships/image" Target="media/image7.pn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dpird.wa.gov.au" TargetMode="External" Id="rId14" /><Relationship Type="http://schemas.openxmlformats.org/officeDocument/2006/relationships/footer" Target="footer1.xml" Id="rId22" /><Relationship Type="http://schemas.openxmlformats.org/officeDocument/2006/relationships/customXml" Target="/customXML/item5.xml" Id="R881b6d58ff684fb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Grant\Downloads\Word%20template%20-%20Green%20v2%20(1).dotx" TargetMode="External"/></Relationships>
</file>

<file path=word/theme/theme1.xml><?xml version="1.0" encoding="utf-8"?>
<a:theme xmlns:a="http://schemas.openxmlformats.org/drawingml/2006/main" name="Office Theme">
  <a:themeElements>
    <a:clrScheme name="DOP">
      <a:dk1>
        <a:sysClr val="windowText" lastClr="000000"/>
      </a:dk1>
      <a:lt1>
        <a:sysClr val="window" lastClr="FFFFFF"/>
      </a:lt1>
      <a:dk2>
        <a:srgbClr val="003F51"/>
      </a:dk2>
      <a:lt2>
        <a:srgbClr val="FFFFFF"/>
      </a:lt2>
      <a:accent1>
        <a:srgbClr val="003F51"/>
      </a:accent1>
      <a:accent2>
        <a:srgbClr val="BFD7DF"/>
      </a:accent2>
      <a:accent3>
        <a:srgbClr val="21574C"/>
      </a:accent3>
      <a:accent4>
        <a:srgbClr val="C0CEA2"/>
      </a:accent4>
      <a:accent5>
        <a:srgbClr val="6B211B"/>
      </a:accent5>
      <a:accent6>
        <a:srgbClr val="E39064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B11C4AC340A7423FA2930B16A78B07CE" version="1.0.0">
  <systemFields>
    <field name="Objective-Id">
      <value order="0">A12803720</value>
    </field>
    <field name="Objective-Title">
      <value order="0">Application for registration as an owner of stock</value>
    </field>
    <field name="Objective-Description">
      <value order="0"/>
    </field>
    <field name="Objective-CreationStamp">
      <value order="0">2024-07-31T08:33:34Z</value>
    </field>
    <field name="Objective-IsApproved">
      <value order="0">false</value>
    </field>
    <field name="Objective-IsPublished">
      <value order="0">true</value>
    </field>
    <field name="Objective-DatePublished">
      <value order="0">2024-07-31T08:50:21Z</value>
    </field>
    <field name="Objective-ModificationStamp">
      <value order="0">2024-07-31T08:50:22Z</value>
    </field>
    <field name="Objective-Owner">
      <value order="0">Kylie Granter</value>
    </field>
    <field name="Objective-Path">
      <value order="0">DPIRD Global Folder:00 Sustainability and Biosecurity:02.2 Animal Biosecurity and Welfare:PI&amp;T - Livestock ID and Traceability:Brands:Forms - Livestock Brands - Animal Integrity Systems:Approved Forms Review (forms and certificates):Memo to CVO - Brands Approved Form interim review 2024/25 changes:Final 'approved forms' - batch 1</value>
    </field>
    <field name="Objective-Parent">
      <value order="0">Final 'approved forms' - batch 1</value>
    </field>
    <field name="Objective-State">
      <value order="0">Published</value>
    </field>
    <field name="Objective-VersionId">
      <value order="0">vA15282096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VA170003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51">
      <field name="Objective-Notes">
        <value order="0"/>
      </field>
      <field name="Objective-Connect Creator">
        <value order="0"/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Number of Pages">
        <value order="0"/>
      </field>
      <field name="Objective-Office Lodged">
        <value order="0"/>
      </field>
      <field name="Objective-Allow Intranet Search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0F47AB517254F8A3906BB2D5DD39D" ma:contentTypeVersion="6" ma:contentTypeDescription="Create a new document." ma:contentTypeScope="" ma:versionID="38f8c1d38410d7c767a2e652e02eff70">
  <xsd:schema xmlns:xsd="http://www.w3.org/2001/XMLSchema" xmlns:xs="http://www.w3.org/2001/XMLSchema" xmlns:p="http://schemas.microsoft.com/office/2006/metadata/properties" xmlns:ns2="88f681b1-250c-43c0-9e4f-fd378acee535" xmlns:ns3="b24bd9d2-b4ed-4cf3-8a53-43a57d808485" targetNamespace="http://schemas.microsoft.com/office/2006/metadata/properties" ma:root="true" ma:fieldsID="3e2490e934ad14910055dda3c09ca611" ns2:_="" ns3:_="">
    <xsd:import namespace="88f681b1-250c-43c0-9e4f-fd378acee535"/>
    <xsd:import namespace="b24bd9d2-b4ed-4cf3-8a53-43a57d80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681b1-250c-43c0-9e4f-fd378acee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bd9d2-b4ed-4cf3-8a53-43a57d808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A053-0084-4B60-9147-23D61A0FC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A6F122-E8B6-4BB9-ACBE-C551FC330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681b1-250c-43c0-9e4f-fd378acee535"/>
    <ds:schemaRef ds:uri="b24bd9d2-b4ed-4cf3-8a53-43a57d80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D9E872-E363-4563-BE16-97B79560E9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Green v2 (1)</Template>
  <TotalTime>10</TotalTime>
  <Pages>5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DPIRD</Company>
  <LinksUpToDate>false</LinksUpToDate>
  <CharactersWithSpaces>4832</CharactersWithSpaces>
  <SharedDoc>false</SharedDoc>
  <HyperlinkBase/>
  <HLinks>
    <vt:vector size="18" baseType="variant">
      <vt:variant>
        <vt:i4>3342420</vt:i4>
      </vt:variant>
      <vt:variant>
        <vt:i4>6</vt:i4>
      </vt:variant>
      <vt:variant>
        <vt:i4>0</vt:i4>
      </vt:variant>
      <vt:variant>
        <vt:i4>5</vt:i4>
      </vt:variant>
      <vt:variant>
        <vt:lpwstr>mailto:brands.bunbury@dpird.wa.gov.au</vt:lpwstr>
      </vt:variant>
      <vt:variant>
        <vt:lpwstr/>
      </vt:variant>
      <vt:variant>
        <vt:i4>3080301</vt:i4>
      </vt:variant>
      <vt:variant>
        <vt:i4>3</vt:i4>
      </vt:variant>
      <vt:variant>
        <vt:i4>0</vt:i4>
      </vt:variant>
      <vt:variant>
        <vt:i4>5</vt:i4>
      </vt:variant>
      <vt:variant>
        <vt:lpwstr>http://www.dpird.wa.gov.au/</vt:lpwstr>
      </vt:variant>
      <vt:variant>
        <vt:lpwstr/>
      </vt:variant>
      <vt:variant>
        <vt:i4>3342420</vt:i4>
      </vt:variant>
      <vt:variant>
        <vt:i4>0</vt:i4>
      </vt:variant>
      <vt:variant>
        <vt:i4>0</vt:i4>
      </vt:variant>
      <vt:variant>
        <vt:i4>5</vt:i4>
      </vt:variant>
      <vt:variant>
        <vt:lpwstr>mailto:brands.bunbury@dpird.wa.gov.au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Granter</dc:creator>
  <cp:keywords/>
  <dc:description>B000-22-04-03</dc:description>
  <cp:lastModifiedBy>Kylie Granter</cp:lastModifiedBy>
  <cp:revision>12</cp:revision>
  <cp:lastPrinted>2022-08-11T04:52:00Z</cp:lastPrinted>
  <dcterms:created xsi:type="dcterms:W3CDTF">2024-07-31T07:51:00Z</dcterms:created>
  <dcterms:modified xsi:type="dcterms:W3CDTF">2024-07-31T08:50:00Z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0x0101008F50F47AB517254F8A3906BB2D5DD39D</vt:lpwstr>
  </property>
  <property fmtid="{D5CDD505-2E9C-101B-9397-08002B2CF9AE}" pid="3" name="Objective-Id">
    <vt:lpwstr>A12803720</vt:lpwstr>
  </property>
  <property fmtid="{D5CDD505-2E9C-101B-9397-08002B2CF9AE}" pid="4" name="Objective-Title">
    <vt:lpwstr>Application for registration as an owner of stock</vt:lpwstr>
  </property>
  <property fmtid="{D5CDD505-2E9C-101B-9397-08002B2CF9AE}" pid="5" name="Objective-Description">
    <vt:lpwstr/>
  </property>
  <property fmtid="{D5CDD505-2E9C-101B-9397-08002B2CF9AE}" pid="6" name="Objective-CreationStamp">
    <vt:filetime>2024-07-31T08:33:34Z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2024-07-31T08:50:21Z</vt:filetime>
  </property>
  <property fmtid="{D5CDD505-2E9C-101B-9397-08002B2CF9AE}" pid="10" name="Objective-ModificationStamp">
    <vt:filetime>2024-07-31T08:50:22Z</vt:filetime>
  </property>
  <property fmtid="{D5CDD505-2E9C-101B-9397-08002B2CF9AE}" pid="11" name="Objective-Owner">
    <vt:lpwstr>Kylie Granter</vt:lpwstr>
  </property>
  <property fmtid="{D5CDD505-2E9C-101B-9397-08002B2CF9AE}" pid="12" name="Objective-Path">
    <vt:lpwstr>DPIRD Global Folder:00 Sustainability and Biosecurity:02.2 Animal Biosecurity and Welfare:PI&amp;T - Livestock ID and Traceability:Brands:Forms - Livestock Brands - Animal Integrity Systems:Approved Forms Review (forms and certificates):Memo to CVO - Brands Approved Form interim review 2024/25 changes:Final 'approved forms' - batch 1</vt:lpwstr>
  </property>
  <property fmtid="{D5CDD505-2E9C-101B-9397-08002B2CF9AE}" pid="13" name="Objective-Parent">
    <vt:lpwstr>Final 'approved forms' - batch 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vA15282096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VA170003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Notes">
    <vt:lpwstr/>
  </property>
  <property fmtid="{D5CDD505-2E9C-101B-9397-08002B2CF9AE}" pid="23" name="Objective-Connect Creator">
    <vt:lpwstr/>
  </property>
  <property fmtid="{D5CDD505-2E9C-101B-9397-08002B2CF9AE}" pid="24" name="Objective-Migrated Provenance">
    <vt:lpwstr/>
  </property>
  <property fmtid="{D5CDD505-2E9C-101B-9397-08002B2CF9AE}" pid="25" name="Objective-Migrated Original ID">
    <vt:lpwstr/>
  </property>
  <property fmtid="{D5CDD505-2E9C-101B-9397-08002B2CF9AE}" pid="26" name="Objective-Migrated Object Type">
    <vt:lpwstr/>
  </property>
  <property fmtid="{D5CDD505-2E9C-101B-9397-08002B2CF9AE}" pid="27" name="Objective-Migrated Metadata Field">
    <vt:lpwstr/>
  </property>
  <property fmtid="{D5CDD505-2E9C-101B-9397-08002B2CF9AE}" pid="28" name="Objective-Number of Pages">
    <vt:lpwstr/>
  </property>
  <property fmtid="{D5CDD505-2E9C-101B-9397-08002B2CF9AE}" pid="29" name="Objective-Office Lodged">
    <vt:lpwstr/>
  </property>
  <property fmtid="{D5CDD505-2E9C-101B-9397-08002B2CF9AE}" pid="30" name="Objective-Allow Intranet Search">
    <vt:lpwstr/>
  </property>
</Properties>
</file>