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D225C" w14:textId="2B0C35B4" w:rsidR="00DD5D8E" w:rsidRPr="00DD5D8E" w:rsidRDefault="003772A9" w:rsidP="00654349">
      <w:pPr>
        <w:rPr>
          <w:sz w:val="22"/>
          <w:szCs w:val="20"/>
        </w:rPr>
      </w:pPr>
      <w:bookmarkStart w:id="0" w:name="_Toc30502210"/>
      <w:bookmarkStart w:id="1" w:name="_Toc87857019"/>
      <w:r w:rsidRPr="003772A9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Application to withdraw or renew mortgage notice </w:t>
      </w:r>
      <w:r w:rsidR="00DD5D8E" w:rsidRPr="00DD5D8E">
        <w:rPr>
          <w:sz w:val="22"/>
          <w:szCs w:val="20"/>
        </w:rPr>
        <w:t xml:space="preserve">Biosecurity and Agriculture Management </w:t>
      </w:r>
      <w:r w:rsidR="00DD5D8E"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="00DD5D8E"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676F0608" w:rsidR="00DD5D8E" w:rsidRDefault="003A198B" w:rsidP="00D0644C">
            <w:pPr>
              <w:pStyle w:val="NoSpacing"/>
            </w:pPr>
            <w:r w:rsidRPr="003A198B">
              <w:t>Detail of financial institution</w:t>
            </w:r>
            <w:r w:rsidR="00034C29">
              <w:t xml:space="preserve">/person </w:t>
            </w:r>
            <w:r w:rsidRPr="003A198B">
              <w:t>with mortgage over livestock or apiary</w:t>
            </w:r>
          </w:p>
        </w:tc>
      </w:tr>
      <w:tr w:rsidR="00DD5D8E" w14:paraId="437DF193" w14:textId="77777777" w:rsidTr="004D045C">
        <w:trPr>
          <w:trHeight w:val="328"/>
        </w:trPr>
        <w:tc>
          <w:tcPr>
            <w:tcW w:w="5000" w:type="pct"/>
          </w:tcPr>
          <w:p w14:paraId="180A72FA" w14:textId="77777777" w:rsidR="00DD5D8E" w:rsidRDefault="004D045C" w:rsidP="004D045C">
            <w:pPr>
              <w:pStyle w:val="BodyText"/>
              <w:spacing w:before="1"/>
            </w:pPr>
            <w:r w:rsidRPr="004D045C">
              <w:t>Specify the period (not more than 3 years) for which the notice is to have effect.</w:t>
            </w:r>
          </w:p>
          <w:p w14:paraId="397B1FC1" w14:textId="39316072" w:rsidR="001729B7" w:rsidRPr="00CA6DD7" w:rsidRDefault="001729B7" w:rsidP="004D045C">
            <w:pPr>
              <w:pStyle w:val="BodyText"/>
              <w:spacing w:before="1"/>
            </w:pPr>
            <w:r w:rsidRPr="001729B7">
              <w:t xml:space="preserve">Please indicate if this application is for a </w:t>
            </w:r>
            <w:r w:rsidRPr="00CA6DD7">
              <w:rPr>
                <w:u w:val="single"/>
              </w:rPr>
              <w:t>withdrawal</w:t>
            </w:r>
            <w:r w:rsidRPr="001729B7">
              <w:t xml:space="preserve"> </w:t>
            </w:r>
            <w:r w:rsidR="00CA6DD7" w:rsidRPr="00F16892">
              <w:rPr>
                <w:noProof/>
              </w:rPr>
              <w:drawing>
                <wp:inline distT="0" distB="0" distL="0" distR="0" wp14:anchorId="04F6129E" wp14:editId="6F34F3DD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6DD7" w:rsidRPr="00D564F6">
              <w:t xml:space="preserve"> </w:t>
            </w:r>
            <w:r w:rsidRPr="001729B7">
              <w:t xml:space="preserve">or a </w:t>
            </w:r>
            <w:r w:rsidRPr="00CA6DD7">
              <w:rPr>
                <w:u w:val="single"/>
              </w:rPr>
              <w:t>renewal</w:t>
            </w:r>
            <w:r w:rsidRPr="001729B7">
              <w:t xml:space="preserve"> </w:t>
            </w:r>
            <w:r w:rsidR="00CA6DD7" w:rsidRPr="00F16892">
              <w:rPr>
                <w:noProof/>
              </w:rPr>
              <w:drawing>
                <wp:inline distT="0" distB="0" distL="0" distR="0" wp14:anchorId="0DA30AD1" wp14:editId="42E2A2E8">
                  <wp:extent cx="116839" cy="118109"/>
                  <wp:effectExtent l="0" t="0" r="0" b="0"/>
                  <wp:docPr id="92726210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6DD7" w:rsidRPr="00D564F6">
              <w:t xml:space="preserve"> </w:t>
            </w:r>
            <w:r w:rsidR="00CA6DD7" w:rsidRPr="00F16892">
              <w:t>(please tick to confirm)</w:t>
            </w:r>
            <w:r w:rsidRPr="001729B7">
              <w:t>.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66FC2E1" w14:textId="77777777" w:rsidR="00F90B31" w:rsidRDefault="00F90B31" w:rsidP="00D0644C">
      <w:pPr>
        <w:pStyle w:val="NoSpacing"/>
        <w:rPr>
          <w:b/>
          <w:color w:val="FFFFFF" w:themeColor="background1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7D5236C8" w14:textId="77777777" w:rsidR="00451218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  <w:p w14:paraId="36A1F649" w14:textId="560C7F2E" w:rsidR="00CA0D16" w:rsidRPr="00CA0D16" w:rsidRDefault="00CA0D16" w:rsidP="00CA0D16">
            <w:pPr>
              <w:tabs>
                <w:tab w:val="left" w:pos="1845"/>
              </w:tabs>
            </w:pPr>
            <w:r>
              <w:tab/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p w14:paraId="7CF2DF90" w14:textId="77777777" w:rsidR="007838C0" w:rsidRDefault="007838C0" w:rsidP="00B23CA3">
      <w:pPr>
        <w:spacing w:after="0"/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7838C0" w14:paraId="3E525EB8" w14:textId="77777777" w:rsidTr="0070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B09496B" w14:textId="77777777" w:rsidR="007838C0" w:rsidRDefault="007838C0" w:rsidP="00702E64">
            <w:pPr>
              <w:pStyle w:val="NoSpacing"/>
            </w:pPr>
            <w:r>
              <w:t>Payment options</w:t>
            </w:r>
          </w:p>
        </w:tc>
      </w:tr>
      <w:tr w:rsidR="007838C0" w14:paraId="78E76009" w14:textId="77777777" w:rsidTr="00702E64">
        <w:tc>
          <w:tcPr>
            <w:tcW w:w="5000" w:type="pct"/>
            <w:gridSpan w:val="2"/>
          </w:tcPr>
          <w:p w14:paraId="50C86D0B" w14:textId="77777777" w:rsidR="00305108" w:rsidRPr="00F16892" w:rsidRDefault="00305108" w:rsidP="00305108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340C25F3" w14:textId="77777777" w:rsidR="00305108" w:rsidRPr="001F30F0" w:rsidRDefault="00305108" w:rsidP="0030510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5118A4C8" w14:textId="77777777" w:rsidR="00305108" w:rsidRPr="00203C0C" w:rsidRDefault="00305108" w:rsidP="0030510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39766DC4" w14:textId="77777777" w:rsidR="00305108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0F5DBB44" w14:textId="77777777" w:rsidR="00305108" w:rsidRPr="001F30F0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19E5E8FC" w14:textId="77777777" w:rsidR="00305108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2427D7C0" w14:textId="77777777" w:rsidR="00305108" w:rsidRPr="001F30F0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278CB02D" w14:textId="77777777" w:rsidR="00305108" w:rsidRPr="00877385" w:rsidRDefault="00305108" w:rsidP="00305108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18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5B4F7681" w14:textId="77777777" w:rsidR="00305108" w:rsidRPr="001F30F0" w:rsidRDefault="00305108" w:rsidP="0030510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128209A2" w14:textId="77777777" w:rsidR="00305108" w:rsidRDefault="00305108" w:rsidP="00305108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21B84C5E" w14:textId="77777777" w:rsidR="00305108" w:rsidRPr="001F30F0" w:rsidRDefault="00305108" w:rsidP="00305108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20EB2B43" w14:textId="365674B0" w:rsidR="007838C0" w:rsidRPr="00877385" w:rsidRDefault="00305108" w:rsidP="00305108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7838C0" w14:paraId="4D4CAC45" w14:textId="77777777" w:rsidTr="00246285">
        <w:tc>
          <w:tcPr>
            <w:tcW w:w="1750" w:type="pct"/>
          </w:tcPr>
          <w:p w14:paraId="5F5C2A09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DC58358" w14:textId="77777777" w:rsidR="007838C0" w:rsidRDefault="007838C0" w:rsidP="00702E64">
            <w:pPr>
              <w:pStyle w:val="NoSpacing"/>
            </w:pPr>
          </w:p>
        </w:tc>
      </w:tr>
      <w:tr w:rsidR="007838C0" w14:paraId="6D8706AA" w14:textId="77777777" w:rsidTr="00246285">
        <w:tc>
          <w:tcPr>
            <w:tcW w:w="1750" w:type="pct"/>
          </w:tcPr>
          <w:p w14:paraId="1179C316" w14:textId="77777777" w:rsidR="007838C0" w:rsidRDefault="007838C0" w:rsidP="00702E64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073DEBAD" w14:textId="77777777" w:rsidR="007838C0" w:rsidRDefault="007838C0" w:rsidP="00702E64">
            <w:pPr>
              <w:pStyle w:val="NoSpacing"/>
            </w:pPr>
          </w:p>
        </w:tc>
      </w:tr>
      <w:tr w:rsidR="007838C0" w14:paraId="09E8C42C" w14:textId="77777777" w:rsidTr="00246285">
        <w:tc>
          <w:tcPr>
            <w:tcW w:w="1750" w:type="pct"/>
          </w:tcPr>
          <w:p w14:paraId="70179826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5434D553" w14:textId="77777777" w:rsidR="007838C0" w:rsidRDefault="007838C0" w:rsidP="00702E64">
            <w:pPr>
              <w:pStyle w:val="NoSpacing"/>
            </w:pPr>
          </w:p>
        </w:tc>
      </w:tr>
      <w:tr w:rsidR="007838C0" w14:paraId="78D246B0" w14:textId="77777777" w:rsidTr="00246285">
        <w:trPr>
          <w:trHeight w:val="794"/>
        </w:trPr>
        <w:tc>
          <w:tcPr>
            <w:tcW w:w="1750" w:type="pct"/>
          </w:tcPr>
          <w:p w14:paraId="41BA787E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29AD4F91" w14:textId="77777777" w:rsidR="007838C0" w:rsidRDefault="007838C0" w:rsidP="00702E64">
            <w:pPr>
              <w:pStyle w:val="NoSpacing"/>
            </w:pPr>
          </w:p>
        </w:tc>
      </w:tr>
      <w:tr w:rsidR="007838C0" w14:paraId="77AF2ED1" w14:textId="77777777" w:rsidTr="00246285">
        <w:tc>
          <w:tcPr>
            <w:tcW w:w="1750" w:type="pct"/>
          </w:tcPr>
          <w:p w14:paraId="35EEC60C" w14:textId="77777777" w:rsidR="007838C0" w:rsidRPr="00DC42C3" w:rsidRDefault="007838C0" w:rsidP="00702E64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24309ACB" w14:textId="67BDB83F" w:rsidR="007838C0" w:rsidRDefault="00077A71" w:rsidP="00702E64">
            <w:pPr>
              <w:pStyle w:val="NoSpacing"/>
            </w:pPr>
            <w:r w:rsidRPr="00077A71">
              <w:t>$80.36 (excluding GST)</w:t>
            </w:r>
          </w:p>
        </w:tc>
      </w:tr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footerReference w:type="default" r:id="rId19"/>
      <w:footerReference w:type="first" r:id="rId20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746F725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CA0D16">
              <w:rPr>
                <w:b/>
                <w:sz w:val="22"/>
                <w:lang w:val="en-GB"/>
              </w:rPr>
              <w:t>28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007FA"/>
    <w:rsid w:val="000121F6"/>
    <w:rsid w:val="0001308E"/>
    <w:rsid w:val="000250EF"/>
    <w:rsid w:val="000300AF"/>
    <w:rsid w:val="00030118"/>
    <w:rsid w:val="00034C29"/>
    <w:rsid w:val="000523E6"/>
    <w:rsid w:val="00057DAF"/>
    <w:rsid w:val="000724AE"/>
    <w:rsid w:val="00074921"/>
    <w:rsid w:val="00077A71"/>
    <w:rsid w:val="0008037D"/>
    <w:rsid w:val="00092953"/>
    <w:rsid w:val="000B497F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29B7"/>
    <w:rsid w:val="00173D61"/>
    <w:rsid w:val="00175E3A"/>
    <w:rsid w:val="00176A3C"/>
    <w:rsid w:val="001A0D77"/>
    <w:rsid w:val="001A2523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37E17"/>
    <w:rsid w:val="002407CE"/>
    <w:rsid w:val="002419DD"/>
    <w:rsid w:val="002458A9"/>
    <w:rsid w:val="00246285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5A22"/>
    <w:rsid w:val="002C77E9"/>
    <w:rsid w:val="002E0EDA"/>
    <w:rsid w:val="002F0A63"/>
    <w:rsid w:val="00305108"/>
    <w:rsid w:val="00305171"/>
    <w:rsid w:val="003066BE"/>
    <w:rsid w:val="00307075"/>
    <w:rsid w:val="00313E85"/>
    <w:rsid w:val="003211B2"/>
    <w:rsid w:val="00322518"/>
    <w:rsid w:val="00326824"/>
    <w:rsid w:val="003307B2"/>
    <w:rsid w:val="0034680A"/>
    <w:rsid w:val="00360B23"/>
    <w:rsid w:val="00361777"/>
    <w:rsid w:val="00363FF8"/>
    <w:rsid w:val="00376E9E"/>
    <w:rsid w:val="0037721D"/>
    <w:rsid w:val="003772A9"/>
    <w:rsid w:val="0038102A"/>
    <w:rsid w:val="00395A30"/>
    <w:rsid w:val="003977B2"/>
    <w:rsid w:val="003A0F61"/>
    <w:rsid w:val="003A198B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A702D"/>
    <w:rsid w:val="004B609E"/>
    <w:rsid w:val="004D045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2224C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495B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D8C"/>
    <w:rsid w:val="007640FC"/>
    <w:rsid w:val="00764FC2"/>
    <w:rsid w:val="00780B2D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F4AA5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94E64"/>
    <w:rsid w:val="008A6136"/>
    <w:rsid w:val="008A6FC9"/>
    <w:rsid w:val="008A73F1"/>
    <w:rsid w:val="008B05C3"/>
    <w:rsid w:val="008B2178"/>
    <w:rsid w:val="008B37F1"/>
    <w:rsid w:val="008B4326"/>
    <w:rsid w:val="008B4965"/>
    <w:rsid w:val="008D1ABD"/>
    <w:rsid w:val="008E60D7"/>
    <w:rsid w:val="008F6C20"/>
    <w:rsid w:val="008F70D1"/>
    <w:rsid w:val="0090137A"/>
    <w:rsid w:val="00914EEE"/>
    <w:rsid w:val="00915257"/>
    <w:rsid w:val="00916193"/>
    <w:rsid w:val="00916277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D7532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A7EAC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AF69A4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2837"/>
    <w:rsid w:val="00B63120"/>
    <w:rsid w:val="00B65DAA"/>
    <w:rsid w:val="00B66B2F"/>
    <w:rsid w:val="00B74F7F"/>
    <w:rsid w:val="00B75B08"/>
    <w:rsid w:val="00B87859"/>
    <w:rsid w:val="00B91D47"/>
    <w:rsid w:val="00BA3CB8"/>
    <w:rsid w:val="00BA48D0"/>
    <w:rsid w:val="00BA7623"/>
    <w:rsid w:val="00BB3A51"/>
    <w:rsid w:val="00BB45B8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A0D16"/>
    <w:rsid w:val="00CA6DD7"/>
    <w:rsid w:val="00CD61EB"/>
    <w:rsid w:val="00CD67F8"/>
    <w:rsid w:val="00CD7270"/>
    <w:rsid w:val="00CE13B6"/>
    <w:rsid w:val="00CE4220"/>
    <w:rsid w:val="00CE774E"/>
    <w:rsid w:val="00CF02F0"/>
    <w:rsid w:val="00CF2DEA"/>
    <w:rsid w:val="00CF6F1B"/>
    <w:rsid w:val="00D02F4B"/>
    <w:rsid w:val="00D030F4"/>
    <w:rsid w:val="00D0356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A5120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2EC4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hyperlink" Target="mailto:brands.bunbury@dpird.wa.gov.au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image" Target="media/image5.png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5.xml" Id="R0f26853c2d63432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A12803706</value>
    </field>
    <field name="Objective-Title">
      <value order="0">Application to withdraw or renew mortgage notice</value>
    </field>
    <field name="Objective-Description">
      <value order="0"/>
    </field>
    <field name="Objective-CreationStamp">
      <value order="0">2024-07-31T08:33:33Z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2024-07-31T08:33:34Z</value>
    </field>
    <field name="Objective-ModificationStamp">
      <value order="0">2024-07-31T08:33:34Z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vA15281961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14</cp:revision>
  <cp:lastPrinted>2022-08-11T04:52:00Z</cp:lastPrinted>
  <dcterms:created xsi:type="dcterms:W3CDTF">2024-07-31T03:25:00Z</dcterms:created>
  <dcterms:modified xsi:type="dcterms:W3CDTF">2024-07-31T08:30:00Z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A12803706</vt:lpwstr>
  </property>
  <property fmtid="{D5CDD505-2E9C-101B-9397-08002B2CF9AE}" pid="4" name="Objective-Title">
    <vt:lpwstr>Application to withdraw or renew mortgage notice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2024-07-31T08:33:34Z</vt:filetime>
  </property>
  <property fmtid="{D5CDD505-2E9C-101B-9397-08002B2CF9AE}" pid="10" name="Objective-ModificationStamp">
    <vt:filetime>2024-07-31T08:33:34Z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vA15281961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