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CFF5" w14:textId="77777777" w:rsidR="00F32EC4" w:rsidRDefault="00F32EC4" w:rsidP="00F357A0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F32EC4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Notice of a mortgage over stock or apiary </w:t>
      </w:r>
    </w:p>
    <w:p w14:paraId="6EED225C" w14:textId="77725BE8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565D446C" w:rsidR="00DD5D8E" w:rsidRDefault="003A198B" w:rsidP="00D0644C">
            <w:pPr>
              <w:pStyle w:val="NoSpacing"/>
            </w:pPr>
            <w:r w:rsidRPr="003A198B">
              <w:t>Detail of financial institution</w:t>
            </w:r>
            <w:r w:rsidR="00F56ACD">
              <w:t>/person</w:t>
            </w:r>
            <w:r w:rsidRPr="003A198B">
              <w:t xml:space="preserve"> with mortgage over livestock or apiary</w:t>
            </w:r>
          </w:p>
        </w:tc>
      </w:tr>
      <w:tr w:rsidR="00DD5D8E" w14:paraId="437DF193" w14:textId="77777777" w:rsidTr="004D045C">
        <w:trPr>
          <w:trHeight w:val="328"/>
        </w:trPr>
        <w:tc>
          <w:tcPr>
            <w:tcW w:w="5000" w:type="pct"/>
          </w:tcPr>
          <w:p w14:paraId="397B1FC1" w14:textId="60200CE9" w:rsidR="00DD5D8E" w:rsidRPr="004D045C" w:rsidRDefault="004D045C" w:rsidP="004D045C">
            <w:pPr>
              <w:pStyle w:val="BodyText"/>
              <w:spacing w:before="1"/>
              <w:rPr>
                <w:b/>
                <w:bCs/>
                <w:color w:val="231F20"/>
                <w:spacing w:val="-2"/>
                <w:w w:val="105"/>
                <w:sz w:val="22"/>
              </w:rPr>
            </w:pPr>
            <w:r w:rsidRPr="004D045C">
              <w:t>Specify the period (not more than 3 years) for which the notice is to have effect.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66FC2E1" w14:textId="77777777" w:rsidR="00F90B31" w:rsidRDefault="00F90B31" w:rsidP="00D0644C">
      <w:pPr>
        <w:pStyle w:val="NoSpacing"/>
        <w:rPr>
          <w:b/>
          <w:color w:val="FFFFFF" w:themeColor="background1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77777777" w:rsidR="007838C0" w:rsidRDefault="007838C0" w:rsidP="00702E64">
            <w:pPr>
              <w:pStyle w:val="NoSpacing"/>
            </w:pPr>
            <w:r>
              <w:t>Payment options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48E9D9D3" w14:textId="77777777" w:rsidR="002E1EFB" w:rsidRPr="00F16892" w:rsidRDefault="002E1EFB" w:rsidP="002E1EFB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4E564AA5" w14:textId="77777777" w:rsidR="002E1EFB" w:rsidRPr="001F30F0" w:rsidRDefault="002E1EFB" w:rsidP="002E1EF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5F7A715C" w14:textId="77777777" w:rsidR="002E1EFB" w:rsidRPr="00203C0C" w:rsidRDefault="002E1EFB" w:rsidP="002E1EF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775BB2F5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13ED475C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0D74CB2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2EA60BF3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33254777" w14:textId="77777777" w:rsidR="002E1EFB" w:rsidRPr="00877385" w:rsidRDefault="002E1EFB" w:rsidP="002E1EFB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8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38336012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25F96317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6B5B26F2" w14:textId="77777777" w:rsidR="002E1EFB" w:rsidRPr="001F30F0" w:rsidRDefault="002E1EFB" w:rsidP="002E1EFB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20EB2B43" w14:textId="22F1F798" w:rsidR="007838C0" w:rsidRPr="00877385" w:rsidRDefault="002E1EFB" w:rsidP="002E1EFB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742ADD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742ADD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742ADD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742ADD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742ADD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623680E7" w:rsidR="007838C0" w:rsidRDefault="0015597B" w:rsidP="00702E64">
            <w:pPr>
              <w:pStyle w:val="NoSpacing"/>
            </w:pPr>
            <w:r w:rsidRPr="0015597B">
              <w:t>$8</w:t>
            </w:r>
            <w:r w:rsidR="00C21B48">
              <w:t>2</w:t>
            </w:r>
            <w:r w:rsidRPr="0015597B">
              <w:t>.</w:t>
            </w:r>
            <w:r w:rsidR="00C21B48">
              <w:t>57</w:t>
            </w:r>
            <w:r w:rsidRPr="0015597B">
              <w:t xml:space="preserve">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F0C5" w14:textId="77777777" w:rsidR="00B83A7C" w:rsidRDefault="00B83A7C" w:rsidP="00E34FDB">
      <w:r>
        <w:separator/>
      </w:r>
    </w:p>
  </w:endnote>
  <w:endnote w:type="continuationSeparator" w:id="0">
    <w:p w14:paraId="45674191" w14:textId="77777777" w:rsidR="00B83A7C" w:rsidRDefault="00B83A7C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0158" w14:textId="77777777" w:rsidR="003E7101" w:rsidRDefault="003E7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67F3AD63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1A4A34">
              <w:rPr>
                <w:b/>
                <w:sz w:val="22"/>
                <w:lang w:val="en-GB"/>
              </w:rPr>
              <w:t>28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3E7101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AD31" w14:textId="77777777" w:rsidR="00B83A7C" w:rsidRDefault="00B83A7C" w:rsidP="00E34FDB">
      <w:r>
        <w:separator/>
      </w:r>
    </w:p>
  </w:footnote>
  <w:footnote w:type="continuationSeparator" w:id="0">
    <w:p w14:paraId="4055956D" w14:textId="77777777" w:rsidR="00B83A7C" w:rsidRDefault="00B83A7C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7839" w14:textId="1FAF17C0" w:rsidR="00E14AA4" w:rsidRDefault="00E14A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2EE589" wp14:editId="4E10B5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6706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F0F93" w14:textId="38553E4A" w:rsidR="00E14AA4" w:rsidRPr="00E14AA4" w:rsidRDefault="00E14AA4" w:rsidP="00E14A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E14A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EE5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18F0F93" w14:textId="38553E4A" w:rsidR="00E14AA4" w:rsidRPr="00E14AA4" w:rsidRDefault="00E14AA4" w:rsidP="00E14A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E14AA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4E3F" w14:textId="44040CA7" w:rsidR="00E14AA4" w:rsidRDefault="00E14A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663FCD" wp14:editId="6D758BB4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85745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C323" w14:textId="450BE703" w:rsidR="00E14AA4" w:rsidRPr="00E14AA4" w:rsidRDefault="00E14AA4" w:rsidP="00E14A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E14A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63F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1B5C323" w14:textId="450BE703" w:rsidR="00E14AA4" w:rsidRPr="00E14AA4" w:rsidRDefault="00E14AA4" w:rsidP="00E14A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E14AA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A1AE" w14:textId="7F80EAA7" w:rsidR="00E14AA4" w:rsidRDefault="00E14A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70906" wp14:editId="1A1283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3305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AA40" w14:textId="1D4244B3" w:rsidR="00E14AA4" w:rsidRPr="00E14AA4" w:rsidRDefault="00E14AA4" w:rsidP="00E14A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E14A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709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C5AAA40" w14:textId="1D4244B3" w:rsidR="00E14AA4" w:rsidRPr="00E14AA4" w:rsidRDefault="00E14AA4" w:rsidP="00E14A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E14AA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7c80ce53-5e92-41ef-b592-061c9a3b6105"/>
  </w:docVars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B497F"/>
    <w:rsid w:val="000C6158"/>
    <w:rsid w:val="000C704B"/>
    <w:rsid w:val="000D7373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597B"/>
    <w:rsid w:val="0015651C"/>
    <w:rsid w:val="0015679A"/>
    <w:rsid w:val="001576B0"/>
    <w:rsid w:val="0016285E"/>
    <w:rsid w:val="00173D61"/>
    <w:rsid w:val="00175E3A"/>
    <w:rsid w:val="00176A3C"/>
    <w:rsid w:val="001A0D77"/>
    <w:rsid w:val="001A2523"/>
    <w:rsid w:val="001A4A34"/>
    <w:rsid w:val="001B4156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5A22"/>
    <w:rsid w:val="002C77E9"/>
    <w:rsid w:val="002E0EDA"/>
    <w:rsid w:val="002E1EFB"/>
    <w:rsid w:val="003045E7"/>
    <w:rsid w:val="00305171"/>
    <w:rsid w:val="003066BE"/>
    <w:rsid w:val="00307075"/>
    <w:rsid w:val="00313E85"/>
    <w:rsid w:val="003211B2"/>
    <w:rsid w:val="00322518"/>
    <w:rsid w:val="00326824"/>
    <w:rsid w:val="003307B2"/>
    <w:rsid w:val="0034680A"/>
    <w:rsid w:val="00360B23"/>
    <w:rsid w:val="00361777"/>
    <w:rsid w:val="00363FF8"/>
    <w:rsid w:val="00376E9E"/>
    <w:rsid w:val="0037721D"/>
    <w:rsid w:val="0038102A"/>
    <w:rsid w:val="00386F4D"/>
    <w:rsid w:val="00395A30"/>
    <w:rsid w:val="003977B2"/>
    <w:rsid w:val="003A0F61"/>
    <w:rsid w:val="003A198B"/>
    <w:rsid w:val="003A2FE5"/>
    <w:rsid w:val="003B23CD"/>
    <w:rsid w:val="003D23A3"/>
    <w:rsid w:val="003D3729"/>
    <w:rsid w:val="003D5856"/>
    <w:rsid w:val="003E2762"/>
    <w:rsid w:val="003E4640"/>
    <w:rsid w:val="003E6CE3"/>
    <w:rsid w:val="003E7101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3DF2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A702D"/>
    <w:rsid w:val="004B609E"/>
    <w:rsid w:val="004D045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495B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309C1"/>
    <w:rsid w:val="00742ADD"/>
    <w:rsid w:val="00752AA6"/>
    <w:rsid w:val="00755A4B"/>
    <w:rsid w:val="00763D8C"/>
    <w:rsid w:val="007640FC"/>
    <w:rsid w:val="00780B2D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F2668"/>
    <w:rsid w:val="00801808"/>
    <w:rsid w:val="00802381"/>
    <w:rsid w:val="00802B63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326"/>
    <w:rsid w:val="008B4965"/>
    <w:rsid w:val="008D1ABD"/>
    <w:rsid w:val="008E60D7"/>
    <w:rsid w:val="008F6C20"/>
    <w:rsid w:val="008F70D1"/>
    <w:rsid w:val="00900B8B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D7532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153EB"/>
    <w:rsid w:val="00B160EB"/>
    <w:rsid w:val="00B20244"/>
    <w:rsid w:val="00B23603"/>
    <w:rsid w:val="00B23CA3"/>
    <w:rsid w:val="00B255CB"/>
    <w:rsid w:val="00B32D6C"/>
    <w:rsid w:val="00B3749D"/>
    <w:rsid w:val="00B400B7"/>
    <w:rsid w:val="00B540E7"/>
    <w:rsid w:val="00B567DC"/>
    <w:rsid w:val="00B63120"/>
    <w:rsid w:val="00B65DAA"/>
    <w:rsid w:val="00B66B2F"/>
    <w:rsid w:val="00B74F7F"/>
    <w:rsid w:val="00B75B08"/>
    <w:rsid w:val="00B83A7C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21B48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C733A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76914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14AA4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5120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2EC4"/>
    <w:rsid w:val="00F357A0"/>
    <w:rsid w:val="00F37B1F"/>
    <w:rsid w:val="00F4010B"/>
    <w:rsid w:val="00F40BD5"/>
    <w:rsid w:val="00F41B09"/>
    <w:rsid w:val="00F4702C"/>
    <w:rsid w:val="00F505B8"/>
    <w:rsid w:val="00F51539"/>
    <w:rsid w:val="00F53397"/>
    <w:rsid w:val="00F56ACD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3C01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mailto:brands.bunbury@dpird.wa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B11C4AC340A7423FA2930B16A78B07CE" version="1.0.0">
  <systemFields>
    <field name="Objective-Id">
      <value order="0">A14403281</value>
    </field>
    <field name="Objective-Title">
      <value order="0">notice-of-a-mortgage-over-stock-of-apiary</value>
    </field>
    <field name="Objective-Description">
      <value order="0"/>
    </field>
    <field name="Objective-CreationStamp">
      <value order="0">2025-07-28T06:40:23Z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2025-07-28T06:40:26Z</value>
    </field>
    <field name="Objective-ModificationStamp">
      <value order="0">2025-07-28T06:40:27Z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vA17219056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4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4</cp:revision>
  <cp:lastPrinted>2022-08-11T04:52:00Z</cp:lastPrinted>
  <dcterms:created xsi:type="dcterms:W3CDTF">2025-07-28T05:50:00Z</dcterms:created>
  <dcterms:modified xsi:type="dcterms:W3CDTF">2025-08-04T03:07:00Z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665bbd9,54713b90,2e53086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2025-07-28T05:50:29Z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5b478fe1-0fb3-46fe-afc4-50a6ff2ffaad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A14403281</vt:lpwstr>
  </property>
  <property fmtid="{D5CDD505-2E9C-101B-9397-08002B2CF9AE}" pid="16" name="Objective-Title">
    <vt:lpwstr>notice-of-a-mortgage-over-stock-of-apiary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2025-07-28T06:40:23Z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2025-07-28T06:40:26Z</vt:filetime>
  </property>
  <property fmtid="{D5CDD505-2E9C-101B-9397-08002B2CF9AE}" pid="22" name="Objective-ModificationStamp">
    <vt:filetime>2025-07-28T06:40:27Z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vA17219056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