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7DA7" w14:textId="77777777" w:rsidR="003A6E75" w:rsidRPr="00F048FE" w:rsidRDefault="00F91741" w:rsidP="00D4793E">
      <w:pPr>
        <w:pStyle w:val="Heading1"/>
        <w:rPr>
          <w:sz w:val="32"/>
          <w:szCs w:val="32"/>
        </w:rPr>
      </w:pPr>
      <w:r w:rsidRPr="00F048FE">
        <w:rPr>
          <w:sz w:val="32"/>
          <w:szCs w:val="32"/>
        </w:rPr>
        <w:t xml:space="preserve">Application for inspection of potato crops for </w:t>
      </w:r>
      <w:r w:rsidR="005109EB">
        <w:rPr>
          <w:sz w:val="32"/>
          <w:szCs w:val="32"/>
        </w:rPr>
        <w:t>C</w:t>
      </w:r>
      <w:r w:rsidRPr="00F048FE">
        <w:rPr>
          <w:sz w:val="32"/>
          <w:szCs w:val="32"/>
        </w:rPr>
        <w:t xml:space="preserve">ertified and </w:t>
      </w:r>
      <w:r w:rsidR="005109EB">
        <w:rPr>
          <w:sz w:val="32"/>
          <w:szCs w:val="32"/>
        </w:rPr>
        <w:t>R</w:t>
      </w:r>
      <w:r w:rsidRPr="00F048FE">
        <w:rPr>
          <w:sz w:val="32"/>
          <w:szCs w:val="32"/>
        </w:rPr>
        <w:t>egistered seed production</w:t>
      </w:r>
    </w:p>
    <w:p w14:paraId="618C264A" w14:textId="32808C88" w:rsidR="003A6E75" w:rsidRPr="00DA0679" w:rsidRDefault="00080AC0" w:rsidP="008E2EE5">
      <w:pPr>
        <w:pStyle w:val="Heading2"/>
        <w:spacing w:before="0" w:after="120" w:line="240" w:lineRule="auto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</w:t>
      </w:r>
      <w:r w:rsidR="00F91741" w:rsidRPr="00DA0679">
        <w:rPr>
          <w:rFonts w:ascii="Arial" w:hAnsi="Arial" w:cs="Arial"/>
          <w:b w:val="0"/>
          <w:sz w:val="22"/>
          <w:szCs w:val="22"/>
        </w:rPr>
        <w:t xml:space="preserve">se </w:t>
      </w:r>
      <w:r w:rsidR="00E80191">
        <w:rPr>
          <w:rFonts w:ascii="Arial" w:hAnsi="Arial" w:cs="Arial"/>
          <w:b w:val="0"/>
          <w:sz w:val="22"/>
          <w:szCs w:val="22"/>
        </w:rPr>
        <w:t xml:space="preserve">a </w:t>
      </w:r>
      <w:r w:rsidR="00F91741" w:rsidRPr="00DA0679">
        <w:rPr>
          <w:rFonts w:ascii="Arial" w:hAnsi="Arial" w:cs="Arial"/>
          <w:b w:val="0"/>
          <w:sz w:val="22"/>
          <w:szCs w:val="22"/>
        </w:rPr>
        <w:t xml:space="preserve">separate form for each </w:t>
      </w:r>
      <w:r w:rsidR="00935855">
        <w:rPr>
          <w:rFonts w:ascii="Arial" w:hAnsi="Arial" w:cs="Arial"/>
          <w:b w:val="0"/>
          <w:sz w:val="22"/>
          <w:szCs w:val="22"/>
        </w:rPr>
        <w:t>property</w:t>
      </w:r>
      <w:r w:rsidR="005109EB">
        <w:rPr>
          <w:rFonts w:ascii="Arial" w:hAnsi="Arial" w:cs="Arial"/>
          <w:b w:val="0"/>
          <w:sz w:val="22"/>
          <w:szCs w:val="22"/>
        </w:rPr>
        <w:t>. Applications must be returned within 1 week of planting.</w:t>
      </w:r>
    </w:p>
    <w:p w14:paraId="58A5CEAE" w14:textId="77777777" w:rsidR="003A6E75" w:rsidRPr="00F048FE" w:rsidRDefault="00F048FE" w:rsidP="0048763B">
      <w:pPr>
        <w:pStyle w:val="DAFWAHeading1"/>
        <w:spacing w:before="0" w:after="120"/>
        <w:rPr>
          <w:color w:val="auto"/>
          <w:sz w:val="24"/>
          <w:szCs w:val="24"/>
        </w:rPr>
      </w:pPr>
      <w:r w:rsidRPr="00F048FE">
        <w:rPr>
          <w:color w:val="auto"/>
          <w:sz w:val="24"/>
          <w:szCs w:val="24"/>
        </w:rPr>
        <w:t>Property Owner details</w:t>
      </w:r>
      <w:r w:rsidR="003A6E75" w:rsidRPr="00F048FE">
        <w:rPr>
          <w:color w:val="auto"/>
          <w:sz w:val="24"/>
          <w:szCs w:val="24"/>
        </w:rPr>
        <w:tab/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29"/>
        <w:gridCol w:w="397"/>
        <w:gridCol w:w="1021"/>
        <w:gridCol w:w="850"/>
        <w:gridCol w:w="1134"/>
        <w:gridCol w:w="368"/>
        <w:gridCol w:w="1900"/>
        <w:gridCol w:w="1843"/>
        <w:gridCol w:w="57"/>
        <w:gridCol w:w="56"/>
        <w:gridCol w:w="454"/>
      </w:tblGrid>
      <w:tr w:rsidR="00036A03" w:rsidRPr="004F0198" w14:paraId="5E38E382" w14:textId="77777777" w:rsidTr="00036A03">
        <w:trPr>
          <w:cantSplit/>
          <w:trHeight w:val="45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F6D555" w14:textId="77777777" w:rsidR="00036A03" w:rsidRPr="004F0198" w:rsidRDefault="00036A03" w:rsidP="00036A03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t>Trading name:</w:t>
            </w:r>
          </w:p>
        </w:tc>
        <w:tc>
          <w:tcPr>
            <w:tcW w:w="3799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7762FBD6" w14:textId="77777777" w:rsidR="00036A03" w:rsidRPr="004F0198" w:rsidRDefault="00036A03" w:rsidP="00036A03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019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F0198">
              <w:rPr>
                <w:rFonts w:cs="Arial"/>
                <w:sz w:val="24"/>
                <w:szCs w:val="24"/>
              </w:rPr>
            </w:r>
            <w:r w:rsidRPr="004F0198">
              <w:rPr>
                <w:rFonts w:cs="Arial"/>
                <w:sz w:val="24"/>
                <w:szCs w:val="24"/>
              </w:rPr>
              <w:fldChar w:fldCharType="separate"/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sz w:val="24"/>
                <w:szCs w:val="24"/>
              </w:rPr>
              <w:fldChar w:fldCharType="end"/>
            </w:r>
          </w:p>
        </w:tc>
        <w:bookmarkEnd w:id="0"/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4388E" w14:textId="77777777" w:rsidR="00036A03" w:rsidRPr="004F0198" w:rsidRDefault="00036A03" w:rsidP="00036A03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t>Contact name: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3EDA6425" w14:textId="77777777" w:rsidR="00036A03" w:rsidRPr="00036A03" w:rsidRDefault="00036A03" w:rsidP="00036A03">
            <w:pPr>
              <w:pStyle w:val="para"/>
              <w:spacing w:before="180" w:line="240" w:lineRule="auto"/>
              <w:rPr>
                <w:rFonts w:cs="Arial"/>
                <w:b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019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F0198">
              <w:rPr>
                <w:rFonts w:cs="Arial"/>
                <w:sz w:val="24"/>
                <w:szCs w:val="24"/>
              </w:rPr>
            </w:r>
            <w:r w:rsidRPr="004F0198">
              <w:rPr>
                <w:rFonts w:cs="Arial"/>
                <w:sz w:val="24"/>
                <w:szCs w:val="24"/>
              </w:rPr>
              <w:fldChar w:fldCharType="separate"/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5B40C0FF" w14:textId="77777777" w:rsidR="00036A03" w:rsidRPr="004F0198" w:rsidRDefault="00036A03" w:rsidP="00036A03">
            <w:pPr>
              <w:pStyle w:val="para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36A03" w:rsidRPr="004F0198" w14:paraId="386D4806" w14:textId="77777777" w:rsidTr="005E5396">
        <w:trPr>
          <w:cantSplit/>
          <w:trHeight w:val="454"/>
        </w:trPr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14:paraId="477CC925" w14:textId="77777777" w:rsidR="00036A03" w:rsidRPr="004F0198" w:rsidRDefault="00036A03" w:rsidP="00036A03">
            <w:pPr>
              <w:pStyle w:val="para"/>
              <w:tabs>
                <w:tab w:val="clear" w:pos="1134"/>
                <w:tab w:val="clear" w:pos="1701"/>
              </w:tabs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t>Postal address:</w:t>
            </w:r>
          </w:p>
        </w:tc>
        <w:tc>
          <w:tcPr>
            <w:tcW w:w="7626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93D5EE5" w14:textId="77777777" w:rsidR="00036A03" w:rsidRPr="004F0198" w:rsidRDefault="00036A03" w:rsidP="00036A03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F019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F0198">
              <w:rPr>
                <w:rFonts w:cs="Arial"/>
                <w:sz w:val="24"/>
                <w:szCs w:val="24"/>
              </w:rPr>
            </w:r>
            <w:r w:rsidRPr="004F0198">
              <w:rPr>
                <w:rFonts w:cs="Arial"/>
                <w:sz w:val="24"/>
                <w:szCs w:val="24"/>
              </w:rPr>
              <w:fldChar w:fldCharType="separate"/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14:paraId="626E317C" w14:textId="77777777" w:rsidR="00036A03" w:rsidRPr="004F0198" w:rsidRDefault="00036A03" w:rsidP="00036A03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36A03" w:rsidRPr="004F0198" w14:paraId="5336EA6F" w14:textId="77777777" w:rsidTr="005D710E">
        <w:trPr>
          <w:cantSplit/>
          <w:trHeight w:val="454"/>
        </w:trPr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14:paraId="5370F02F" w14:textId="77777777" w:rsidR="00036A03" w:rsidRPr="004F0198" w:rsidRDefault="00036A03" w:rsidP="00036A03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Mobile</w:t>
            </w:r>
            <w:r w:rsidRPr="004F0198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297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EBB2B65" w14:textId="77777777" w:rsidR="00036A03" w:rsidRPr="004F0198" w:rsidRDefault="00036A03" w:rsidP="00036A03">
            <w:pPr>
              <w:pStyle w:val="para"/>
              <w:tabs>
                <w:tab w:val="clear" w:pos="567"/>
                <w:tab w:val="clear" w:pos="1134"/>
                <w:tab w:val="clear" w:pos="1701"/>
              </w:tabs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7"/>
            <w:r w:rsidRPr="004F019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F0198">
              <w:rPr>
                <w:rFonts w:cs="Arial"/>
                <w:sz w:val="24"/>
                <w:szCs w:val="24"/>
              </w:rPr>
            </w:r>
            <w:r w:rsidRPr="004F0198">
              <w:rPr>
                <w:rFonts w:cs="Arial"/>
                <w:sz w:val="24"/>
                <w:szCs w:val="24"/>
              </w:rPr>
              <w:fldChar w:fldCharType="separate"/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C7FE1" w14:textId="77777777" w:rsidR="00036A03" w:rsidRPr="004F0198" w:rsidRDefault="00036A03" w:rsidP="00036A03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t>Email: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0C42D1CE" w14:textId="1EA01E90" w:rsidR="00036A03" w:rsidRPr="004F0198" w:rsidRDefault="00036A03" w:rsidP="00036A03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19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F0198">
              <w:rPr>
                <w:rFonts w:cs="Arial"/>
                <w:sz w:val="24"/>
                <w:szCs w:val="24"/>
              </w:rPr>
            </w:r>
            <w:r w:rsidRPr="004F0198">
              <w:rPr>
                <w:rFonts w:cs="Arial"/>
                <w:sz w:val="24"/>
                <w:szCs w:val="24"/>
              </w:rPr>
              <w:fldChar w:fldCharType="separate"/>
            </w:r>
            <w:r w:rsidR="00FE59EF">
              <w:rPr>
                <w:rFonts w:cs="Arial"/>
                <w:sz w:val="24"/>
                <w:szCs w:val="24"/>
              </w:rPr>
              <w:t> </w:t>
            </w:r>
            <w:r w:rsidR="00FE59EF">
              <w:rPr>
                <w:rFonts w:cs="Arial"/>
                <w:sz w:val="24"/>
                <w:szCs w:val="24"/>
              </w:rPr>
              <w:t> </w:t>
            </w:r>
            <w:r w:rsidR="00FE59EF">
              <w:rPr>
                <w:rFonts w:cs="Arial"/>
                <w:sz w:val="24"/>
                <w:szCs w:val="24"/>
              </w:rPr>
              <w:t> </w:t>
            </w:r>
            <w:r w:rsidR="00FE59EF">
              <w:rPr>
                <w:rFonts w:cs="Arial"/>
                <w:sz w:val="24"/>
                <w:szCs w:val="24"/>
              </w:rPr>
              <w:t> </w:t>
            </w:r>
            <w:r w:rsidR="00FE59EF">
              <w:rPr>
                <w:rFonts w:cs="Arial"/>
                <w:sz w:val="24"/>
                <w:szCs w:val="24"/>
              </w:rPr>
              <w:t> </w:t>
            </w:r>
            <w:r w:rsidRPr="004F019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</w:tcPr>
          <w:p w14:paraId="7A7770FF" w14:textId="77777777" w:rsidR="00036A03" w:rsidRPr="004F0198" w:rsidRDefault="00036A03" w:rsidP="00036A03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36A03" w:rsidRPr="004F0198" w14:paraId="56E1B6E1" w14:textId="77777777" w:rsidTr="008D30CD">
        <w:trPr>
          <w:cantSplit/>
          <w:trHeight w:val="454"/>
        </w:trPr>
        <w:tc>
          <w:tcPr>
            <w:tcW w:w="2382" w:type="dxa"/>
            <w:gridSpan w:val="3"/>
            <w:tcBorders>
              <w:top w:val="nil"/>
              <w:bottom w:val="nil"/>
              <w:right w:val="nil"/>
            </w:tcBorders>
          </w:tcPr>
          <w:p w14:paraId="7CCC91A4" w14:textId="77777777" w:rsidR="00036A03" w:rsidRPr="004F0198" w:rsidRDefault="00036A03" w:rsidP="00036A03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t>Property address: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EFC414E" w14:textId="77777777" w:rsidR="00036A03" w:rsidRPr="004F0198" w:rsidRDefault="00036A03" w:rsidP="00036A03">
            <w:pPr>
              <w:pStyle w:val="para"/>
              <w:tabs>
                <w:tab w:val="clear" w:pos="567"/>
                <w:tab w:val="clear" w:pos="1134"/>
                <w:tab w:val="clear" w:pos="1701"/>
              </w:tabs>
              <w:spacing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19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F0198">
              <w:rPr>
                <w:rFonts w:cs="Arial"/>
                <w:sz w:val="24"/>
                <w:szCs w:val="24"/>
              </w:rPr>
            </w:r>
            <w:r w:rsidRPr="004F0198">
              <w:rPr>
                <w:rFonts w:cs="Arial"/>
                <w:sz w:val="24"/>
                <w:szCs w:val="24"/>
              </w:rPr>
              <w:fldChar w:fldCharType="separate"/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14:paraId="3E622993" w14:textId="77777777" w:rsidR="00036A03" w:rsidRPr="004F0198" w:rsidRDefault="00036A03" w:rsidP="00036A03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36A03" w:rsidRPr="00944B3B" w14:paraId="4D5DA2AC" w14:textId="77777777" w:rsidTr="00944B3B">
        <w:trPr>
          <w:cantSplit/>
          <w:trHeight w:val="134"/>
        </w:trPr>
        <w:tc>
          <w:tcPr>
            <w:tcW w:w="34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31C4B5" w14:textId="682B201C" w:rsidR="00036A03" w:rsidRPr="00944B3B" w:rsidRDefault="00036A03" w:rsidP="00944B3B">
            <w:pPr>
              <w:pStyle w:val="para"/>
              <w:spacing w:before="0" w:line="240" w:lineRule="auto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42DF9" w14:textId="59F6B283" w:rsidR="00036A03" w:rsidRPr="00944B3B" w:rsidRDefault="00036A03" w:rsidP="00944B3B">
            <w:pPr>
              <w:pStyle w:val="para"/>
              <w:tabs>
                <w:tab w:val="clear" w:pos="567"/>
                <w:tab w:val="clear" w:pos="1134"/>
                <w:tab w:val="clear" w:pos="1701"/>
                <w:tab w:val="left" w:pos="1370"/>
              </w:tabs>
              <w:spacing w:before="0" w:line="240" w:lineRule="auto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4513F" w14:textId="77777777" w:rsidR="00036A03" w:rsidRPr="00944B3B" w:rsidRDefault="00036A03" w:rsidP="00036A03">
            <w:pPr>
              <w:pStyle w:val="para"/>
              <w:spacing w:before="0" w:line="240" w:lineRule="auto"/>
              <w:rPr>
                <w:rFonts w:cs="Arial"/>
                <w:sz w:val="4"/>
                <w:szCs w:val="4"/>
              </w:rPr>
            </w:pPr>
          </w:p>
        </w:tc>
      </w:tr>
    </w:tbl>
    <w:p w14:paraId="1C367096" w14:textId="77777777" w:rsidR="00F048FE" w:rsidRPr="004F0198" w:rsidRDefault="00AF5FA8" w:rsidP="00F048FE">
      <w:pPr>
        <w:pStyle w:val="Heading2"/>
        <w:tabs>
          <w:tab w:val="clear" w:pos="567"/>
          <w:tab w:val="clear" w:pos="1134"/>
          <w:tab w:val="clear" w:pos="1701"/>
          <w:tab w:val="left" w:pos="3544"/>
        </w:tabs>
        <w:spacing w:before="24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</w:t>
      </w:r>
      <w:r w:rsidR="00F048FE">
        <w:rPr>
          <w:rFonts w:ascii="Arial" w:hAnsi="Arial" w:cs="Arial"/>
          <w:sz w:val="24"/>
          <w:szCs w:val="24"/>
        </w:rPr>
        <w:t xml:space="preserve"> details </w:t>
      </w:r>
      <w:r w:rsidR="00F048FE" w:rsidRPr="004F0198">
        <w:rPr>
          <w:rFonts w:ascii="Arial" w:hAnsi="Arial" w:cs="Arial"/>
          <w:b w:val="0"/>
          <w:sz w:val="24"/>
          <w:szCs w:val="24"/>
        </w:rPr>
        <w:t xml:space="preserve">(if </w:t>
      </w:r>
      <w:r>
        <w:rPr>
          <w:rFonts w:ascii="Arial" w:hAnsi="Arial" w:cs="Arial"/>
          <w:b w:val="0"/>
          <w:sz w:val="24"/>
          <w:szCs w:val="24"/>
        </w:rPr>
        <w:t>different from property owner</w:t>
      </w:r>
      <w:r w:rsidR="00F048FE" w:rsidRPr="004F0198">
        <w:rPr>
          <w:rFonts w:ascii="Arial" w:hAnsi="Arial" w:cs="Arial"/>
          <w:b w:val="0"/>
          <w:sz w:val="24"/>
          <w:szCs w:val="24"/>
        </w:rPr>
        <w:t>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30"/>
        <w:gridCol w:w="2268"/>
        <w:gridCol w:w="992"/>
        <w:gridCol w:w="142"/>
        <w:gridCol w:w="1671"/>
        <w:gridCol w:w="2553"/>
        <w:gridCol w:w="454"/>
      </w:tblGrid>
      <w:tr w:rsidR="00F048FE" w:rsidRPr="004F0198" w14:paraId="646FE64A" w14:textId="77777777" w:rsidTr="001A375F">
        <w:trPr>
          <w:cantSplit/>
          <w:trHeight w:val="454"/>
        </w:trPr>
        <w:tc>
          <w:tcPr>
            <w:tcW w:w="1955" w:type="dxa"/>
            <w:tcBorders>
              <w:top w:val="single" w:sz="4" w:space="0" w:color="auto"/>
              <w:bottom w:val="nil"/>
              <w:right w:val="nil"/>
            </w:tcBorders>
          </w:tcPr>
          <w:p w14:paraId="6F89E4A2" w14:textId="77777777" w:rsidR="00F048FE" w:rsidRPr="004F0198" w:rsidRDefault="00F048FE" w:rsidP="00FB78E0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  <w:bookmarkStart w:id="3" w:name="_Hlk43290404"/>
            <w:r w:rsidRPr="004F0198">
              <w:rPr>
                <w:rFonts w:cs="Arial"/>
                <w:sz w:val="24"/>
                <w:szCs w:val="24"/>
              </w:rPr>
              <w:t>Trading name: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18151942" w14:textId="77777777" w:rsidR="00F048FE" w:rsidRPr="004F0198" w:rsidRDefault="00F048FE" w:rsidP="00FB78E0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19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F0198">
              <w:rPr>
                <w:rFonts w:cs="Arial"/>
                <w:sz w:val="24"/>
                <w:szCs w:val="24"/>
              </w:rPr>
            </w:r>
            <w:r w:rsidRPr="004F0198">
              <w:rPr>
                <w:rFonts w:cs="Arial"/>
                <w:sz w:val="24"/>
                <w:szCs w:val="24"/>
              </w:rPr>
              <w:fldChar w:fldCharType="separate"/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6BCEF" w14:textId="77777777" w:rsidR="00F048FE" w:rsidRPr="004F0198" w:rsidRDefault="00F048FE" w:rsidP="00FB78E0">
            <w:pPr>
              <w:pStyle w:val="para"/>
              <w:tabs>
                <w:tab w:val="clear" w:pos="567"/>
                <w:tab w:val="clear" w:pos="1134"/>
                <w:tab w:val="clear" w:pos="1701"/>
              </w:tabs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t>Contact name: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723B135C" w14:textId="77777777" w:rsidR="00F048FE" w:rsidRPr="004F0198" w:rsidRDefault="00F048FE" w:rsidP="00FB78E0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19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F0198">
              <w:rPr>
                <w:rFonts w:cs="Arial"/>
                <w:sz w:val="24"/>
                <w:szCs w:val="24"/>
              </w:rPr>
            </w:r>
            <w:r w:rsidRPr="004F0198">
              <w:rPr>
                <w:rFonts w:cs="Arial"/>
                <w:sz w:val="24"/>
                <w:szCs w:val="24"/>
              </w:rPr>
              <w:fldChar w:fldCharType="separate"/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</w:tcBorders>
          </w:tcPr>
          <w:p w14:paraId="5F62980C" w14:textId="77777777" w:rsidR="00F048FE" w:rsidRPr="004F0198" w:rsidRDefault="00F048FE" w:rsidP="00FB78E0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</w:p>
        </w:tc>
      </w:tr>
      <w:bookmarkEnd w:id="3"/>
      <w:tr w:rsidR="00F048FE" w:rsidRPr="004F0198" w14:paraId="15CA1730" w14:textId="77777777" w:rsidTr="005E5396">
        <w:trPr>
          <w:cantSplit/>
          <w:trHeight w:val="454"/>
        </w:trPr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14:paraId="33E28E3C" w14:textId="77777777" w:rsidR="00F048FE" w:rsidRPr="004F0198" w:rsidRDefault="00F048FE" w:rsidP="00FB78E0">
            <w:pPr>
              <w:pStyle w:val="para"/>
              <w:tabs>
                <w:tab w:val="clear" w:pos="1134"/>
                <w:tab w:val="clear" w:pos="1701"/>
              </w:tabs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t>Postal address:</w:t>
            </w:r>
          </w:p>
        </w:tc>
        <w:tc>
          <w:tcPr>
            <w:tcW w:w="7626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577561D" w14:textId="77777777" w:rsidR="00F048FE" w:rsidRPr="004F0198" w:rsidRDefault="00F048FE" w:rsidP="00FB78E0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19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F0198">
              <w:rPr>
                <w:rFonts w:cs="Arial"/>
                <w:sz w:val="24"/>
                <w:szCs w:val="24"/>
              </w:rPr>
            </w:r>
            <w:r w:rsidRPr="004F0198">
              <w:rPr>
                <w:rFonts w:cs="Arial"/>
                <w:sz w:val="24"/>
                <w:szCs w:val="24"/>
              </w:rPr>
              <w:fldChar w:fldCharType="separate"/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14:paraId="1E2F407F" w14:textId="77777777" w:rsidR="00F048FE" w:rsidRPr="004F0198" w:rsidRDefault="00F048FE" w:rsidP="00FB78E0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102B55" w:rsidRPr="004F0198" w14:paraId="522FD7FC" w14:textId="77777777" w:rsidTr="005D710E">
        <w:trPr>
          <w:cantSplit/>
          <w:trHeight w:val="454"/>
        </w:trPr>
        <w:tc>
          <w:tcPr>
            <w:tcW w:w="1955" w:type="dxa"/>
            <w:tcBorders>
              <w:top w:val="nil"/>
              <w:bottom w:val="nil"/>
              <w:right w:val="nil"/>
            </w:tcBorders>
          </w:tcPr>
          <w:p w14:paraId="04E8581E" w14:textId="77777777" w:rsidR="00102B55" w:rsidRPr="004F0198" w:rsidRDefault="00102B55" w:rsidP="00594B31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Mobile</w:t>
            </w:r>
            <w:r w:rsidRPr="004F0198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0893BE8" w14:textId="77777777" w:rsidR="00102B55" w:rsidRPr="004F0198" w:rsidRDefault="00102B55" w:rsidP="00594B31">
            <w:pPr>
              <w:pStyle w:val="para"/>
              <w:tabs>
                <w:tab w:val="clear" w:pos="567"/>
                <w:tab w:val="clear" w:pos="1134"/>
                <w:tab w:val="clear" w:pos="1701"/>
              </w:tabs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019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F0198">
              <w:rPr>
                <w:rFonts w:cs="Arial"/>
                <w:sz w:val="24"/>
                <w:szCs w:val="24"/>
              </w:rPr>
            </w:r>
            <w:r w:rsidRPr="004F0198">
              <w:rPr>
                <w:rFonts w:cs="Arial"/>
                <w:sz w:val="24"/>
                <w:szCs w:val="24"/>
              </w:rPr>
              <w:fldChar w:fldCharType="separate"/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noProof/>
                <w:sz w:val="24"/>
                <w:szCs w:val="24"/>
              </w:rPr>
              <w:t> </w:t>
            </w:r>
            <w:r w:rsidRPr="004F019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C184A" w14:textId="77777777" w:rsidR="00102B55" w:rsidRPr="004F0198" w:rsidRDefault="00102B55" w:rsidP="00594B31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t>Email: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52D75EEC" w14:textId="2D609244" w:rsidR="00102B55" w:rsidRPr="004F0198" w:rsidRDefault="005D710E" w:rsidP="00594B31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  <w:r w:rsidRPr="004F019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19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F0198">
              <w:rPr>
                <w:rFonts w:cs="Arial"/>
                <w:sz w:val="24"/>
                <w:szCs w:val="24"/>
              </w:rPr>
            </w:r>
            <w:r w:rsidRPr="004F0198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 w:rsidRPr="004F019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14:paraId="2B61636B" w14:textId="77777777" w:rsidR="00102B55" w:rsidRPr="004F0198" w:rsidRDefault="00102B55" w:rsidP="00594B31">
            <w:pPr>
              <w:pStyle w:val="para"/>
              <w:spacing w:before="18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048FE" w:rsidRPr="00944B3B" w14:paraId="0349ECCD" w14:textId="77777777" w:rsidTr="00944B3B">
        <w:trPr>
          <w:cantSplit/>
          <w:trHeight w:val="66"/>
        </w:trPr>
        <w:tc>
          <w:tcPr>
            <w:tcW w:w="1955" w:type="dxa"/>
            <w:tcBorders>
              <w:top w:val="nil"/>
              <w:bottom w:val="single" w:sz="4" w:space="0" w:color="auto"/>
              <w:right w:val="nil"/>
            </w:tcBorders>
          </w:tcPr>
          <w:p w14:paraId="107DCFC4" w14:textId="77777777" w:rsidR="00F048FE" w:rsidRPr="00944B3B" w:rsidRDefault="00F048FE" w:rsidP="00FB78E0">
            <w:pPr>
              <w:pStyle w:val="para"/>
              <w:spacing w:before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7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85749" w14:textId="77777777" w:rsidR="00F048FE" w:rsidRPr="00944B3B" w:rsidRDefault="00F048FE" w:rsidP="00FB78E0">
            <w:pPr>
              <w:pStyle w:val="para"/>
              <w:spacing w:before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</w:tcPr>
          <w:p w14:paraId="0059777F" w14:textId="77777777" w:rsidR="00F048FE" w:rsidRPr="00944B3B" w:rsidRDefault="00F048FE" w:rsidP="00FB78E0">
            <w:pPr>
              <w:pStyle w:val="para"/>
              <w:spacing w:before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F048FE" w:rsidRPr="004F0198" w14:paraId="2813F5D8" w14:textId="77777777" w:rsidTr="001A3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10065" w:type="dxa"/>
            <w:gridSpan w:val="8"/>
          </w:tcPr>
          <w:p w14:paraId="7503385C" w14:textId="39F4ED4C" w:rsidR="00944B3B" w:rsidRDefault="0001487B" w:rsidP="00944B3B">
            <w:pPr>
              <w:tabs>
                <w:tab w:val="clear" w:pos="1134"/>
                <w:tab w:val="clear" w:pos="1701"/>
                <w:tab w:val="right" w:pos="2835"/>
                <w:tab w:val="left" w:pos="4163"/>
                <w:tab w:val="left" w:pos="6300"/>
              </w:tabs>
              <w:spacing w:before="60" w:after="6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Pre-season meeting with SPU held?</w:t>
            </w:r>
            <w:r w:rsidR="00944B3B" w:rsidRPr="00F048FE">
              <w:rPr>
                <w:rFonts w:cs="Arial"/>
                <w:szCs w:val="22"/>
              </w:rPr>
              <w:tab/>
            </w:r>
            <w:r w:rsidR="00944B3B" w:rsidRPr="00F048FE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3B" w:rsidRPr="00F048FE">
              <w:rPr>
                <w:rFonts w:cs="Arial"/>
                <w:szCs w:val="22"/>
              </w:rPr>
              <w:instrText xml:space="preserve"> FORMCHECKBOX </w:instrText>
            </w:r>
            <w:r w:rsidR="00944B3B" w:rsidRPr="00F048FE">
              <w:rPr>
                <w:rFonts w:cs="Arial"/>
                <w:szCs w:val="22"/>
              </w:rPr>
            </w:r>
            <w:r w:rsidR="00944B3B" w:rsidRPr="00F048FE">
              <w:rPr>
                <w:rFonts w:cs="Arial"/>
                <w:szCs w:val="22"/>
              </w:rPr>
              <w:fldChar w:fldCharType="separate"/>
            </w:r>
            <w:r w:rsidR="00944B3B" w:rsidRPr="00F048FE">
              <w:rPr>
                <w:rFonts w:cs="Arial"/>
                <w:szCs w:val="22"/>
              </w:rPr>
              <w:fldChar w:fldCharType="end"/>
            </w:r>
            <w:r w:rsidR="00944B3B" w:rsidRPr="00F048FE">
              <w:rPr>
                <w:rFonts w:cs="Arial"/>
                <w:szCs w:val="22"/>
              </w:rPr>
              <w:t xml:space="preserve"> </w:t>
            </w:r>
            <w:r w:rsidR="00944B3B">
              <w:rPr>
                <w:rFonts w:cs="Arial"/>
                <w:szCs w:val="22"/>
              </w:rPr>
              <w:t>Yes</w:t>
            </w:r>
            <w:r w:rsidR="00944B3B" w:rsidRPr="00F048FE">
              <w:rPr>
                <w:rFonts w:cs="Arial"/>
                <w:szCs w:val="22"/>
              </w:rPr>
              <w:tab/>
            </w:r>
            <w:r w:rsidR="00944B3B" w:rsidRPr="00F048FE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4B3B" w:rsidRPr="00F048FE">
              <w:rPr>
                <w:rFonts w:cs="Arial"/>
                <w:szCs w:val="22"/>
              </w:rPr>
              <w:instrText xml:space="preserve"> FORMCHECKBOX </w:instrText>
            </w:r>
            <w:r w:rsidR="00944B3B" w:rsidRPr="00F048FE">
              <w:rPr>
                <w:rFonts w:cs="Arial"/>
                <w:szCs w:val="22"/>
              </w:rPr>
            </w:r>
            <w:r w:rsidR="00944B3B" w:rsidRPr="00F048FE">
              <w:rPr>
                <w:rFonts w:cs="Arial"/>
                <w:szCs w:val="22"/>
              </w:rPr>
              <w:fldChar w:fldCharType="separate"/>
            </w:r>
            <w:r w:rsidR="00944B3B" w:rsidRPr="00F048FE">
              <w:rPr>
                <w:rFonts w:cs="Arial"/>
                <w:szCs w:val="22"/>
              </w:rPr>
              <w:fldChar w:fldCharType="end"/>
            </w:r>
            <w:r w:rsidR="00944B3B" w:rsidRPr="00F048FE">
              <w:rPr>
                <w:rFonts w:cs="Arial"/>
                <w:szCs w:val="22"/>
              </w:rPr>
              <w:t xml:space="preserve"> </w:t>
            </w:r>
            <w:r w:rsidR="00944B3B">
              <w:rPr>
                <w:rFonts w:cs="Arial"/>
                <w:szCs w:val="22"/>
              </w:rPr>
              <w:t>No</w:t>
            </w:r>
          </w:p>
          <w:p w14:paraId="460E27A6" w14:textId="664B6233" w:rsidR="00F048FE" w:rsidRPr="00F048FE" w:rsidRDefault="00F048FE" w:rsidP="00944B3B">
            <w:pPr>
              <w:tabs>
                <w:tab w:val="clear" w:pos="1134"/>
                <w:tab w:val="clear" w:pos="1701"/>
                <w:tab w:val="right" w:pos="2835"/>
                <w:tab w:val="left" w:pos="4163"/>
                <w:tab w:val="left" w:pos="6300"/>
              </w:tabs>
              <w:spacing w:before="60" w:after="60" w:line="240" w:lineRule="auto"/>
              <w:rPr>
                <w:rFonts w:cs="Arial"/>
                <w:szCs w:val="22"/>
              </w:rPr>
            </w:pPr>
            <w:r w:rsidRPr="00F048FE">
              <w:rPr>
                <w:rFonts w:cs="Arial"/>
                <w:szCs w:val="22"/>
              </w:rPr>
              <w:t xml:space="preserve">Invoices to be </w:t>
            </w:r>
            <w:r w:rsidR="00E84F74">
              <w:rPr>
                <w:rFonts w:cs="Arial"/>
                <w:szCs w:val="22"/>
              </w:rPr>
              <w:t>issued</w:t>
            </w:r>
            <w:r w:rsidRPr="00F048FE">
              <w:rPr>
                <w:rFonts w:cs="Arial"/>
                <w:szCs w:val="22"/>
              </w:rPr>
              <w:t xml:space="preserve"> to:</w:t>
            </w:r>
            <w:r w:rsidRPr="00F048FE">
              <w:rPr>
                <w:rFonts w:cs="Arial"/>
                <w:szCs w:val="22"/>
              </w:rPr>
              <w:tab/>
            </w:r>
            <w:r w:rsidRPr="00F048FE">
              <w:rPr>
                <w:rFonts w:cs="Arial"/>
                <w:szCs w:val="22"/>
              </w:rPr>
              <w:tab/>
            </w:r>
            <w:r w:rsidRPr="00F048FE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8FE">
              <w:rPr>
                <w:rFonts w:cs="Arial"/>
                <w:szCs w:val="22"/>
              </w:rPr>
              <w:instrText xml:space="preserve"> FORMCHECKBOX </w:instrText>
            </w:r>
            <w:r w:rsidRPr="00F048FE">
              <w:rPr>
                <w:rFonts w:cs="Arial"/>
                <w:szCs w:val="22"/>
              </w:rPr>
            </w:r>
            <w:r w:rsidRPr="00F048FE">
              <w:rPr>
                <w:rFonts w:cs="Arial"/>
                <w:szCs w:val="22"/>
              </w:rPr>
              <w:fldChar w:fldCharType="separate"/>
            </w:r>
            <w:r w:rsidRPr="00F048FE">
              <w:rPr>
                <w:rFonts w:cs="Arial"/>
                <w:szCs w:val="22"/>
              </w:rPr>
              <w:fldChar w:fldCharType="end"/>
            </w:r>
            <w:r w:rsidRPr="00F048FE">
              <w:rPr>
                <w:rFonts w:cs="Arial"/>
                <w:szCs w:val="22"/>
              </w:rPr>
              <w:t xml:space="preserve"> </w:t>
            </w:r>
            <w:r w:rsidR="009F4763">
              <w:rPr>
                <w:rFonts w:cs="Arial"/>
                <w:szCs w:val="22"/>
              </w:rPr>
              <w:t>Property Owner</w:t>
            </w:r>
            <w:r w:rsidRPr="00F048FE">
              <w:rPr>
                <w:rFonts w:cs="Arial"/>
                <w:szCs w:val="22"/>
              </w:rPr>
              <w:tab/>
            </w:r>
            <w:r w:rsidRPr="00F048FE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E">
              <w:rPr>
                <w:rFonts w:cs="Arial"/>
                <w:szCs w:val="22"/>
              </w:rPr>
              <w:instrText xml:space="preserve"> FORMCHECKBOX </w:instrText>
            </w:r>
            <w:r w:rsidRPr="00F048FE">
              <w:rPr>
                <w:rFonts w:cs="Arial"/>
                <w:szCs w:val="22"/>
              </w:rPr>
            </w:r>
            <w:r w:rsidRPr="00F048FE">
              <w:rPr>
                <w:rFonts w:cs="Arial"/>
                <w:szCs w:val="22"/>
              </w:rPr>
              <w:fldChar w:fldCharType="separate"/>
            </w:r>
            <w:r w:rsidRPr="00F048FE">
              <w:rPr>
                <w:rFonts w:cs="Arial"/>
                <w:szCs w:val="22"/>
              </w:rPr>
              <w:fldChar w:fldCharType="end"/>
            </w:r>
            <w:r w:rsidRPr="00F048FE">
              <w:rPr>
                <w:rFonts w:cs="Arial"/>
                <w:szCs w:val="22"/>
              </w:rPr>
              <w:t xml:space="preserve"> </w:t>
            </w:r>
            <w:r w:rsidR="00AF5FA8">
              <w:rPr>
                <w:rFonts w:cs="Arial"/>
                <w:szCs w:val="22"/>
              </w:rPr>
              <w:t>Applicant</w:t>
            </w:r>
          </w:p>
        </w:tc>
      </w:tr>
      <w:tr w:rsidR="00F048FE" w:rsidRPr="004F0198" w14:paraId="2B54AC0F" w14:textId="77777777" w:rsidTr="001A3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10065" w:type="dxa"/>
            <w:gridSpan w:val="8"/>
          </w:tcPr>
          <w:p w14:paraId="20CB1E43" w14:textId="77777777" w:rsidR="00F048FE" w:rsidRPr="00F048FE" w:rsidRDefault="00F048FE" w:rsidP="00944B3B">
            <w:pPr>
              <w:pStyle w:val="para"/>
              <w:tabs>
                <w:tab w:val="clear" w:pos="1134"/>
                <w:tab w:val="clear" w:pos="1701"/>
                <w:tab w:val="left" w:pos="4163"/>
                <w:tab w:val="left" w:pos="6300"/>
              </w:tabs>
              <w:spacing w:before="60" w:after="60" w:line="240" w:lineRule="auto"/>
              <w:rPr>
                <w:rFonts w:cs="Arial"/>
                <w:szCs w:val="22"/>
              </w:rPr>
            </w:pPr>
            <w:r w:rsidRPr="00F048FE">
              <w:rPr>
                <w:rFonts w:cs="Arial"/>
                <w:szCs w:val="22"/>
              </w:rPr>
              <w:t>Inspection results to be sent to:</w:t>
            </w:r>
            <w:r w:rsidRPr="00F048FE">
              <w:rPr>
                <w:rFonts w:cs="Arial"/>
                <w:szCs w:val="22"/>
              </w:rPr>
              <w:tab/>
            </w:r>
            <w:r w:rsidRPr="00F048FE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E">
              <w:rPr>
                <w:rFonts w:cs="Arial"/>
                <w:szCs w:val="22"/>
              </w:rPr>
              <w:instrText xml:space="preserve"> FORMCHECKBOX </w:instrText>
            </w:r>
            <w:r w:rsidRPr="00F048FE">
              <w:rPr>
                <w:rFonts w:cs="Arial"/>
                <w:szCs w:val="22"/>
              </w:rPr>
            </w:r>
            <w:r w:rsidRPr="00F048FE">
              <w:rPr>
                <w:rFonts w:cs="Arial"/>
                <w:szCs w:val="22"/>
              </w:rPr>
              <w:fldChar w:fldCharType="separate"/>
            </w:r>
            <w:r w:rsidRPr="00F048FE">
              <w:rPr>
                <w:rFonts w:cs="Arial"/>
                <w:szCs w:val="22"/>
              </w:rPr>
              <w:fldChar w:fldCharType="end"/>
            </w:r>
            <w:r w:rsidRPr="00F048FE">
              <w:rPr>
                <w:rFonts w:cs="Arial"/>
                <w:szCs w:val="22"/>
              </w:rPr>
              <w:t xml:space="preserve"> </w:t>
            </w:r>
            <w:r w:rsidR="009F4763">
              <w:rPr>
                <w:rFonts w:cs="Arial"/>
                <w:szCs w:val="22"/>
              </w:rPr>
              <w:t>Property Owner</w:t>
            </w:r>
            <w:r w:rsidRPr="00F048FE">
              <w:rPr>
                <w:rFonts w:cs="Arial"/>
                <w:szCs w:val="22"/>
              </w:rPr>
              <w:tab/>
            </w:r>
            <w:r w:rsidRPr="00F048FE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8FE">
              <w:rPr>
                <w:rFonts w:cs="Arial"/>
                <w:szCs w:val="22"/>
              </w:rPr>
              <w:instrText xml:space="preserve"> FORMCHECKBOX </w:instrText>
            </w:r>
            <w:r w:rsidRPr="00F048FE">
              <w:rPr>
                <w:rFonts w:cs="Arial"/>
                <w:szCs w:val="22"/>
              </w:rPr>
            </w:r>
            <w:r w:rsidRPr="00F048FE">
              <w:rPr>
                <w:rFonts w:cs="Arial"/>
                <w:szCs w:val="22"/>
              </w:rPr>
              <w:fldChar w:fldCharType="separate"/>
            </w:r>
            <w:r w:rsidRPr="00F048FE">
              <w:rPr>
                <w:rFonts w:cs="Arial"/>
                <w:szCs w:val="22"/>
              </w:rPr>
              <w:fldChar w:fldCharType="end"/>
            </w:r>
            <w:r w:rsidRPr="00F048FE">
              <w:rPr>
                <w:rFonts w:cs="Arial"/>
                <w:szCs w:val="22"/>
              </w:rPr>
              <w:t xml:space="preserve"> </w:t>
            </w:r>
            <w:r w:rsidR="00AF5FA8">
              <w:rPr>
                <w:rFonts w:cs="Arial"/>
                <w:szCs w:val="22"/>
              </w:rPr>
              <w:t>Applicant</w:t>
            </w:r>
          </w:p>
        </w:tc>
      </w:tr>
    </w:tbl>
    <w:p w14:paraId="6A598C5F" w14:textId="77777777" w:rsidR="00D4793E" w:rsidRDefault="00D4793E" w:rsidP="005109EB">
      <w:pPr>
        <w:pStyle w:val="DAFWAHeading1"/>
        <w:spacing w:before="60" w:after="60"/>
        <w:rPr>
          <w:color w:val="auto"/>
          <w:sz w:val="24"/>
          <w:szCs w:val="24"/>
        </w:rPr>
      </w:pPr>
      <w:r w:rsidRPr="00FB78E0">
        <w:rPr>
          <w:color w:val="auto"/>
          <w:sz w:val="24"/>
          <w:szCs w:val="24"/>
        </w:rPr>
        <w:t>Virus testing</w:t>
      </w:r>
    </w:p>
    <w:p w14:paraId="086AF8F3" w14:textId="77777777" w:rsidR="00D4793E" w:rsidRPr="00FB78E0" w:rsidRDefault="00B12D5C" w:rsidP="005109EB">
      <w:pPr>
        <w:spacing w:before="60" w:after="60" w:line="240" w:lineRule="auto"/>
        <w:rPr>
          <w:szCs w:val="22"/>
        </w:rPr>
      </w:pPr>
      <w:r w:rsidRPr="00FB78E0">
        <w:rPr>
          <w:szCs w:val="22"/>
        </w:rPr>
        <w:t xml:space="preserve">G2 sown crops will be sampled for virus testing at the </w:t>
      </w:r>
      <w:r w:rsidR="00416A63" w:rsidRPr="00FB78E0">
        <w:rPr>
          <w:szCs w:val="22"/>
        </w:rPr>
        <w:t>first</w:t>
      </w:r>
      <w:r w:rsidRPr="00FB78E0">
        <w:rPr>
          <w:szCs w:val="22"/>
        </w:rPr>
        <w:t xml:space="preserve"> inspection unless otherwise indicated.</w:t>
      </w:r>
    </w:p>
    <w:p w14:paraId="0ADD2CFD" w14:textId="77777777" w:rsidR="002E7F3F" w:rsidRDefault="00026C68" w:rsidP="008E2EE5">
      <w:pPr>
        <w:spacing w:before="60" w:after="120" w:line="240" w:lineRule="auto"/>
        <w:rPr>
          <w:rFonts w:cs="Arial"/>
          <w:szCs w:val="22"/>
        </w:rPr>
      </w:pPr>
      <w:r w:rsidRPr="00FB78E0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8E0">
        <w:rPr>
          <w:rFonts w:cs="Arial"/>
          <w:szCs w:val="22"/>
        </w:rPr>
        <w:instrText xml:space="preserve"> FORMCHECKBOX </w:instrText>
      </w:r>
      <w:r w:rsidRPr="00FB78E0">
        <w:rPr>
          <w:rFonts w:cs="Arial"/>
          <w:szCs w:val="22"/>
        </w:rPr>
      </w:r>
      <w:r w:rsidRPr="00FB78E0">
        <w:rPr>
          <w:rFonts w:cs="Arial"/>
          <w:szCs w:val="22"/>
        </w:rPr>
        <w:fldChar w:fldCharType="separate"/>
      </w:r>
      <w:r w:rsidRPr="00FB78E0">
        <w:rPr>
          <w:rFonts w:cs="Arial"/>
          <w:szCs w:val="22"/>
        </w:rPr>
        <w:fldChar w:fldCharType="end"/>
      </w:r>
      <w:r w:rsidRPr="00FB78E0">
        <w:rPr>
          <w:rFonts w:cs="Arial"/>
          <w:szCs w:val="22"/>
        </w:rPr>
        <w:t xml:space="preserve"> </w:t>
      </w:r>
      <w:r w:rsidR="00AF5FA8">
        <w:rPr>
          <w:rFonts w:cs="Arial"/>
          <w:szCs w:val="22"/>
        </w:rPr>
        <w:tab/>
      </w:r>
      <w:r w:rsidRPr="00FB78E0">
        <w:rPr>
          <w:rFonts w:cs="Arial"/>
          <w:szCs w:val="22"/>
        </w:rPr>
        <w:t xml:space="preserve">Sample my G2 sown crops at the </w:t>
      </w:r>
      <w:r w:rsidR="00416A63" w:rsidRPr="00FB78E0">
        <w:rPr>
          <w:rFonts w:cs="Arial"/>
          <w:szCs w:val="22"/>
        </w:rPr>
        <w:t>second</w:t>
      </w:r>
      <w:r w:rsidRPr="00FB78E0">
        <w:rPr>
          <w:rFonts w:cs="Arial"/>
          <w:szCs w:val="22"/>
        </w:rPr>
        <w:t xml:space="preserve"> inspection</w:t>
      </w:r>
    </w:p>
    <w:p w14:paraId="51021581" w14:textId="07B8AB40" w:rsidR="00FA13CC" w:rsidRDefault="00FA13CC" w:rsidP="008E2EE5">
      <w:pPr>
        <w:spacing w:before="60" w:after="120" w:line="240" w:lineRule="auto"/>
        <w:rPr>
          <w:rFonts w:cs="Arial"/>
          <w:szCs w:val="22"/>
        </w:rPr>
      </w:pPr>
      <w:r w:rsidRPr="00FB78E0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8E0">
        <w:rPr>
          <w:rFonts w:cs="Arial"/>
          <w:szCs w:val="22"/>
        </w:rPr>
        <w:instrText xml:space="preserve"> FORMCHECKBOX </w:instrText>
      </w:r>
      <w:r w:rsidRPr="00FB78E0">
        <w:rPr>
          <w:rFonts w:cs="Arial"/>
          <w:szCs w:val="22"/>
        </w:rPr>
      </w:r>
      <w:r w:rsidRPr="00FB78E0">
        <w:rPr>
          <w:rFonts w:cs="Arial"/>
          <w:szCs w:val="22"/>
        </w:rPr>
        <w:fldChar w:fldCharType="separate"/>
      </w:r>
      <w:r w:rsidRPr="00FB78E0">
        <w:rPr>
          <w:rFonts w:cs="Arial"/>
          <w:szCs w:val="22"/>
        </w:rPr>
        <w:fldChar w:fldCharType="end"/>
      </w:r>
      <w:r>
        <w:rPr>
          <w:rFonts w:cs="Arial"/>
          <w:szCs w:val="22"/>
        </w:rPr>
        <w:tab/>
        <w:t xml:space="preserve">Sample for </w:t>
      </w:r>
      <w:r w:rsidR="00D253AE">
        <w:rPr>
          <w:rFonts w:cs="Arial"/>
          <w:szCs w:val="22"/>
        </w:rPr>
        <w:t>market access (</w:t>
      </w:r>
      <w:r w:rsidR="004D538A">
        <w:rPr>
          <w:rFonts w:cs="Arial"/>
          <w:szCs w:val="22"/>
        </w:rPr>
        <w:t xml:space="preserve">including </w:t>
      </w:r>
      <w:r>
        <w:rPr>
          <w:rFonts w:cs="Arial"/>
          <w:szCs w:val="22"/>
        </w:rPr>
        <w:t>PSTVd</w:t>
      </w:r>
      <w:r w:rsidR="004D538A">
        <w:rPr>
          <w:rFonts w:cs="Arial"/>
          <w:szCs w:val="22"/>
        </w:rPr>
        <w:t>)</w:t>
      </w:r>
      <w:r>
        <w:rPr>
          <w:rFonts w:cs="Arial"/>
          <w:szCs w:val="22"/>
        </w:rPr>
        <w:t>: plots to be identified</w:t>
      </w:r>
    </w:p>
    <w:p w14:paraId="6213ADEA" w14:textId="64D2445A" w:rsidR="0048763B" w:rsidRPr="00AF5FA8" w:rsidRDefault="0048763B" w:rsidP="008E2EE5">
      <w:pPr>
        <w:pStyle w:val="DAFWAHeading1"/>
        <w:spacing w:before="60" w:after="120"/>
        <w:rPr>
          <w:rFonts w:cs="Times New Roman"/>
          <w:b w:val="0"/>
          <w:color w:val="auto"/>
          <w:sz w:val="22"/>
          <w:szCs w:val="22"/>
        </w:rPr>
      </w:pPr>
      <w:r w:rsidRPr="00FB78E0">
        <w:rPr>
          <w:color w:val="auto"/>
          <w:sz w:val="24"/>
          <w:szCs w:val="24"/>
        </w:rPr>
        <w:t xml:space="preserve">Forms and Fees </w:t>
      </w:r>
      <w:r w:rsidR="00AF5FA8">
        <w:rPr>
          <w:rFonts w:cs="Times New Roman"/>
          <w:b w:val="0"/>
          <w:color w:val="auto"/>
          <w:sz w:val="22"/>
          <w:szCs w:val="22"/>
        </w:rPr>
        <w:t>a</w:t>
      </w:r>
      <w:r w:rsidRPr="00AF5FA8">
        <w:rPr>
          <w:rFonts w:cs="Times New Roman"/>
          <w:b w:val="0"/>
          <w:color w:val="auto"/>
          <w:sz w:val="22"/>
          <w:szCs w:val="22"/>
        </w:rPr>
        <w:t xml:space="preserve">re available from the </w:t>
      </w:r>
      <w:hyperlink r:id="rId9" w:history="1">
        <w:r w:rsidR="00C84234" w:rsidRPr="00E60168">
          <w:rPr>
            <w:rStyle w:val="Hyperlink"/>
            <w:rFonts w:cs="Times New Roman"/>
            <w:b w:val="0"/>
            <w:sz w:val="22"/>
          </w:rPr>
          <w:t>DPIRD website</w:t>
        </w:r>
      </w:hyperlink>
      <w:r w:rsidR="00AF5FA8" w:rsidRPr="00AF5FA8">
        <w:rPr>
          <w:rFonts w:cs="Times New Roman"/>
          <w:b w:val="0"/>
          <w:color w:val="auto"/>
          <w:sz w:val="22"/>
          <w:szCs w:val="22"/>
        </w:rPr>
        <w:t xml:space="preserve">. </w:t>
      </w:r>
    </w:p>
    <w:p w14:paraId="2803D934" w14:textId="77777777" w:rsidR="001A375F" w:rsidRPr="00FB78E0" w:rsidRDefault="001A375F" w:rsidP="005109EB">
      <w:pPr>
        <w:pStyle w:val="DAFWAHeading1"/>
        <w:spacing w:before="60" w:after="60"/>
        <w:rPr>
          <w:color w:val="auto"/>
          <w:sz w:val="24"/>
          <w:szCs w:val="24"/>
        </w:rPr>
      </w:pPr>
      <w:r w:rsidRPr="00FB78E0">
        <w:rPr>
          <w:color w:val="auto"/>
          <w:sz w:val="24"/>
          <w:szCs w:val="24"/>
        </w:rPr>
        <w:t>Application checklist:</w:t>
      </w:r>
    </w:p>
    <w:p w14:paraId="36B068A6" w14:textId="3AE598C8" w:rsidR="001A375F" w:rsidRPr="00FB78E0" w:rsidRDefault="001A375F" w:rsidP="005109EB">
      <w:pPr>
        <w:spacing w:before="60" w:after="60" w:line="240" w:lineRule="auto"/>
        <w:rPr>
          <w:szCs w:val="22"/>
        </w:rPr>
      </w:pPr>
      <w:r w:rsidRPr="00FB78E0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8E0">
        <w:rPr>
          <w:rFonts w:cs="Arial"/>
          <w:szCs w:val="22"/>
        </w:rPr>
        <w:instrText xml:space="preserve"> FORMCHECKBOX </w:instrText>
      </w:r>
      <w:r w:rsidRPr="00FB78E0">
        <w:rPr>
          <w:rFonts w:cs="Arial"/>
          <w:szCs w:val="22"/>
        </w:rPr>
      </w:r>
      <w:r w:rsidRPr="00FB78E0">
        <w:rPr>
          <w:rFonts w:cs="Arial"/>
          <w:szCs w:val="22"/>
        </w:rPr>
        <w:fldChar w:fldCharType="separate"/>
      </w:r>
      <w:r w:rsidRPr="00FB78E0">
        <w:rPr>
          <w:rFonts w:cs="Arial"/>
          <w:szCs w:val="22"/>
        </w:rPr>
        <w:fldChar w:fldCharType="end"/>
      </w:r>
      <w:r w:rsidR="00AF5FA8">
        <w:rPr>
          <w:rFonts w:cs="Arial"/>
          <w:szCs w:val="22"/>
        </w:rPr>
        <w:tab/>
      </w:r>
      <w:r w:rsidRPr="00FB78E0">
        <w:rPr>
          <w:szCs w:val="22"/>
        </w:rPr>
        <w:t xml:space="preserve">Complete the front of this form with all contact details. </w:t>
      </w:r>
      <w:r w:rsidR="000D25A6">
        <w:rPr>
          <w:szCs w:val="22"/>
        </w:rPr>
        <w:t>Unsigned forms will not be processed.</w:t>
      </w:r>
    </w:p>
    <w:p w14:paraId="28AB6A18" w14:textId="77777777" w:rsidR="001A375F" w:rsidRPr="00FB78E0" w:rsidRDefault="001A375F" w:rsidP="005109EB">
      <w:pPr>
        <w:spacing w:before="60" w:after="60" w:line="240" w:lineRule="auto"/>
        <w:ind w:left="567" w:hanging="567"/>
        <w:rPr>
          <w:szCs w:val="22"/>
        </w:rPr>
      </w:pPr>
      <w:r w:rsidRPr="00FB78E0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8E0">
        <w:rPr>
          <w:rFonts w:cs="Arial"/>
          <w:szCs w:val="22"/>
        </w:rPr>
        <w:instrText xml:space="preserve"> FORMCHECKBOX </w:instrText>
      </w:r>
      <w:r w:rsidRPr="00FB78E0">
        <w:rPr>
          <w:rFonts w:cs="Arial"/>
          <w:szCs w:val="22"/>
        </w:rPr>
      </w:r>
      <w:r w:rsidRPr="00FB78E0">
        <w:rPr>
          <w:rFonts w:cs="Arial"/>
          <w:szCs w:val="22"/>
        </w:rPr>
        <w:fldChar w:fldCharType="separate"/>
      </w:r>
      <w:r w:rsidRPr="00FB78E0">
        <w:rPr>
          <w:rFonts w:cs="Arial"/>
          <w:szCs w:val="22"/>
        </w:rPr>
        <w:fldChar w:fldCharType="end"/>
      </w:r>
      <w:r w:rsidR="00AF5FA8">
        <w:rPr>
          <w:rFonts w:cs="Arial"/>
          <w:szCs w:val="22"/>
        </w:rPr>
        <w:tab/>
      </w:r>
      <w:r w:rsidRPr="00FB78E0">
        <w:rPr>
          <w:szCs w:val="22"/>
        </w:rPr>
        <w:t xml:space="preserve">Complete all plot details including label information for seed source on the reverse of this form. </w:t>
      </w:r>
      <w:r w:rsidRPr="005109EB">
        <w:rPr>
          <w:szCs w:val="22"/>
        </w:rPr>
        <w:t>Provide a copy of one official label for each mini tuber plot.</w:t>
      </w:r>
    </w:p>
    <w:p w14:paraId="5311E0A0" w14:textId="6090D308" w:rsidR="001A375F" w:rsidRPr="005F463B" w:rsidRDefault="001A375F" w:rsidP="005109EB">
      <w:pPr>
        <w:spacing w:before="60" w:after="60" w:line="240" w:lineRule="auto"/>
        <w:ind w:left="567" w:hanging="567"/>
        <w:rPr>
          <w:szCs w:val="22"/>
        </w:rPr>
      </w:pPr>
      <w:r w:rsidRPr="00FB78E0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8E0">
        <w:rPr>
          <w:rFonts w:cs="Arial"/>
          <w:szCs w:val="22"/>
        </w:rPr>
        <w:instrText xml:space="preserve"> FORMCHECKBOX </w:instrText>
      </w:r>
      <w:r w:rsidRPr="00FB78E0">
        <w:rPr>
          <w:rFonts w:cs="Arial"/>
          <w:szCs w:val="22"/>
        </w:rPr>
      </w:r>
      <w:r w:rsidRPr="00FB78E0">
        <w:rPr>
          <w:rFonts w:cs="Arial"/>
          <w:szCs w:val="22"/>
        </w:rPr>
        <w:fldChar w:fldCharType="separate"/>
      </w:r>
      <w:r w:rsidRPr="00FB78E0">
        <w:rPr>
          <w:rFonts w:cs="Arial"/>
          <w:szCs w:val="22"/>
        </w:rPr>
        <w:fldChar w:fldCharType="end"/>
      </w:r>
      <w:r w:rsidR="00AF5FA8">
        <w:rPr>
          <w:rFonts w:cs="Arial"/>
          <w:szCs w:val="22"/>
        </w:rPr>
        <w:tab/>
      </w:r>
      <w:r w:rsidRPr="00FB78E0">
        <w:rPr>
          <w:szCs w:val="22"/>
        </w:rPr>
        <w:t xml:space="preserve">Applications </w:t>
      </w:r>
      <w:r w:rsidRPr="005F463B">
        <w:rPr>
          <w:b/>
          <w:szCs w:val="22"/>
        </w:rPr>
        <w:t>must</w:t>
      </w:r>
      <w:r w:rsidRPr="00FB78E0">
        <w:rPr>
          <w:szCs w:val="22"/>
        </w:rPr>
        <w:t xml:space="preserve"> be accompanied by an accurate map </w:t>
      </w:r>
      <w:proofErr w:type="gramStart"/>
      <w:r w:rsidRPr="00FB78E0">
        <w:rPr>
          <w:szCs w:val="22"/>
        </w:rPr>
        <w:t>showing</w:t>
      </w:r>
      <w:r w:rsidR="000D25A6">
        <w:rPr>
          <w:szCs w:val="22"/>
        </w:rPr>
        <w:t>:</w:t>
      </w:r>
      <w:proofErr w:type="gramEnd"/>
      <w:r w:rsidR="000D25A6">
        <w:rPr>
          <w:szCs w:val="22"/>
        </w:rPr>
        <w:t xml:space="preserve"> </w:t>
      </w:r>
      <w:r w:rsidR="000D25A6" w:rsidRPr="00FB78E0">
        <w:rPr>
          <w:szCs w:val="22"/>
        </w:rPr>
        <w:t>paddock name, gates and fences</w:t>
      </w:r>
      <w:r w:rsidR="000D25A6">
        <w:rPr>
          <w:szCs w:val="22"/>
        </w:rPr>
        <w:t xml:space="preserve">, </w:t>
      </w:r>
      <w:r w:rsidRPr="00FB78E0">
        <w:rPr>
          <w:szCs w:val="22"/>
        </w:rPr>
        <w:t>individual plot details</w:t>
      </w:r>
      <w:r w:rsidR="000D25A6">
        <w:rPr>
          <w:szCs w:val="22"/>
        </w:rPr>
        <w:t>,</w:t>
      </w:r>
      <w:r w:rsidRPr="00FB78E0">
        <w:rPr>
          <w:szCs w:val="22"/>
        </w:rPr>
        <w:t xml:space="preserve"> indicate North</w:t>
      </w:r>
      <w:r w:rsidR="000D25A6">
        <w:rPr>
          <w:szCs w:val="22"/>
        </w:rPr>
        <w:t>.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E63F23" w14:paraId="55286488" w14:textId="77777777" w:rsidTr="008D30CD">
        <w:tc>
          <w:tcPr>
            <w:tcW w:w="4536" w:type="dxa"/>
          </w:tcPr>
          <w:p w14:paraId="6FE34605" w14:textId="77777777" w:rsidR="00E63F23" w:rsidRPr="00DA0679" w:rsidRDefault="00E63F23" w:rsidP="005109EB">
            <w:pPr>
              <w:spacing w:before="60" w:after="60" w:line="240" w:lineRule="auto"/>
              <w:ind w:left="142"/>
              <w:rPr>
                <w:b/>
                <w:sz w:val="24"/>
                <w:szCs w:val="24"/>
              </w:rPr>
            </w:pPr>
            <w:r w:rsidRPr="00DA0679">
              <w:rPr>
                <w:b/>
                <w:sz w:val="24"/>
                <w:szCs w:val="24"/>
              </w:rPr>
              <w:t xml:space="preserve">Return to: </w:t>
            </w:r>
          </w:p>
        </w:tc>
        <w:tc>
          <w:tcPr>
            <w:tcW w:w="5529" w:type="dxa"/>
          </w:tcPr>
          <w:p w14:paraId="7D021D3B" w14:textId="77777777" w:rsidR="00E63F23" w:rsidRPr="006F6B0A" w:rsidRDefault="009005C8" w:rsidP="005109E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6F6B0A">
              <w:rPr>
                <w:b/>
                <w:sz w:val="24"/>
                <w:szCs w:val="24"/>
              </w:rPr>
              <w:t>Enquiries</w:t>
            </w:r>
            <w:r w:rsidR="00B71D67" w:rsidRPr="006F6B0A">
              <w:rPr>
                <w:b/>
                <w:sz w:val="24"/>
                <w:szCs w:val="24"/>
              </w:rPr>
              <w:t>:</w:t>
            </w:r>
          </w:p>
        </w:tc>
      </w:tr>
      <w:tr w:rsidR="00E63F23" w14:paraId="6F04D829" w14:textId="77777777" w:rsidTr="008D30CD">
        <w:tc>
          <w:tcPr>
            <w:tcW w:w="4536" w:type="dxa"/>
          </w:tcPr>
          <w:p w14:paraId="09A5983E" w14:textId="77777777" w:rsidR="00EA4244" w:rsidRPr="005F463B" w:rsidRDefault="00AF5FA8" w:rsidP="005109EB">
            <w:pPr>
              <w:spacing w:before="60" w:after="60" w:line="240" w:lineRule="auto"/>
              <w:ind w:left="142"/>
              <w:rPr>
                <w:szCs w:val="22"/>
              </w:rPr>
            </w:pPr>
            <w:hyperlink r:id="rId10" w:history="1">
              <w:r w:rsidRPr="00C225A4">
                <w:rPr>
                  <w:rStyle w:val="Hyperlink"/>
                  <w:szCs w:val="22"/>
                  <w:lang w:val="fr-FR"/>
                </w:rPr>
                <w:t>DDLS-SPU@dpird.wa.gov.au</w:t>
              </w:r>
            </w:hyperlink>
          </w:p>
        </w:tc>
        <w:tc>
          <w:tcPr>
            <w:tcW w:w="5529" w:type="dxa"/>
          </w:tcPr>
          <w:p w14:paraId="6F962B37" w14:textId="77FFACC1" w:rsidR="00E63F23" w:rsidRPr="005F463B" w:rsidRDefault="009005C8" w:rsidP="000D25A6">
            <w:pPr>
              <w:pStyle w:val="para"/>
              <w:tabs>
                <w:tab w:val="clear" w:pos="567"/>
                <w:tab w:val="clear" w:pos="1134"/>
                <w:tab w:val="clear" w:pos="1701"/>
                <w:tab w:val="left" w:pos="1734"/>
              </w:tabs>
              <w:spacing w:before="60" w:after="60" w:line="240" w:lineRule="auto"/>
              <w:rPr>
                <w:szCs w:val="22"/>
                <w:lang w:val="fr-FR"/>
              </w:rPr>
            </w:pPr>
            <w:r w:rsidRPr="005F463B">
              <w:rPr>
                <w:szCs w:val="22"/>
              </w:rPr>
              <w:t>Telephone</w:t>
            </w:r>
            <w:r w:rsidRPr="005F463B">
              <w:rPr>
                <w:noProof/>
                <w:szCs w:val="22"/>
              </w:rPr>
              <w:t>:</w:t>
            </w:r>
            <w:r w:rsidRPr="005F463B">
              <w:rPr>
                <w:noProof/>
                <w:szCs w:val="22"/>
              </w:rPr>
              <w:tab/>
              <w:t>(</w:t>
            </w:r>
            <w:r w:rsidRPr="005F463B">
              <w:rPr>
                <w:szCs w:val="22"/>
              </w:rPr>
              <w:t xml:space="preserve">08) </w:t>
            </w:r>
            <w:r w:rsidR="00EA4244" w:rsidRPr="005F463B">
              <w:rPr>
                <w:szCs w:val="22"/>
              </w:rPr>
              <w:t>9368 3721</w:t>
            </w:r>
          </w:p>
        </w:tc>
      </w:tr>
    </w:tbl>
    <w:p w14:paraId="27E58E6A" w14:textId="77777777" w:rsidR="00DA0679" w:rsidRPr="00EA4244" w:rsidRDefault="00DA0679" w:rsidP="005109EB">
      <w:pPr>
        <w:spacing w:before="60" w:after="60" w:line="240" w:lineRule="auto"/>
        <w:rPr>
          <w:sz w:val="2"/>
          <w:szCs w:val="2"/>
        </w:rPr>
      </w:pPr>
    </w:p>
    <w:tbl>
      <w:tblPr>
        <w:tblW w:w="9781" w:type="dxa"/>
        <w:tblLayout w:type="fixed"/>
        <w:tblCellMar>
          <w:left w:w="85" w:type="dxa"/>
          <w:right w:w="85" w:type="dxa"/>
        </w:tblCellMar>
        <w:tblLook w:val="0200" w:firstRow="0" w:lastRow="0" w:firstColumn="0" w:lastColumn="0" w:noHBand="1" w:noVBand="0"/>
      </w:tblPr>
      <w:tblGrid>
        <w:gridCol w:w="1645"/>
        <w:gridCol w:w="4763"/>
        <w:gridCol w:w="907"/>
        <w:gridCol w:w="2466"/>
      </w:tblGrid>
      <w:tr w:rsidR="003A6E75" w14:paraId="72D927CD" w14:textId="77777777" w:rsidTr="004C74BC">
        <w:trPr>
          <w:cantSplit/>
          <w:trHeight w:val="1300"/>
        </w:trPr>
        <w:tc>
          <w:tcPr>
            <w:tcW w:w="9781" w:type="dxa"/>
            <w:gridSpan w:val="4"/>
          </w:tcPr>
          <w:p w14:paraId="6B80E4D5" w14:textId="77777777" w:rsidR="00A42AF1" w:rsidRDefault="00CE7D0F" w:rsidP="00B04FFF">
            <w:pPr>
              <w:spacing w:before="0" w:after="60" w:line="240" w:lineRule="auto"/>
              <w:rPr>
                <w:rFonts w:ascii="Arial Bold" w:hAnsi="Arial Bold" w:cs="Arial"/>
                <w:b/>
                <w:sz w:val="26"/>
                <w:szCs w:val="26"/>
              </w:rPr>
            </w:pPr>
            <w:r w:rsidRPr="00DA0679">
              <w:rPr>
                <w:rFonts w:ascii="Arial Bold" w:hAnsi="Arial Bold" w:cs="Arial"/>
                <w:b/>
                <w:sz w:val="26"/>
                <w:szCs w:val="26"/>
              </w:rPr>
              <w:t>Declaration</w:t>
            </w:r>
          </w:p>
          <w:p w14:paraId="5F4884F4" w14:textId="77777777" w:rsidR="00CE1A0F" w:rsidRDefault="0003636B" w:rsidP="00420EBC">
            <w:pPr>
              <w:spacing w:before="0" w:after="60" w:line="240" w:lineRule="auto"/>
              <w:rPr>
                <w:szCs w:val="22"/>
              </w:rPr>
            </w:pPr>
            <w:r w:rsidRPr="005F463B">
              <w:rPr>
                <w:szCs w:val="22"/>
              </w:rPr>
              <w:t xml:space="preserve">I declare that the varieties listed on the reverse of this form have been </w:t>
            </w:r>
            <w:r>
              <w:rPr>
                <w:szCs w:val="22"/>
              </w:rPr>
              <w:t>planted</w:t>
            </w:r>
            <w:r w:rsidRPr="005F463B">
              <w:rPr>
                <w:szCs w:val="22"/>
              </w:rPr>
              <w:t xml:space="preserve"> to meet the rules of the Certified and/or Registered Seed Potato Schemes and agree to the </w:t>
            </w:r>
            <w:r>
              <w:rPr>
                <w:szCs w:val="22"/>
              </w:rPr>
              <w:t xml:space="preserve">required inspections being made. I understand that </w:t>
            </w:r>
            <w:r w:rsidR="003B72F7">
              <w:rPr>
                <w:szCs w:val="22"/>
              </w:rPr>
              <w:t xml:space="preserve">I am responsible for </w:t>
            </w:r>
            <w:r w:rsidR="008670E0">
              <w:rPr>
                <w:szCs w:val="22"/>
              </w:rPr>
              <w:t>fees and charges in relation to this application</w:t>
            </w:r>
            <w:r w:rsidR="007141F3">
              <w:rPr>
                <w:szCs w:val="22"/>
              </w:rPr>
              <w:t xml:space="preserve"> or any </w:t>
            </w:r>
            <w:r w:rsidR="00730D26">
              <w:rPr>
                <w:szCs w:val="22"/>
              </w:rPr>
              <w:t>testing required</w:t>
            </w:r>
            <w:r w:rsidR="004D7481">
              <w:rPr>
                <w:szCs w:val="22"/>
              </w:rPr>
              <w:t xml:space="preserve"> to determine crop eligibility</w:t>
            </w:r>
            <w:r w:rsidR="00E34615">
              <w:rPr>
                <w:szCs w:val="22"/>
              </w:rPr>
              <w:t>. A</w:t>
            </w:r>
            <w:r>
              <w:rPr>
                <w:szCs w:val="22"/>
              </w:rPr>
              <w:t xml:space="preserve"> summary of hectares planted will be provided by DPIRD to the APC for the purposes of </w:t>
            </w:r>
            <w:r w:rsidR="00323E2F">
              <w:rPr>
                <w:szCs w:val="22"/>
              </w:rPr>
              <w:t>levy</w:t>
            </w:r>
            <w:r>
              <w:rPr>
                <w:szCs w:val="22"/>
              </w:rPr>
              <w:t xml:space="preserve"> </w:t>
            </w:r>
            <w:r w:rsidR="001B66C2">
              <w:rPr>
                <w:szCs w:val="22"/>
              </w:rPr>
              <w:t>collection and</w:t>
            </w:r>
            <w:r w:rsidR="00E34615">
              <w:rPr>
                <w:szCs w:val="22"/>
              </w:rPr>
              <w:t xml:space="preserve"> used to estimate yield.</w:t>
            </w:r>
          </w:p>
          <w:p w14:paraId="2C95332E" w14:textId="6393E7FE" w:rsidR="00944B3B" w:rsidRPr="00CE1A0F" w:rsidRDefault="00944B3B" w:rsidP="00420EBC">
            <w:pPr>
              <w:spacing w:before="0" w:after="60" w:line="240" w:lineRule="auto"/>
              <w:rPr>
                <w:szCs w:val="22"/>
              </w:rPr>
            </w:pPr>
          </w:p>
        </w:tc>
      </w:tr>
      <w:tr w:rsidR="009005C8" w14:paraId="6F67DC84" w14:textId="77777777" w:rsidTr="004C74BC">
        <w:tblPrEx>
          <w:tblCellMar>
            <w:left w:w="75" w:type="dxa"/>
            <w:right w:w="75" w:type="dxa"/>
          </w:tblCellMar>
        </w:tblPrEx>
        <w:trPr>
          <w:cantSplit/>
          <w:trHeight w:hRule="exact" w:val="400"/>
        </w:trPr>
        <w:tc>
          <w:tcPr>
            <w:tcW w:w="1645" w:type="dxa"/>
          </w:tcPr>
          <w:p w14:paraId="25AA3E36" w14:textId="77777777" w:rsidR="009005C8" w:rsidRPr="009005C8" w:rsidRDefault="009005C8" w:rsidP="00CE1A0F">
            <w:pPr>
              <w:tabs>
                <w:tab w:val="clear" w:pos="567"/>
                <w:tab w:val="clear" w:pos="1134"/>
                <w:tab w:val="clear" w:pos="1701"/>
              </w:tabs>
              <w:spacing w:before="120" w:after="120" w:line="240" w:lineRule="auto"/>
              <w:rPr>
                <w:b/>
                <w:szCs w:val="22"/>
              </w:rPr>
            </w:pPr>
            <w:r w:rsidRPr="009005C8">
              <w:rPr>
                <w:rFonts w:cs="Arial"/>
                <w:b/>
                <w:sz w:val="26"/>
                <w:szCs w:val="26"/>
              </w:rPr>
              <w:t>Signature</w:t>
            </w:r>
            <w:r>
              <w:rPr>
                <w:rFonts w:cs="Arial"/>
                <w:b/>
                <w:sz w:val="26"/>
                <w:szCs w:val="26"/>
              </w:rPr>
              <w:t>: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</w:tcPr>
          <w:p w14:paraId="0F2172E4" w14:textId="77777777" w:rsidR="009005C8" w:rsidRDefault="007E07AE" w:rsidP="00CE1A0F">
            <w:pPr>
              <w:pStyle w:val="para"/>
              <w:tabs>
                <w:tab w:val="clear" w:pos="1134"/>
                <w:tab w:val="clear" w:pos="1701"/>
                <w:tab w:val="right" w:pos="4613"/>
              </w:tabs>
              <w:spacing w:after="120" w:line="240" w:lineRule="auto"/>
              <w:rPr>
                <w:sz w:val="18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="00493568">
              <w:rPr>
                <w:szCs w:val="22"/>
              </w:rPr>
              <w:tab/>
            </w:r>
          </w:p>
        </w:tc>
        <w:tc>
          <w:tcPr>
            <w:tcW w:w="907" w:type="dxa"/>
          </w:tcPr>
          <w:p w14:paraId="11413D11" w14:textId="77777777" w:rsidR="009005C8" w:rsidRDefault="009005C8" w:rsidP="00CE1A0F">
            <w:pPr>
              <w:tabs>
                <w:tab w:val="clear" w:pos="567"/>
                <w:tab w:val="clear" w:pos="1134"/>
                <w:tab w:val="clear" w:pos="1701"/>
              </w:tabs>
              <w:spacing w:before="120" w:after="120" w:line="240" w:lineRule="auto"/>
              <w:rPr>
                <w:b/>
                <w:sz w:val="18"/>
              </w:rPr>
            </w:pPr>
            <w:r w:rsidRPr="009005C8">
              <w:rPr>
                <w:rFonts w:cs="Arial"/>
                <w:b/>
                <w:sz w:val="26"/>
                <w:szCs w:val="26"/>
              </w:rPr>
              <w:t>Date:</w:t>
            </w:r>
          </w:p>
        </w:tc>
        <w:tc>
          <w:tcPr>
            <w:tcW w:w="2466" w:type="dxa"/>
            <w:tcBorders>
              <w:bottom w:val="dashSmallGap" w:sz="4" w:space="0" w:color="auto"/>
            </w:tcBorders>
          </w:tcPr>
          <w:p w14:paraId="0ED07D69" w14:textId="77777777" w:rsidR="009005C8" w:rsidRDefault="007E07AE" w:rsidP="00CE1A0F">
            <w:pPr>
              <w:pStyle w:val="para"/>
              <w:spacing w:after="120" w:line="240" w:lineRule="auto"/>
              <w:rPr>
                <w:sz w:val="18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E8396B5" w14:textId="77777777" w:rsidR="004C18A9" w:rsidRPr="00493568" w:rsidRDefault="004C18A9" w:rsidP="00493568">
      <w:pPr>
        <w:sectPr w:rsidR="004C18A9" w:rsidRPr="00493568" w:rsidSect="005167B8">
          <w:headerReference w:type="even" r:id="rId11"/>
          <w:headerReference w:type="default" r:id="rId12"/>
          <w:foot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389" w:right="992" w:bottom="1134" w:left="1134" w:header="510" w:footer="319" w:gutter="0"/>
          <w:cols w:space="720"/>
          <w:docGrid w:linePitch="299"/>
        </w:sectPr>
      </w:pPr>
    </w:p>
    <w:p w14:paraId="1939872E" w14:textId="77777777" w:rsidR="00F2318B" w:rsidRPr="00F875A5" w:rsidRDefault="00F2318B" w:rsidP="005F463B">
      <w:pPr>
        <w:tabs>
          <w:tab w:val="clear" w:pos="567"/>
          <w:tab w:val="clear" w:pos="1134"/>
          <w:tab w:val="clear" w:pos="1701"/>
          <w:tab w:val="left" w:pos="5655"/>
        </w:tabs>
        <w:spacing w:before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2126"/>
        <w:gridCol w:w="1134"/>
        <w:gridCol w:w="1792"/>
        <w:gridCol w:w="1318"/>
        <w:gridCol w:w="1397"/>
        <w:gridCol w:w="738"/>
        <w:gridCol w:w="990"/>
        <w:gridCol w:w="2696"/>
        <w:gridCol w:w="708"/>
        <w:gridCol w:w="708"/>
        <w:gridCol w:w="1026"/>
      </w:tblGrid>
      <w:tr w:rsidR="00A10DFF" w:rsidRPr="004F0198" w14:paraId="5C724984" w14:textId="77777777" w:rsidTr="0076044C">
        <w:trPr>
          <w:cantSplit/>
          <w:trHeight w:val="70"/>
        </w:trPr>
        <w:tc>
          <w:tcPr>
            <w:tcW w:w="2759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4E7C47" w14:textId="77777777" w:rsidR="00A10DFF" w:rsidRPr="00E90AFA" w:rsidRDefault="00A10DFF" w:rsidP="0076044C">
            <w:pPr>
              <w:spacing w:before="60" w:after="60" w:line="240" w:lineRule="auto"/>
              <w:jc w:val="center"/>
              <w:rPr>
                <w:rFonts w:cs="Arial"/>
                <w:b/>
                <w:szCs w:val="22"/>
              </w:rPr>
            </w:pPr>
            <w:r w:rsidRPr="00E90AFA">
              <w:rPr>
                <w:rFonts w:cs="Arial"/>
                <w:b/>
                <w:szCs w:val="22"/>
              </w:rPr>
              <w:t>Current sowing information</w:t>
            </w:r>
          </w:p>
        </w:tc>
        <w:tc>
          <w:tcPr>
            <w:tcW w:w="144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0282E3" w14:textId="77777777" w:rsidR="00A10DFF" w:rsidRPr="00E90AFA" w:rsidRDefault="00A10DFF" w:rsidP="0076044C">
            <w:pPr>
              <w:spacing w:before="60" w:after="60" w:line="240" w:lineRule="auto"/>
              <w:jc w:val="center"/>
              <w:rPr>
                <w:rFonts w:cs="Arial"/>
                <w:b/>
                <w:szCs w:val="22"/>
              </w:rPr>
            </w:pPr>
            <w:r w:rsidRPr="00E90AFA">
              <w:rPr>
                <w:rFonts w:cs="Arial"/>
                <w:b/>
                <w:szCs w:val="22"/>
              </w:rPr>
              <w:t>Seed Source information</w:t>
            </w:r>
          </w:p>
        </w:tc>
        <w:tc>
          <w:tcPr>
            <w:tcW w:w="46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E64292A" w14:textId="77777777" w:rsidR="00A10DFF" w:rsidRPr="00E90AFA" w:rsidRDefault="00A10DFF" w:rsidP="0076044C">
            <w:pPr>
              <w:spacing w:before="60" w:after="60" w:line="240" w:lineRule="auto"/>
              <w:jc w:val="center"/>
              <w:rPr>
                <w:rFonts w:cs="Arial"/>
                <w:b/>
                <w:szCs w:val="22"/>
              </w:rPr>
            </w:pPr>
            <w:r w:rsidRPr="00E90AFA">
              <w:rPr>
                <w:rFonts w:cs="Arial"/>
                <w:b/>
                <w:szCs w:val="22"/>
              </w:rPr>
              <w:t>Scheme</w:t>
            </w:r>
          </w:p>
        </w:tc>
        <w:tc>
          <w:tcPr>
            <w:tcW w:w="3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38BFCE8" w14:textId="77777777" w:rsidR="00A10DFF" w:rsidRPr="00E90AFA" w:rsidRDefault="00A10DFF" w:rsidP="0076044C">
            <w:pPr>
              <w:spacing w:before="60" w:after="60" w:line="240" w:lineRule="auto"/>
              <w:jc w:val="center"/>
              <w:rPr>
                <w:rFonts w:cs="Arial"/>
                <w:b/>
                <w:szCs w:val="22"/>
              </w:rPr>
            </w:pPr>
            <w:r w:rsidRPr="00E90AFA">
              <w:rPr>
                <w:rFonts w:cs="Arial"/>
                <w:b/>
                <w:szCs w:val="22"/>
              </w:rPr>
              <w:t>Sample</w:t>
            </w:r>
          </w:p>
        </w:tc>
      </w:tr>
      <w:tr w:rsidR="00A10DFF" w:rsidRPr="004F0198" w14:paraId="2010B90D" w14:textId="77777777" w:rsidTr="0076044C">
        <w:trPr>
          <w:cantSplit/>
          <w:trHeight w:val="1336"/>
        </w:trPr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7B22E6" w14:textId="77777777" w:rsidR="00A10DFF" w:rsidRPr="004F0198" w:rsidRDefault="00A10DFF" w:rsidP="0076044C">
            <w:pPr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Plot No.</w:t>
            </w:r>
          </w:p>
        </w:tc>
        <w:tc>
          <w:tcPr>
            <w:tcW w:w="694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F69225" w14:textId="77777777" w:rsidR="00A10DFF" w:rsidRPr="004F0198" w:rsidRDefault="00A10DFF" w:rsidP="0076044C">
            <w:pPr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Variety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3515EF2" w14:textId="77777777" w:rsidR="00A10DFF" w:rsidRPr="009F4763" w:rsidRDefault="00A10DFF" w:rsidP="0076044C">
            <w:pPr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Hectares planted </w:t>
            </w:r>
            <w:r>
              <w:rPr>
                <w:rFonts w:cs="Arial"/>
                <w:b/>
                <w:szCs w:val="22"/>
              </w:rPr>
              <w:t xml:space="preserve">OR </w:t>
            </w:r>
            <w:r>
              <w:rPr>
                <w:rFonts w:cs="Arial"/>
                <w:szCs w:val="22"/>
              </w:rPr>
              <w:t>No. of mini tubers</w:t>
            </w:r>
          </w:p>
        </w:tc>
        <w:tc>
          <w:tcPr>
            <w:tcW w:w="58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3B44B06" w14:textId="77777777" w:rsidR="00A10DFF" w:rsidRPr="004F0198" w:rsidRDefault="00A10DFF" w:rsidP="0076044C">
            <w:pPr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Paddock name</w:t>
            </w:r>
          </w:p>
        </w:tc>
        <w:tc>
          <w:tcPr>
            <w:tcW w:w="430" w:type="pc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6AEE83D" w14:textId="77777777" w:rsidR="00A10DFF" w:rsidRPr="004F0198" w:rsidRDefault="00A10DFF" w:rsidP="0076044C">
            <w:pPr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Planting date </w:t>
            </w:r>
          </w:p>
        </w:tc>
        <w:tc>
          <w:tcPr>
            <w:tcW w:w="4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F105BCE" w14:textId="77777777" w:rsidR="00A10DFF" w:rsidRPr="004F0198" w:rsidRDefault="00A10DFF" w:rsidP="0076044C">
            <w:pPr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Estimated harvest date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9EBA0B" w14:textId="77777777" w:rsidR="00A10DFF" w:rsidRDefault="00A10DFF" w:rsidP="0076044C">
            <w:pPr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</w:t>
            </w:r>
          </w:p>
          <w:p w14:paraId="4153E10F" w14:textId="77777777" w:rsidR="00A10DFF" w:rsidRPr="004F0198" w:rsidRDefault="00A10DFF" w:rsidP="0076044C">
            <w:pPr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sown</w:t>
            </w:r>
          </w:p>
        </w:tc>
        <w:tc>
          <w:tcPr>
            <w:tcW w:w="32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9EDC49B" w14:textId="77777777" w:rsidR="00A10DFF" w:rsidRPr="004F0198" w:rsidRDefault="00A10DFF" w:rsidP="0076044C">
            <w:pPr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Official label colour</w:t>
            </w:r>
          </w:p>
        </w:tc>
        <w:tc>
          <w:tcPr>
            <w:tcW w:w="8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9C508A" w14:textId="77777777" w:rsidR="00A10DFF" w:rsidRPr="004F0198" w:rsidRDefault="00A10DFF" w:rsidP="0076044C">
            <w:pPr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Official label number</w:t>
            </w:r>
          </w:p>
        </w:tc>
        <w:tc>
          <w:tcPr>
            <w:tcW w:w="231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4CA9CFE" w14:textId="77777777" w:rsidR="00A10DFF" w:rsidRPr="004F0198" w:rsidRDefault="00A10DFF" w:rsidP="0076044C">
            <w:pPr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4F0198">
              <w:rPr>
                <w:rFonts w:cs="Arial"/>
                <w:szCs w:val="22"/>
              </w:rPr>
              <w:t>Cert</w:t>
            </w:r>
          </w:p>
        </w:tc>
        <w:tc>
          <w:tcPr>
            <w:tcW w:w="231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BF59478" w14:textId="77777777" w:rsidR="00A10DFF" w:rsidRPr="004F0198" w:rsidRDefault="00A10DFF" w:rsidP="0076044C">
            <w:pPr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Reg</w:t>
            </w:r>
          </w:p>
        </w:tc>
        <w:tc>
          <w:tcPr>
            <w:tcW w:w="33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74D6B0D" w14:textId="77777777" w:rsidR="00A10DFF" w:rsidRDefault="00A10DFF" w:rsidP="0076044C">
            <w:pPr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Export</w:t>
            </w:r>
          </w:p>
        </w:tc>
      </w:tr>
      <w:tr w:rsidR="00A10DFF" w:rsidRPr="004F0198" w14:paraId="1DBBC169" w14:textId="77777777" w:rsidTr="0076044C">
        <w:trPr>
          <w:cantSplit/>
          <w:trHeight w:val="57"/>
        </w:trPr>
        <w:tc>
          <w:tcPr>
            <w:tcW w:w="22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97EDB5" w14:textId="77777777" w:rsidR="00A10DFF" w:rsidRPr="001C63C8" w:rsidRDefault="00A10DFF" w:rsidP="0076044C">
            <w:pPr>
              <w:spacing w:before="60" w:after="60" w:line="240" w:lineRule="auto"/>
              <w:jc w:val="center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e.g. 1</w:t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870542" w14:textId="77777777" w:rsidR="00A10DFF" w:rsidRPr="001C63C8" w:rsidRDefault="00A10DFF" w:rsidP="0076044C">
            <w:pPr>
              <w:spacing w:before="60" w:after="60" w:line="240" w:lineRule="auto"/>
              <w:jc w:val="center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Nadine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E179E8" w14:textId="77777777" w:rsidR="00A10DFF" w:rsidRDefault="00A10DFF" w:rsidP="0076044C">
            <w:pPr>
              <w:spacing w:before="60" w:after="60" w:line="240" w:lineRule="auto"/>
              <w:jc w:val="center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5.4ha </w:t>
            </w:r>
            <w:r w:rsidRPr="00383D65">
              <w:rPr>
                <w:rFonts w:cs="Arial"/>
                <w:b/>
                <w:bCs/>
                <w:i/>
                <w:szCs w:val="22"/>
              </w:rPr>
              <w:t>or</w:t>
            </w:r>
          </w:p>
          <w:p w14:paraId="660EBDAD" w14:textId="77777777" w:rsidR="00A10DFF" w:rsidRPr="001C63C8" w:rsidRDefault="00A10DFF" w:rsidP="0076044C">
            <w:pPr>
              <w:spacing w:before="60" w:after="60" w:line="240" w:lineRule="auto"/>
              <w:jc w:val="center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1200 MT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E8F948D" w14:textId="77777777" w:rsidR="00A10DFF" w:rsidRPr="001C63C8" w:rsidRDefault="00A10DFF" w:rsidP="0076044C">
            <w:pPr>
              <w:spacing w:before="60" w:after="60" w:line="240" w:lineRule="auto"/>
              <w:jc w:val="center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One Tree</w:t>
            </w:r>
          </w:p>
        </w:tc>
        <w:tc>
          <w:tcPr>
            <w:tcW w:w="430" w:type="pct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542C4FB" w14:textId="77777777" w:rsidR="00A10DFF" w:rsidRPr="001C63C8" w:rsidRDefault="00A10DFF" w:rsidP="0076044C">
            <w:pPr>
              <w:spacing w:before="60" w:after="60" w:line="240" w:lineRule="auto"/>
              <w:jc w:val="center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28/12/2023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2D8BB045" w14:textId="77777777" w:rsidR="00A10DFF" w:rsidRPr="001C63C8" w:rsidRDefault="00A10DFF" w:rsidP="0076044C">
            <w:pPr>
              <w:spacing w:before="60" w:after="60" w:line="240" w:lineRule="auto"/>
              <w:jc w:val="center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April 2024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F60DCC" w14:textId="77777777" w:rsidR="00A10DFF" w:rsidRPr="001C63C8" w:rsidRDefault="00A10DFF" w:rsidP="0076044C">
            <w:pPr>
              <w:spacing w:before="60" w:after="60" w:line="240" w:lineRule="auto"/>
              <w:jc w:val="center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7C36EF" w14:textId="77777777" w:rsidR="00A10DFF" w:rsidRPr="001C63C8" w:rsidRDefault="00A10DFF" w:rsidP="0076044C">
            <w:pPr>
              <w:spacing w:before="60" w:after="60" w:line="240" w:lineRule="auto"/>
              <w:jc w:val="center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Black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5430E8" w14:textId="77777777" w:rsidR="00A10DFF" w:rsidRPr="001C63C8" w:rsidRDefault="00A10DFF" w:rsidP="0076044C">
            <w:pPr>
              <w:spacing w:before="60" w:after="60" w:line="240" w:lineRule="auto"/>
              <w:jc w:val="center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WWP 00001-00023</w:t>
            </w:r>
          </w:p>
        </w:tc>
        <w:tc>
          <w:tcPr>
            <w:tcW w:w="231" w:type="pct"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44E53C6D" w14:textId="77777777" w:rsidR="00A10DFF" w:rsidRPr="001C63C8" w:rsidRDefault="00A10DFF" w:rsidP="0076044C">
            <w:pPr>
              <w:spacing w:before="60" w:after="60" w:line="240" w:lineRule="auto"/>
              <w:jc w:val="center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1" w:type="pct"/>
            <w:tcBorders>
              <w:right w:val="single" w:sz="18" w:space="0" w:color="auto"/>
            </w:tcBorders>
            <w:shd w:val="pct10" w:color="auto" w:fill="auto"/>
            <w:vAlign w:val="center"/>
          </w:tcPr>
          <w:p w14:paraId="294BFD16" w14:textId="77777777" w:rsidR="00A10DFF" w:rsidRPr="001C63C8" w:rsidRDefault="00A10DFF" w:rsidP="0076044C">
            <w:pPr>
              <w:spacing w:before="60" w:after="60" w:line="240" w:lineRule="auto"/>
              <w:jc w:val="center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35" w:type="pct"/>
            <w:tcBorders>
              <w:right w:val="single" w:sz="18" w:space="0" w:color="auto"/>
            </w:tcBorders>
            <w:shd w:val="pct10" w:color="auto" w:fill="auto"/>
            <w:vAlign w:val="center"/>
          </w:tcPr>
          <w:p w14:paraId="63390683" w14:textId="77777777" w:rsidR="00A10DFF" w:rsidRPr="001C63C8" w:rsidRDefault="00A10DFF" w:rsidP="0076044C">
            <w:pPr>
              <w:spacing w:before="60" w:after="60" w:line="240" w:lineRule="auto"/>
              <w:jc w:val="center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A10DFF" w:rsidRPr="004F0198" w14:paraId="67FE6AA7" w14:textId="77777777" w:rsidTr="0076044C">
        <w:trPr>
          <w:cantSplit/>
          <w:trHeight w:val="425"/>
        </w:trPr>
        <w:tc>
          <w:tcPr>
            <w:tcW w:w="22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F78940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592741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43BBA2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5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5821994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30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1C39FA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E9054A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96B6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B21D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CEE3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31" w:type="pct"/>
            <w:tcBorders>
              <w:left w:val="single" w:sz="18" w:space="0" w:color="auto"/>
            </w:tcBorders>
            <w:vAlign w:val="center"/>
          </w:tcPr>
          <w:p w14:paraId="3454B7D4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1" w:type="pct"/>
            <w:tcBorders>
              <w:right w:val="single" w:sz="18" w:space="0" w:color="auto"/>
            </w:tcBorders>
            <w:vAlign w:val="center"/>
          </w:tcPr>
          <w:p w14:paraId="311CFFEE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35" w:type="pct"/>
            <w:tcBorders>
              <w:right w:val="single" w:sz="18" w:space="0" w:color="auto"/>
            </w:tcBorders>
            <w:vAlign w:val="center"/>
          </w:tcPr>
          <w:p w14:paraId="409324FA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</w:tr>
      <w:tr w:rsidR="00A10DFF" w:rsidRPr="004F0198" w14:paraId="1E55CDBC" w14:textId="77777777" w:rsidTr="0076044C">
        <w:trPr>
          <w:cantSplit/>
          <w:trHeight w:val="425"/>
        </w:trPr>
        <w:tc>
          <w:tcPr>
            <w:tcW w:w="22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4E6EB9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FA71D2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ED4B20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5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67C931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30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9E29FA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BD391A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A01E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7A8A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B93B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31" w:type="pct"/>
            <w:tcBorders>
              <w:left w:val="single" w:sz="18" w:space="0" w:color="auto"/>
            </w:tcBorders>
            <w:vAlign w:val="center"/>
          </w:tcPr>
          <w:p w14:paraId="50EACFA5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1" w:type="pct"/>
            <w:tcBorders>
              <w:right w:val="single" w:sz="18" w:space="0" w:color="auto"/>
            </w:tcBorders>
            <w:vAlign w:val="center"/>
          </w:tcPr>
          <w:p w14:paraId="5B2CC428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35" w:type="pct"/>
            <w:tcBorders>
              <w:right w:val="single" w:sz="18" w:space="0" w:color="auto"/>
            </w:tcBorders>
            <w:vAlign w:val="center"/>
          </w:tcPr>
          <w:p w14:paraId="5F6E1CDA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</w:tr>
      <w:tr w:rsidR="00A10DFF" w:rsidRPr="004F0198" w14:paraId="4B91A2B6" w14:textId="77777777" w:rsidTr="0076044C">
        <w:trPr>
          <w:cantSplit/>
          <w:trHeight w:val="425"/>
        </w:trPr>
        <w:tc>
          <w:tcPr>
            <w:tcW w:w="22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C26668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DF9E11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BFB670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5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6C6AC5F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30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CF8F81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C11D49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2FB2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7FA7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0827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31" w:type="pct"/>
            <w:tcBorders>
              <w:left w:val="single" w:sz="18" w:space="0" w:color="auto"/>
            </w:tcBorders>
            <w:vAlign w:val="center"/>
          </w:tcPr>
          <w:p w14:paraId="56FE9BE1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1" w:type="pct"/>
            <w:tcBorders>
              <w:right w:val="single" w:sz="18" w:space="0" w:color="auto"/>
            </w:tcBorders>
            <w:vAlign w:val="center"/>
          </w:tcPr>
          <w:p w14:paraId="00AEED2B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35" w:type="pct"/>
            <w:tcBorders>
              <w:right w:val="single" w:sz="18" w:space="0" w:color="auto"/>
            </w:tcBorders>
            <w:vAlign w:val="center"/>
          </w:tcPr>
          <w:p w14:paraId="51CD49B6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</w:tr>
      <w:tr w:rsidR="00A10DFF" w:rsidRPr="004F0198" w14:paraId="2ED96CB0" w14:textId="77777777" w:rsidTr="0076044C">
        <w:trPr>
          <w:cantSplit/>
          <w:trHeight w:val="425"/>
        </w:trPr>
        <w:tc>
          <w:tcPr>
            <w:tcW w:w="22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1BEC05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3A55BC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F7BF94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5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E7D3FAC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30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007816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0BAC3A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E470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A5CE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B943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31" w:type="pct"/>
            <w:tcBorders>
              <w:left w:val="single" w:sz="18" w:space="0" w:color="auto"/>
            </w:tcBorders>
            <w:vAlign w:val="center"/>
          </w:tcPr>
          <w:p w14:paraId="05CB08A0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1" w:type="pct"/>
            <w:tcBorders>
              <w:right w:val="single" w:sz="18" w:space="0" w:color="auto"/>
            </w:tcBorders>
            <w:vAlign w:val="center"/>
          </w:tcPr>
          <w:p w14:paraId="591687F6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35" w:type="pct"/>
            <w:tcBorders>
              <w:right w:val="single" w:sz="18" w:space="0" w:color="auto"/>
            </w:tcBorders>
            <w:vAlign w:val="center"/>
          </w:tcPr>
          <w:p w14:paraId="506ADE27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</w:tr>
      <w:tr w:rsidR="00A10DFF" w:rsidRPr="004F0198" w14:paraId="0CEC8CFA" w14:textId="77777777" w:rsidTr="0076044C">
        <w:trPr>
          <w:cantSplit/>
          <w:trHeight w:val="425"/>
        </w:trPr>
        <w:tc>
          <w:tcPr>
            <w:tcW w:w="22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2B72B4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DC4A45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19FB9A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5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8D6282D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30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D00909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F76B12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25A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8DE2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F0DD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31" w:type="pct"/>
            <w:tcBorders>
              <w:left w:val="single" w:sz="18" w:space="0" w:color="auto"/>
            </w:tcBorders>
            <w:vAlign w:val="center"/>
          </w:tcPr>
          <w:p w14:paraId="54DE3F5A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1" w:type="pct"/>
            <w:tcBorders>
              <w:right w:val="single" w:sz="18" w:space="0" w:color="auto"/>
            </w:tcBorders>
            <w:vAlign w:val="center"/>
          </w:tcPr>
          <w:p w14:paraId="6D313D47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35" w:type="pct"/>
            <w:tcBorders>
              <w:right w:val="single" w:sz="18" w:space="0" w:color="auto"/>
            </w:tcBorders>
            <w:vAlign w:val="center"/>
          </w:tcPr>
          <w:p w14:paraId="1508C7FA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</w:tr>
      <w:tr w:rsidR="00A10DFF" w:rsidRPr="004F0198" w14:paraId="4960D142" w14:textId="77777777" w:rsidTr="0076044C">
        <w:trPr>
          <w:cantSplit/>
          <w:trHeight w:val="425"/>
        </w:trPr>
        <w:tc>
          <w:tcPr>
            <w:tcW w:w="22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E90D69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B476FF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45E629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5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E9B7E58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30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4AF2CC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516D9F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7415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543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812A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31" w:type="pct"/>
            <w:tcBorders>
              <w:left w:val="single" w:sz="18" w:space="0" w:color="auto"/>
            </w:tcBorders>
            <w:vAlign w:val="center"/>
          </w:tcPr>
          <w:p w14:paraId="6346EB9E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1" w:type="pct"/>
            <w:tcBorders>
              <w:right w:val="single" w:sz="18" w:space="0" w:color="auto"/>
            </w:tcBorders>
            <w:vAlign w:val="center"/>
          </w:tcPr>
          <w:p w14:paraId="32C9F18E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35" w:type="pct"/>
            <w:tcBorders>
              <w:right w:val="single" w:sz="18" w:space="0" w:color="auto"/>
            </w:tcBorders>
            <w:vAlign w:val="center"/>
          </w:tcPr>
          <w:p w14:paraId="0844904F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</w:tr>
      <w:tr w:rsidR="00A10DFF" w:rsidRPr="004F0198" w14:paraId="6A92789A" w14:textId="77777777" w:rsidTr="0076044C">
        <w:trPr>
          <w:cantSplit/>
          <w:trHeight w:val="425"/>
        </w:trPr>
        <w:tc>
          <w:tcPr>
            <w:tcW w:w="22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48B169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CADA37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225E59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5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F8A6B86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30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4BE2CC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489457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7432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6A8C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422B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31" w:type="pct"/>
            <w:tcBorders>
              <w:left w:val="single" w:sz="18" w:space="0" w:color="auto"/>
            </w:tcBorders>
            <w:vAlign w:val="center"/>
          </w:tcPr>
          <w:p w14:paraId="6B3C4622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1" w:type="pct"/>
            <w:tcBorders>
              <w:right w:val="single" w:sz="18" w:space="0" w:color="auto"/>
            </w:tcBorders>
            <w:vAlign w:val="center"/>
          </w:tcPr>
          <w:p w14:paraId="025B7061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35" w:type="pct"/>
            <w:tcBorders>
              <w:right w:val="single" w:sz="18" w:space="0" w:color="auto"/>
            </w:tcBorders>
            <w:vAlign w:val="center"/>
          </w:tcPr>
          <w:p w14:paraId="08F2ED9E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</w:tr>
      <w:tr w:rsidR="00A10DFF" w:rsidRPr="004F0198" w14:paraId="5FFE9AE8" w14:textId="77777777" w:rsidTr="0076044C">
        <w:trPr>
          <w:cantSplit/>
          <w:trHeight w:val="425"/>
        </w:trPr>
        <w:tc>
          <w:tcPr>
            <w:tcW w:w="22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29913E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B5B1E5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7664C6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5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704DDD1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30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BE6542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3F4FA5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4F65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C976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5967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31" w:type="pct"/>
            <w:tcBorders>
              <w:left w:val="single" w:sz="18" w:space="0" w:color="auto"/>
            </w:tcBorders>
            <w:vAlign w:val="center"/>
          </w:tcPr>
          <w:p w14:paraId="21F8C4B3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1" w:type="pct"/>
            <w:tcBorders>
              <w:right w:val="single" w:sz="18" w:space="0" w:color="auto"/>
            </w:tcBorders>
            <w:vAlign w:val="center"/>
          </w:tcPr>
          <w:p w14:paraId="5F9EB94D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35" w:type="pct"/>
            <w:tcBorders>
              <w:right w:val="single" w:sz="18" w:space="0" w:color="auto"/>
            </w:tcBorders>
            <w:vAlign w:val="center"/>
          </w:tcPr>
          <w:p w14:paraId="6737BA9A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</w:tr>
      <w:tr w:rsidR="00A10DFF" w:rsidRPr="004F0198" w14:paraId="25D51DAC" w14:textId="77777777" w:rsidTr="0076044C">
        <w:trPr>
          <w:cantSplit/>
          <w:trHeight w:val="425"/>
        </w:trPr>
        <w:tc>
          <w:tcPr>
            <w:tcW w:w="22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89A4E0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87031C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8F2BED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5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9950C5E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30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087A4B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86ABB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7FD1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66BE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5D90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31" w:type="pct"/>
            <w:tcBorders>
              <w:left w:val="single" w:sz="18" w:space="0" w:color="auto"/>
            </w:tcBorders>
            <w:vAlign w:val="center"/>
          </w:tcPr>
          <w:p w14:paraId="1B4F55A6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1" w:type="pct"/>
            <w:tcBorders>
              <w:right w:val="single" w:sz="18" w:space="0" w:color="auto"/>
            </w:tcBorders>
            <w:vAlign w:val="center"/>
          </w:tcPr>
          <w:p w14:paraId="4D95905B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35" w:type="pct"/>
            <w:tcBorders>
              <w:right w:val="single" w:sz="18" w:space="0" w:color="auto"/>
            </w:tcBorders>
            <w:vAlign w:val="center"/>
          </w:tcPr>
          <w:p w14:paraId="7DCFBEBC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</w:tr>
      <w:tr w:rsidR="00A10DFF" w:rsidRPr="004F0198" w14:paraId="79978A9C" w14:textId="77777777" w:rsidTr="0076044C">
        <w:trPr>
          <w:cantSplit/>
          <w:trHeight w:val="425"/>
        </w:trPr>
        <w:tc>
          <w:tcPr>
            <w:tcW w:w="22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E00E32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8D95A3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B289A0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5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B5678D2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30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65E4E2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0A8EB6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C96F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A821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B6C1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31" w:type="pct"/>
            <w:tcBorders>
              <w:left w:val="single" w:sz="18" w:space="0" w:color="auto"/>
            </w:tcBorders>
            <w:vAlign w:val="center"/>
          </w:tcPr>
          <w:p w14:paraId="3C66EFDE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1" w:type="pct"/>
            <w:tcBorders>
              <w:right w:val="single" w:sz="18" w:space="0" w:color="auto"/>
            </w:tcBorders>
            <w:vAlign w:val="center"/>
          </w:tcPr>
          <w:p w14:paraId="540CF323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35" w:type="pct"/>
            <w:tcBorders>
              <w:right w:val="single" w:sz="18" w:space="0" w:color="auto"/>
            </w:tcBorders>
            <w:vAlign w:val="center"/>
          </w:tcPr>
          <w:p w14:paraId="0FD8573D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</w:tr>
      <w:tr w:rsidR="00A10DFF" w:rsidRPr="004F0198" w14:paraId="1412F78B" w14:textId="77777777" w:rsidTr="0076044C">
        <w:trPr>
          <w:cantSplit/>
          <w:trHeight w:val="425"/>
        </w:trPr>
        <w:tc>
          <w:tcPr>
            <w:tcW w:w="22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AD7F81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014305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74D169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5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9284A1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30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F70C5F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A28A53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8F0E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047F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5202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31" w:type="pct"/>
            <w:tcBorders>
              <w:left w:val="single" w:sz="18" w:space="0" w:color="auto"/>
            </w:tcBorders>
            <w:vAlign w:val="center"/>
          </w:tcPr>
          <w:p w14:paraId="35D5D059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1" w:type="pct"/>
            <w:tcBorders>
              <w:right w:val="single" w:sz="18" w:space="0" w:color="auto"/>
            </w:tcBorders>
            <w:vAlign w:val="center"/>
          </w:tcPr>
          <w:p w14:paraId="66A6B3F5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35" w:type="pct"/>
            <w:tcBorders>
              <w:right w:val="single" w:sz="18" w:space="0" w:color="auto"/>
            </w:tcBorders>
            <w:vAlign w:val="center"/>
          </w:tcPr>
          <w:p w14:paraId="2452B5BE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</w:tr>
      <w:tr w:rsidR="00A10DFF" w:rsidRPr="004F0198" w14:paraId="7DF5A786" w14:textId="77777777" w:rsidTr="0076044C">
        <w:trPr>
          <w:cantSplit/>
          <w:trHeight w:val="425"/>
        </w:trPr>
        <w:tc>
          <w:tcPr>
            <w:tcW w:w="22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AF47D8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63F3B8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89DA44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5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876FCC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30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D899C9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908219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B6E6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69C6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B10F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31" w:type="pct"/>
            <w:tcBorders>
              <w:left w:val="single" w:sz="18" w:space="0" w:color="auto"/>
            </w:tcBorders>
            <w:vAlign w:val="center"/>
          </w:tcPr>
          <w:p w14:paraId="57478E60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1" w:type="pct"/>
            <w:tcBorders>
              <w:right w:val="single" w:sz="18" w:space="0" w:color="auto"/>
            </w:tcBorders>
            <w:vAlign w:val="center"/>
          </w:tcPr>
          <w:p w14:paraId="6F2DD15D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35" w:type="pct"/>
            <w:tcBorders>
              <w:right w:val="single" w:sz="18" w:space="0" w:color="auto"/>
            </w:tcBorders>
            <w:vAlign w:val="center"/>
          </w:tcPr>
          <w:p w14:paraId="4BC5CA7B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</w:tr>
      <w:tr w:rsidR="00A10DFF" w:rsidRPr="004F0198" w14:paraId="32093B88" w14:textId="77777777" w:rsidTr="0076044C">
        <w:trPr>
          <w:cantSplit/>
          <w:trHeight w:val="425"/>
        </w:trPr>
        <w:tc>
          <w:tcPr>
            <w:tcW w:w="22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28AD86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95D29C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BD77DA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585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4AB9D1E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30" w:type="pct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B76736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FF37E4" w14:textId="77777777" w:rsidR="00A10DFF" w:rsidRPr="00B67E3B" w:rsidRDefault="00A10DFF" w:rsidP="0076044C">
            <w:pPr>
              <w:spacing w:before="0" w:line="240" w:lineRule="auto"/>
              <w:jc w:val="right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10054A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A7AB19" w14:textId="77777777" w:rsidR="00A10DFF" w:rsidRPr="00B67E3B" w:rsidRDefault="00A10DFF" w:rsidP="0076044C">
            <w:pPr>
              <w:spacing w:before="0" w:line="240" w:lineRule="auto"/>
              <w:jc w:val="center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5B8EF0" w14:textId="77777777" w:rsidR="00A10DFF" w:rsidRPr="00B67E3B" w:rsidRDefault="00A10DFF" w:rsidP="0076044C">
            <w:pPr>
              <w:spacing w:before="0" w:line="240" w:lineRule="auto"/>
              <w:rPr>
                <w:rFonts w:cs="Arial"/>
                <w:noProof/>
                <w:sz w:val="20"/>
              </w:rPr>
            </w:pPr>
            <w:r w:rsidRPr="00B67E3B">
              <w:rPr>
                <w:rFonts w:cs="Arial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E3B">
              <w:rPr>
                <w:rFonts w:cs="Arial"/>
                <w:noProof/>
                <w:sz w:val="20"/>
              </w:rPr>
              <w:instrText xml:space="preserve"> FORMTEXT </w:instrText>
            </w:r>
            <w:r w:rsidRPr="00B67E3B">
              <w:rPr>
                <w:rFonts w:cs="Arial"/>
                <w:noProof/>
                <w:sz w:val="20"/>
              </w:rPr>
            </w:r>
            <w:r w:rsidRPr="00B67E3B">
              <w:rPr>
                <w:rFonts w:cs="Arial"/>
                <w:noProof/>
                <w:sz w:val="20"/>
              </w:rPr>
              <w:fldChar w:fldCharType="separate"/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t> </w:t>
            </w:r>
            <w:r w:rsidRPr="00B67E3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3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875126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40EEFA" w14:textId="77777777" w:rsidR="00A10DFF" w:rsidRPr="004F0198" w:rsidRDefault="00A10DFF" w:rsidP="0076044C">
            <w:pPr>
              <w:spacing w:before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3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1CD44D" w14:textId="77777777" w:rsidR="00A10DFF" w:rsidRPr="004462A3" w:rsidRDefault="00A10DFF" w:rsidP="0076044C">
            <w:pPr>
              <w:spacing w:before="0" w:line="240" w:lineRule="auto"/>
              <w:jc w:val="center"/>
              <w:rPr>
                <w:rFonts w:cs="Arial"/>
                <w:szCs w:val="22"/>
              </w:rPr>
            </w:pPr>
            <w:r w:rsidRPr="00FB78E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8E0">
              <w:rPr>
                <w:rFonts w:cs="Arial"/>
                <w:szCs w:val="22"/>
              </w:rPr>
              <w:instrText xml:space="preserve"> FORMCHECKBOX </w:instrText>
            </w:r>
            <w:r w:rsidRPr="00FB78E0">
              <w:rPr>
                <w:rFonts w:cs="Arial"/>
                <w:szCs w:val="22"/>
              </w:rPr>
            </w:r>
            <w:r w:rsidRPr="00FB78E0">
              <w:rPr>
                <w:rFonts w:cs="Arial"/>
                <w:szCs w:val="22"/>
              </w:rPr>
              <w:fldChar w:fldCharType="separate"/>
            </w:r>
            <w:r w:rsidRPr="00FB78E0">
              <w:rPr>
                <w:rFonts w:cs="Arial"/>
                <w:szCs w:val="22"/>
              </w:rPr>
              <w:fldChar w:fldCharType="end"/>
            </w:r>
          </w:p>
        </w:tc>
      </w:tr>
    </w:tbl>
    <w:p w14:paraId="4DEE36C1" w14:textId="77777777" w:rsidR="00040186" w:rsidRPr="00F875A5" w:rsidRDefault="00040186" w:rsidP="00730C12">
      <w:pPr>
        <w:pStyle w:val="DAFWAHeading1"/>
        <w:spacing w:before="120" w:after="120"/>
        <w:rPr>
          <w:sz w:val="2"/>
          <w:szCs w:val="2"/>
        </w:rPr>
      </w:pPr>
    </w:p>
    <w:sectPr w:rsidR="00040186" w:rsidRPr="00F875A5" w:rsidSect="004C18A9">
      <w:headerReference w:type="even" r:id="rId15"/>
      <w:headerReference w:type="default" r:id="rId16"/>
      <w:footerReference w:type="default" r:id="rId17"/>
      <w:headerReference w:type="first" r:id="rId18"/>
      <w:footnotePr>
        <w:numRestart w:val="eachSect"/>
      </w:footnotePr>
      <w:pgSz w:w="16840" w:h="11907" w:orient="landscape" w:code="9"/>
      <w:pgMar w:top="1417" w:right="737" w:bottom="851" w:left="737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34D9F" w14:textId="77777777" w:rsidR="001457FF" w:rsidRDefault="001457FF">
      <w:r>
        <w:separator/>
      </w:r>
    </w:p>
  </w:endnote>
  <w:endnote w:type="continuationSeparator" w:id="0">
    <w:p w14:paraId="1B4BEC1E" w14:textId="77777777" w:rsidR="001457FF" w:rsidRDefault="0014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0"/>
      <w:gridCol w:w="4891"/>
    </w:tblGrid>
    <w:tr w:rsidR="00A444B0" w14:paraId="3D64E0D9" w14:textId="77777777" w:rsidTr="00B307E1">
      <w:trPr>
        <w:trHeight w:val="397"/>
      </w:trPr>
      <w:tc>
        <w:tcPr>
          <w:tcW w:w="5000" w:type="pct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14:paraId="6B808B17" w14:textId="77777777" w:rsidR="00A444B0" w:rsidRDefault="00A444B0" w:rsidP="00A444B0">
          <w:pPr>
            <w:pStyle w:val="Footer"/>
            <w:spacing w:before="0" w:line="240" w:lineRule="auto"/>
            <w:jc w:val="center"/>
            <w:rPr>
              <w:lang w:val="en-GB"/>
            </w:rPr>
          </w:pPr>
          <w:r w:rsidRPr="001B6EF4">
            <w:rPr>
              <w:lang w:val="en-GB"/>
            </w:rPr>
            <w:t>DDLS Seed Testing and Certification</w:t>
          </w:r>
        </w:p>
      </w:tc>
    </w:tr>
    <w:tr w:rsidR="00A444B0" w14:paraId="5340CE2D" w14:textId="77777777" w:rsidTr="00B307E1">
      <w:trPr>
        <w:trHeight w:val="397"/>
      </w:trPr>
      <w:tc>
        <w:tcPr>
          <w:tcW w:w="2500" w:type="pct"/>
          <w:tcBorders>
            <w:top w:val="single" w:sz="4" w:space="0" w:color="auto"/>
          </w:tcBorders>
        </w:tcPr>
        <w:p w14:paraId="6212C975" w14:textId="085C1FD4" w:rsidR="00A444B0" w:rsidRPr="001B6EF4" w:rsidRDefault="00A444B0" w:rsidP="00A444B0">
          <w:pPr>
            <w:pStyle w:val="Footer"/>
            <w:spacing w:before="0" w:line="240" w:lineRule="auto"/>
            <w:rPr>
              <w:b/>
              <w:bCs/>
              <w:lang w:val="en-GB"/>
            </w:rPr>
          </w:pPr>
          <w:r w:rsidRPr="001B6EF4">
            <w:rPr>
              <w:bCs/>
              <w:lang w:val="en-GB"/>
            </w:rPr>
            <w:t xml:space="preserve">Issue No. </w:t>
          </w:r>
          <w:r>
            <w:rPr>
              <w:bCs/>
              <w:lang w:val="en-GB"/>
            </w:rPr>
            <w:t>12 250625</w:t>
          </w:r>
        </w:p>
      </w:tc>
      <w:tc>
        <w:tcPr>
          <w:tcW w:w="2500" w:type="pct"/>
          <w:tcBorders>
            <w:top w:val="single" w:sz="4" w:space="0" w:color="auto"/>
          </w:tcBorders>
        </w:tcPr>
        <w:p w14:paraId="05C78B8A" w14:textId="77777777" w:rsidR="00A444B0" w:rsidRPr="00FD7777" w:rsidRDefault="00A444B0" w:rsidP="00A444B0">
          <w:pPr>
            <w:pStyle w:val="Footer"/>
            <w:spacing w:before="0" w:line="240" w:lineRule="auto"/>
            <w:jc w:val="right"/>
            <w:rPr>
              <w:lang w:val="en-GB"/>
            </w:rPr>
          </w:pPr>
          <w:r w:rsidRPr="00FD7777">
            <w:rPr>
              <w:lang w:val="en-GB"/>
            </w:rPr>
            <w:t xml:space="preserve">Page </w:t>
          </w:r>
          <w:r w:rsidRPr="00FD7777">
            <w:rPr>
              <w:lang w:val="en-GB"/>
            </w:rPr>
            <w:fldChar w:fldCharType="begin"/>
          </w:r>
          <w:r w:rsidRPr="00FD7777">
            <w:rPr>
              <w:lang w:val="en-GB"/>
            </w:rPr>
            <w:instrText>PAGE</w:instrText>
          </w:r>
          <w:r w:rsidRPr="00FD7777">
            <w:rPr>
              <w:lang w:val="en-GB"/>
            </w:rPr>
            <w:fldChar w:fldCharType="separate"/>
          </w:r>
          <w:r w:rsidRPr="00FD7777">
            <w:rPr>
              <w:lang w:val="en-GB"/>
            </w:rPr>
            <w:t>1</w:t>
          </w:r>
          <w:r w:rsidRPr="00FD7777">
            <w:rPr>
              <w:lang w:val="en-GB"/>
            </w:rPr>
            <w:fldChar w:fldCharType="end"/>
          </w:r>
          <w:r w:rsidRPr="00FD7777">
            <w:rPr>
              <w:lang w:val="en-GB"/>
            </w:rPr>
            <w:t xml:space="preserve"> of </w:t>
          </w:r>
          <w:r w:rsidRPr="00FD7777">
            <w:rPr>
              <w:lang w:val="en-GB"/>
            </w:rPr>
            <w:fldChar w:fldCharType="begin"/>
          </w:r>
          <w:r w:rsidRPr="00FD7777">
            <w:rPr>
              <w:lang w:val="en-GB"/>
            </w:rPr>
            <w:instrText>NUMPAGES</w:instrText>
          </w:r>
          <w:r w:rsidRPr="00FD7777">
            <w:rPr>
              <w:lang w:val="en-GB"/>
            </w:rPr>
            <w:fldChar w:fldCharType="separate"/>
          </w:r>
          <w:r w:rsidRPr="00FD7777">
            <w:rPr>
              <w:lang w:val="en-GB"/>
            </w:rPr>
            <w:t>2</w:t>
          </w:r>
          <w:r w:rsidRPr="00FD7777">
            <w:rPr>
              <w:lang w:val="en-GB"/>
            </w:rPr>
            <w:fldChar w:fldCharType="end"/>
          </w:r>
        </w:p>
      </w:tc>
    </w:tr>
  </w:tbl>
  <w:p w14:paraId="613F72E8" w14:textId="133175CA" w:rsidR="00E80191" w:rsidRPr="00963646" w:rsidRDefault="00E80191" w:rsidP="00963646">
    <w:pPr>
      <w:pStyle w:val="Footer"/>
      <w:spacing w:before="0"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0"/>
      <w:gridCol w:w="4891"/>
    </w:tblGrid>
    <w:tr w:rsidR="0087199D" w14:paraId="2D9353CF" w14:textId="77777777" w:rsidTr="00B307E1">
      <w:trPr>
        <w:trHeight w:val="397"/>
      </w:trPr>
      <w:tc>
        <w:tcPr>
          <w:tcW w:w="5000" w:type="pct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14:paraId="4419D1D3" w14:textId="77777777" w:rsidR="0087199D" w:rsidRDefault="0087199D" w:rsidP="0087199D">
          <w:pPr>
            <w:pStyle w:val="Footer"/>
            <w:spacing w:before="0" w:line="240" w:lineRule="auto"/>
            <w:jc w:val="center"/>
            <w:rPr>
              <w:lang w:val="en-GB"/>
            </w:rPr>
          </w:pPr>
          <w:r w:rsidRPr="001B6EF4">
            <w:rPr>
              <w:lang w:val="en-GB"/>
            </w:rPr>
            <w:t>DDLS Seed Testing and Certification</w:t>
          </w:r>
        </w:p>
      </w:tc>
    </w:tr>
    <w:tr w:rsidR="0087199D" w14:paraId="65D8B735" w14:textId="77777777" w:rsidTr="00B307E1">
      <w:trPr>
        <w:trHeight w:val="397"/>
      </w:trPr>
      <w:tc>
        <w:tcPr>
          <w:tcW w:w="2500" w:type="pct"/>
          <w:tcBorders>
            <w:top w:val="single" w:sz="4" w:space="0" w:color="auto"/>
          </w:tcBorders>
        </w:tcPr>
        <w:p w14:paraId="080302F8" w14:textId="6BF8E57D" w:rsidR="0087199D" w:rsidRPr="001B6EF4" w:rsidRDefault="0087199D" w:rsidP="0087199D">
          <w:pPr>
            <w:pStyle w:val="Footer"/>
            <w:spacing w:before="0" w:line="240" w:lineRule="auto"/>
            <w:rPr>
              <w:b/>
              <w:bCs/>
              <w:lang w:val="en-GB"/>
            </w:rPr>
          </w:pPr>
          <w:r w:rsidRPr="001B6EF4">
            <w:rPr>
              <w:bCs/>
              <w:lang w:val="en-GB"/>
            </w:rPr>
            <w:t xml:space="preserve">Issue No. </w:t>
          </w:r>
          <w:r>
            <w:rPr>
              <w:bCs/>
              <w:lang w:val="en-GB"/>
            </w:rPr>
            <w:t>12 250</w:t>
          </w:r>
          <w:r w:rsidR="00A444B0">
            <w:rPr>
              <w:bCs/>
              <w:lang w:val="en-GB"/>
            </w:rPr>
            <w:t>625</w:t>
          </w:r>
        </w:p>
      </w:tc>
      <w:tc>
        <w:tcPr>
          <w:tcW w:w="2500" w:type="pct"/>
          <w:tcBorders>
            <w:top w:val="single" w:sz="4" w:space="0" w:color="auto"/>
          </w:tcBorders>
        </w:tcPr>
        <w:p w14:paraId="7695A49B" w14:textId="77777777" w:rsidR="0087199D" w:rsidRPr="00FD7777" w:rsidRDefault="0087199D" w:rsidP="0087199D">
          <w:pPr>
            <w:pStyle w:val="Footer"/>
            <w:spacing w:before="0" w:line="240" w:lineRule="auto"/>
            <w:jc w:val="right"/>
            <w:rPr>
              <w:lang w:val="en-GB"/>
            </w:rPr>
          </w:pPr>
          <w:r w:rsidRPr="00FD7777">
            <w:rPr>
              <w:lang w:val="en-GB"/>
            </w:rPr>
            <w:t xml:space="preserve">Page </w:t>
          </w:r>
          <w:r w:rsidRPr="00FD7777">
            <w:rPr>
              <w:lang w:val="en-GB"/>
            </w:rPr>
            <w:fldChar w:fldCharType="begin"/>
          </w:r>
          <w:r w:rsidRPr="00FD7777">
            <w:rPr>
              <w:lang w:val="en-GB"/>
            </w:rPr>
            <w:instrText>PAGE</w:instrText>
          </w:r>
          <w:r w:rsidRPr="00FD7777">
            <w:rPr>
              <w:lang w:val="en-GB"/>
            </w:rPr>
            <w:fldChar w:fldCharType="separate"/>
          </w:r>
          <w:r w:rsidRPr="00FD7777">
            <w:rPr>
              <w:lang w:val="en-GB"/>
            </w:rPr>
            <w:t>1</w:t>
          </w:r>
          <w:r w:rsidRPr="00FD7777">
            <w:rPr>
              <w:lang w:val="en-GB"/>
            </w:rPr>
            <w:fldChar w:fldCharType="end"/>
          </w:r>
          <w:r w:rsidRPr="00FD7777">
            <w:rPr>
              <w:lang w:val="en-GB"/>
            </w:rPr>
            <w:t xml:space="preserve"> of </w:t>
          </w:r>
          <w:r w:rsidRPr="00FD7777">
            <w:rPr>
              <w:lang w:val="en-GB"/>
            </w:rPr>
            <w:fldChar w:fldCharType="begin"/>
          </w:r>
          <w:r w:rsidRPr="00FD7777">
            <w:rPr>
              <w:lang w:val="en-GB"/>
            </w:rPr>
            <w:instrText>NUMPAGES</w:instrText>
          </w:r>
          <w:r w:rsidRPr="00FD7777">
            <w:rPr>
              <w:lang w:val="en-GB"/>
            </w:rPr>
            <w:fldChar w:fldCharType="separate"/>
          </w:r>
          <w:r w:rsidRPr="00FD7777">
            <w:rPr>
              <w:lang w:val="en-GB"/>
            </w:rPr>
            <w:t>2</w:t>
          </w:r>
          <w:r w:rsidRPr="00FD7777">
            <w:rPr>
              <w:lang w:val="en-GB"/>
            </w:rPr>
            <w:fldChar w:fldCharType="end"/>
          </w:r>
        </w:p>
      </w:tc>
    </w:tr>
  </w:tbl>
  <w:p w14:paraId="0A0F065E" w14:textId="322B599E" w:rsidR="00E80191" w:rsidRPr="00963646" w:rsidRDefault="00E80191" w:rsidP="00963646">
    <w:pPr>
      <w:pStyle w:val="Footer"/>
      <w:spacing w:before="0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088D" w14:textId="77777777" w:rsidR="001457FF" w:rsidRDefault="001457FF">
      <w:r>
        <w:separator/>
      </w:r>
    </w:p>
  </w:footnote>
  <w:footnote w:type="continuationSeparator" w:id="0">
    <w:p w14:paraId="67B05430" w14:textId="77777777" w:rsidR="001457FF" w:rsidRDefault="0014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04E8" w14:textId="7766E70C" w:rsidR="005F4582" w:rsidRDefault="005F45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1BAB3AA" wp14:editId="30025D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5300"/>
              <wp:effectExtent l="0" t="0" r="635" b="0"/>
              <wp:wrapNone/>
              <wp:docPr id="189965094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170C2" w14:textId="4E3FAC46" w:rsidR="005F4582" w:rsidRPr="005F4582" w:rsidRDefault="005F4582" w:rsidP="005F458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458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AB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9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" filled="f" stroked="f">
              <v:textbox style="mso-fit-shape-to-text:t" inset="0,15pt,0,0">
                <w:txbxContent>
                  <w:p w14:paraId="4CB170C2" w14:textId="4E3FAC46" w:rsidR="005F4582" w:rsidRPr="005F4582" w:rsidRDefault="005F4582" w:rsidP="005F458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458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5682" w14:textId="53CF8443" w:rsidR="00E80191" w:rsidRDefault="005F4582" w:rsidP="00C61993">
    <w:pPr>
      <w:pStyle w:val="Header"/>
      <w:spacing w:before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B11E451" wp14:editId="7186B5FC">
              <wp:simplePos x="723900" y="323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5300"/>
              <wp:effectExtent l="0" t="0" r="635" b="0"/>
              <wp:wrapNone/>
              <wp:docPr id="177888395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F2558" w14:textId="4668982E" w:rsidR="005F4582" w:rsidRPr="005F4582" w:rsidRDefault="005F4582" w:rsidP="005F458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458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1E4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9pt;z-index:2516618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" filled="f" stroked="f">
              <v:textbox style="mso-fit-shape-to-text:t" inset="0,15pt,0,0">
                <w:txbxContent>
                  <w:p w14:paraId="7A9F2558" w14:textId="4668982E" w:rsidR="005F4582" w:rsidRPr="005F4582" w:rsidRDefault="005F4582" w:rsidP="005F458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458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019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3DAD66" wp14:editId="6231E08B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871220" cy="295275"/>
              <wp:effectExtent l="0" t="0" r="5080" b="9525"/>
              <wp:wrapSquare wrapText="bothSides"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C70B4" w14:textId="77777777" w:rsidR="00E80191" w:rsidRPr="00B07BCC" w:rsidRDefault="00E80191" w:rsidP="00C61993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401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3DAD66" id="Text Box 8" o:spid="_x0000_s1028" type="#_x0000_t202" style="position:absolute;margin-left:17.4pt;margin-top:.45pt;width:68.6pt;height:23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" stroked="f">
              <v:textbox>
                <w:txbxContent>
                  <w:p w14:paraId="768C70B4" w14:textId="77777777" w:rsidR="00E80191" w:rsidRPr="00B07BCC" w:rsidRDefault="00E80191" w:rsidP="00C61993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401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80191" w:rsidRPr="00EC1D73">
      <w:rPr>
        <w:rFonts w:eastAsia="Calibri"/>
        <w:noProof/>
        <w:color w:val="404040"/>
        <w:sz w:val="24"/>
      </w:rPr>
      <w:drawing>
        <wp:inline distT="0" distB="0" distL="0" distR="0" wp14:anchorId="2E802112" wp14:editId="04816A96">
          <wp:extent cx="1733797" cy="584313"/>
          <wp:effectExtent l="0" t="0" r="0" b="6350"/>
          <wp:docPr id="12" name="Picture 12" descr="Department of Primary Industries and Regional Develop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Primary Industries and Regional Developm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976" cy="600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7872" w14:textId="0F48E2E0" w:rsidR="005F4582" w:rsidRDefault="005F45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A3475DA" wp14:editId="3CEE05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5300"/>
              <wp:effectExtent l="0" t="0" r="635" b="0"/>
              <wp:wrapNone/>
              <wp:docPr id="133110381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AFE83" w14:textId="77777777" w:rsidR="005F4582" w:rsidRPr="005F4582" w:rsidRDefault="005F4582" w:rsidP="005F458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475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9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" filled="f" stroked="f">
              <v:textbox style="mso-fit-shape-to-text:t" inset="0,15pt,0,0">
                <w:txbxContent>
                  <w:p w14:paraId="400AFE83" w14:textId="77777777" w:rsidR="005F4582" w:rsidRPr="005F4582" w:rsidRDefault="005F4582" w:rsidP="005F458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CB1B" w14:textId="086E05AA" w:rsidR="005F4582" w:rsidRDefault="005F45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7FDC09FE" wp14:editId="1AAC01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5300"/>
              <wp:effectExtent l="0" t="0" r="635" b="0"/>
              <wp:wrapNone/>
              <wp:docPr id="42380249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C227B" w14:textId="0AA38082" w:rsidR="005F4582" w:rsidRPr="005F4582" w:rsidRDefault="005F4582" w:rsidP="005F458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458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C09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39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" filled="f" stroked="f">
              <v:textbox style="mso-fit-shape-to-text:t" inset="0,15pt,0,0">
                <w:txbxContent>
                  <w:p w14:paraId="155C227B" w14:textId="0AA38082" w:rsidR="005F4582" w:rsidRPr="005F4582" w:rsidRDefault="005F4582" w:rsidP="005F458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458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5DC59" w14:textId="35EE625B" w:rsidR="00E80191" w:rsidRPr="00F43CB5" w:rsidRDefault="005F4582" w:rsidP="00C61993">
    <w:pPr>
      <w:tabs>
        <w:tab w:val="clear" w:pos="567"/>
        <w:tab w:val="clear" w:pos="1134"/>
        <w:tab w:val="clear" w:pos="1701"/>
      </w:tabs>
      <w:spacing w:before="0" w:line="240" w:lineRule="auto"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15400A2A" wp14:editId="676C36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5300"/>
              <wp:effectExtent l="0" t="0" r="635" b="0"/>
              <wp:wrapNone/>
              <wp:docPr id="188119460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61B9F" w14:textId="3BCE85BE" w:rsidR="005F4582" w:rsidRPr="005F4582" w:rsidRDefault="005F4582" w:rsidP="005F458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458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00A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left:0;text-align:left;margin-left:0;margin-top:0;width:43.45pt;height:39pt;z-index:2516648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" filled="f" stroked="f">
              <v:textbox style="mso-fit-shape-to-text:t" inset="0,15pt,0,0">
                <w:txbxContent>
                  <w:p w14:paraId="49361B9F" w14:textId="3BCE85BE" w:rsidR="005F4582" w:rsidRPr="005F4582" w:rsidRDefault="005F4582" w:rsidP="005F458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458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019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E2B50F" wp14:editId="5B4905F8">
              <wp:simplePos x="0" y="0"/>
              <wp:positionH relativeFrom="column">
                <wp:posOffset>8659495</wp:posOffset>
              </wp:positionH>
              <wp:positionV relativeFrom="paragraph">
                <wp:posOffset>186690</wp:posOffset>
              </wp:positionV>
              <wp:extent cx="871220" cy="295275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619E7" w14:textId="77777777" w:rsidR="00E80191" w:rsidRPr="00B07BCC" w:rsidRDefault="00E80191" w:rsidP="00C61993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401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E2B50F" id="Text Box 9" o:spid="_x0000_s1032" type="#_x0000_t202" style="position:absolute;left:0;text-align:left;margin-left:681.85pt;margin-top:14.7pt;width:68.6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" stroked="f">
              <v:textbox>
                <w:txbxContent>
                  <w:p w14:paraId="382619E7" w14:textId="77777777" w:rsidR="00E80191" w:rsidRPr="00B07BCC" w:rsidRDefault="00E80191" w:rsidP="00C61993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401</w:t>
                    </w:r>
                  </w:p>
                </w:txbxContent>
              </v:textbox>
            </v:shape>
          </w:pict>
        </mc:Fallback>
      </mc:AlternateContent>
    </w:r>
    <w:r w:rsidR="00E80191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76EF4F" wp14:editId="3CC778F9">
              <wp:simplePos x="0" y="0"/>
              <wp:positionH relativeFrom="column">
                <wp:posOffset>3799205</wp:posOffset>
              </wp:positionH>
              <wp:positionV relativeFrom="paragraph">
                <wp:posOffset>-80010</wp:posOffset>
              </wp:positionV>
              <wp:extent cx="3133725" cy="62865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609A9" w14:textId="77777777" w:rsidR="00E80191" w:rsidRPr="003862C5" w:rsidRDefault="00E80191" w:rsidP="00C61993">
                          <w:pPr>
                            <w:pStyle w:val="DAFWAHeading1"/>
                            <w:rPr>
                              <w:color w:val="auto"/>
                            </w:rPr>
                          </w:pPr>
                          <w:r w:rsidRPr="003862C5">
                            <w:rPr>
                              <w:color w:val="auto"/>
                            </w:rPr>
                            <w:t>Seed and Paddock</w:t>
                          </w:r>
                          <w:r w:rsidRPr="003862C5">
                            <w:rPr>
                              <w:b w:val="0"/>
                              <w:color w:val="auto"/>
                            </w:rPr>
                            <w:t xml:space="preserve"> </w:t>
                          </w:r>
                          <w:r w:rsidRPr="003862C5">
                            <w:rPr>
                              <w:color w:val="auto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76EF4F" id="Text Box 10" o:spid="_x0000_s1033" type="#_x0000_t202" style="position:absolute;left:0;text-align:left;margin-left:299.15pt;margin-top:-6.3pt;width:246.7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09+AEAANEDAAAOAAAAZHJzL2Uyb0RvYy54bWysU8tu2zAQvBfoPxC81/I7qWA5SB24KJA+&#10;gLQfQFGURJTiskvakvv1XVKOY6S3ojoQXC45uzM72twNnWFHhV6DLfhsMuVMWQmVtk3Bf3zfv7vl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" stroked="f">
              <v:textbox>
                <w:txbxContent>
                  <w:p w14:paraId="60D609A9" w14:textId="77777777" w:rsidR="00E80191" w:rsidRPr="003862C5" w:rsidRDefault="00E80191" w:rsidP="00C61993">
                    <w:pPr>
                      <w:pStyle w:val="DAFWAHeading1"/>
                      <w:rPr>
                        <w:color w:val="auto"/>
                      </w:rPr>
                    </w:pPr>
                    <w:r w:rsidRPr="003862C5">
                      <w:rPr>
                        <w:color w:val="auto"/>
                      </w:rPr>
                      <w:t>Seed and Paddock</w:t>
                    </w:r>
                    <w:r w:rsidRPr="003862C5">
                      <w:rPr>
                        <w:b w:val="0"/>
                        <w:color w:val="auto"/>
                      </w:rPr>
                      <w:t xml:space="preserve"> </w:t>
                    </w:r>
                    <w:r w:rsidRPr="003862C5">
                      <w:rPr>
                        <w:color w:val="auto"/>
                      </w:rPr>
                      <w:t>Details</w:t>
                    </w:r>
                  </w:p>
                </w:txbxContent>
              </v:textbox>
            </v:shape>
          </w:pict>
        </mc:Fallback>
      </mc:AlternateContent>
    </w:r>
    <w:r w:rsidR="00E80191" w:rsidRPr="00EC1D73">
      <w:rPr>
        <w:rFonts w:eastAsia="Calibri"/>
        <w:noProof/>
        <w:color w:val="404040"/>
        <w:sz w:val="24"/>
      </w:rPr>
      <w:drawing>
        <wp:inline distT="0" distB="0" distL="0" distR="0" wp14:anchorId="4B78C90A" wp14:editId="73C563A4">
          <wp:extent cx="1555667" cy="524281"/>
          <wp:effectExtent l="0" t="0" r="6985" b="9525"/>
          <wp:docPr id="2" name="Picture 2" descr="Department of Primary Industries and Regional Develop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Primary Industries and Regional Developm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811" cy="545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019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A052" w14:textId="5BA1E8C5" w:rsidR="005F4582" w:rsidRDefault="005F45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D6BC0F4" wp14:editId="7B3521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5300"/>
              <wp:effectExtent l="0" t="0" r="635" b="0"/>
              <wp:wrapNone/>
              <wp:docPr id="145047903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690F9" w14:textId="77777777" w:rsidR="005F4582" w:rsidRPr="005F4582" w:rsidRDefault="005F4582" w:rsidP="005F458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BC0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0;width:43.45pt;height:39pt;z-index:2516628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" filled="f" stroked="f">
              <v:textbox style="mso-fit-shape-to-text:t" inset="0,15pt,0,0">
                <w:txbxContent>
                  <w:p w14:paraId="2FC690F9" w14:textId="77777777" w:rsidR="005F4582" w:rsidRPr="005F4582" w:rsidRDefault="005F4582" w:rsidP="005F458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A14D6"/>
    <w:multiLevelType w:val="hybridMultilevel"/>
    <w:tmpl w:val="F1587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0AD0"/>
    <w:multiLevelType w:val="hybridMultilevel"/>
    <w:tmpl w:val="BF605EB6"/>
    <w:lvl w:ilvl="0" w:tplc="B4F2417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75E84"/>
    <w:multiLevelType w:val="hybridMultilevel"/>
    <w:tmpl w:val="6662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8477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71776884">
    <w:abstractNumId w:val="2"/>
  </w:num>
  <w:num w:numId="3" w16cid:durableId="1623920999">
    <w:abstractNumId w:val="3"/>
  </w:num>
  <w:num w:numId="4" w16cid:durableId="1675065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AU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+A6RnNSmdcMYaV8cFR62fiHnNcZZnFwTHuVOZIiIb9KLjbKnKgPcYspHGPkf1QTIFPN6W6o2plHxlhv6lOmyA==" w:salt="M4WrXmrd8M+Dpw+kHkyJYg==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7A"/>
    <w:rsid w:val="00010ECF"/>
    <w:rsid w:val="0001487B"/>
    <w:rsid w:val="000231EE"/>
    <w:rsid w:val="00026C68"/>
    <w:rsid w:val="00031D92"/>
    <w:rsid w:val="00034A3B"/>
    <w:rsid w:val="0003636B"/>
    <w:rsid w:val="00036A03"/>
    <w:rsid w:val="00040186"/>
    <w:rsid w:val="00055173"/>
    <w:rsid w:val="00063D5F"/>
    <w:rsid w:val="0006672A"/>
    <w:rsid w:val="00080AC0"/>
    <w:rsid w:val="000C71B4"/>
    <w:rsid w:val="000D25A6"/>
    <w:rsid w:val="000D3FE2"/>
    <w:rsid w:val="000E64FD"/>
    <w:rsid w:val="001023AA"/>
    <w:rsid w:val="00102B55"/>
    <w:rsid w:val="001215F7"/>
    <w:rsid w:val="00134BE6"/>
    <w:rsid w:val="00137C26"/>
    <w:rsid w:val="00141C65"/>
    <w:rsid w:val="001457FF"/>
    <w:rsid w:val="00167EF9"/>
    <w:rsid w:val="00172477"/>
    <w:rsid w:val="00175FBD"/>
    <w:rsid w:val="001A375F"/>
    <w:rsid w:val="001B66C2"/>
    <w:rsid w:val="001D2E1A"/>
    <w:rsid w:val="001E60FD"/>
    <w:rsid w:val="00217897"/>
    <w:rsid w:val="00217BD5"/>
    <w:rsid w:val="00222BFE"/>
    <w:rsid w:val="00225A46"/>
    <w:rsid w:val="00231DBC"/>
    <w:rsid w:val="002430EB"/>
    <w:rsid w:val="00247B4F"/>
    <w:rsid w:val="00252B34"/>
    <w:rsid w:val="00252F27"/>
    <w:rsid w:val="00280181"/>
    <w:rsid w:val="00281C2E"/>
    <w:rsid w:val="00293045"/>
    <w:rsid w:val="0029402C"/>
    <w:rsid w:val="002A17F7"/>
    <w:rsid w:val="002A5579"/>
    <w:rsid w:val="002B0D12"/>
    <w:rsid w:val="002D0AC9"/>
    <w:rsid w:val="002D68DA"/>
    <w:rsid w:val="002E08ED"/>
    <w:rsid w:val="002E7F3F"/>
    <w:rsid w:val="003011C8"/>
    <w:rsid w:val="00302A51"/>
    <w:rsid w:val="003169B7"/>
    <w:rsid w:val="00323E2F"/>
    <w:rsid w:val="003306EC"/>
    <w:rsid w:val="003436EC"/>
    <w:rsid w:val="00383D65"/>
    <w:rsid w:val="003862C5"/>
    <w:rsid w:val="003955E5"/>
    <w:rsid w:val="003A6E75"/>
    <w:rsid w:val="003B72F7"/>
    <w:rsid w:val="003B755C"/>
    <w:rsid w:val="003D5376"/>
    <w:rsid w:val="003D72D8"/>
    <w:rsid w:val="003E64D0"/>
    <w:rsid w:val="00416A63"/>
    <w:rsid w:val="00420195"/>
    <w:rsid w:val="00420EBC"/>
    <w:rsid w:val="004277B3"/>
    <w:rsid w:val="00430E7D"/>
    <w:rsid w:val="00451793"/>
    <w:rsid w:val="0045373A"/>
    <w:rsid w:val="004542DF"/>
    <w:rsid w:val="00467891"/>
    <w:rsid w:val="0048422B"/>
    <w:rsid w:val="0048763B"/>
    <w:rsid w:val="00493568"/>
    <w:rsid w:val="004B1EEC"/>
    <w:rsid w:val="004C18A9"/>
    <w:rsid w:val="004C3872"/>
    <w:rsid w:val="004C74BC"/>
    <w:rsid w:val="004D2674"/>
    <w:rsid w:val="004D538A"/>
    <w:rsid w:val="004D5DEC"/>
    <w:rsid w:val="004D7481"/>
    <w:rsid w:val="004F4397"/>
    <w:rsid w:val="004F524E"/>
    <w:rsid w:val="004F69E0"/>
    <w:rsid w:val="004F6D29"/>
    <w:rsid w:val="00501E08"/>
    <w:rsid w:val="00507DC6"/>
    <w:rsid w:val="005109EB"/>
    <w:rsid w:val="005167B8"/>
    <w:rsid w:val="005549EA"/>
    <w:rsid w:val="00580FB4"/>
    <w:rsid w:val="00587638"/>
    <w:rsid w:val="00594B31"/>
    <w:rsid w:val="0059529F"/>
    <w:rsid w:val="005A44C3"/>
    <w:rsid w:val="005B00DC"/>
    <w:rsid w:val="005B309E"/>
    <w:rsid w:val="005C079A"/>
    <w:rsid w:val="005C3452"/>
    <w:rsid w:val="005D0F3B"/>
    <w:rsid w:val="005D710E"/>
    <w:rsid w:val="005E5396"/>
    <w:rsid w:val="005F3B20"/>
    <w:rsid w:val="005F4582"/>
    <w:rsid w:val="005F463B"/>
    <w:rsid w:val="00611DB8"/>
    <w:rsid w:val="0063071E"/>
    <w:rsid w:val="0063181C"/>
    <w:rsid w:val="0064056E"/>
    <w:rsid w:val="0064138B"/>
    <w:rsid w:val="006747C8"/>
    <w:rsid w:val="00687C7F"/>
    <w:rsid w:val="006C1779"/>
    <w:rsid w:val="006D525F"/>
    <w:rsid w:val="006E06D1"/>
    <w:rsid w:val="006E1BCD"/>
    <w:rsid w:val="006E20BE"/>
    <w:rsid w:val="006E2AE5"/>
    <w:rsid w:val="006F6B0A"/>
    <w:rsid w:val="00703FE5"/>
    <w:rsid w:val="007141F3"/>
    <w:rsid w:val="00727D66"/>
    <w:rsid w:val="00730C12"/>
    <w:rsid w:val="00730D26"/>
    <w:rsid w:val="0075628B"/>
    <w:rsid w:val="007570A0"/>
    <w:rsid w:val="0078361F"/>
    <w:rsid w:val="00787E2C"/>
    <w:rsid w:val="007B0F4A"/>
    <w:rsid w:val="007D70EC"/>
    <w:rsid w:val="007E04F6"/>
    <w:rsid w:val="007E07AE"/>
    <w:rsid w:val="007E218F"/>
    <w:rsid w:val="007E7C33"/>
    <w:rsid w:val="007F49CF"/>
    <w:rsid w:val="008118F5"/>
    <w:rsid w:val="00813340"/>
    <w:rsid w:val="008331AE"/>
    <w:rsid w:val="00837B2D"/>
    <w:rsid w:val="008452A7"/>
    <w:rsid w:val="0085518B"/>
    <w:rsid w:val="008665EE"/>
    <w:rsid w:val="008670E0"/>
    <w:rsid w:val="0087199D"/>
    <w:rsid w:val="00891DA2"/>
    <w:rsid w:val="00894F38"/>
    <w:rsid w:val="0089639E"/>
    <w:rsid w:val="008A501F"/>
    <w:rsid w:val="008A70BF"/>
    <w:rsid w:val="008D30CD"/>
    <w:rsid w:val="008E024E"/>
    <w:rsid w:val="008E2EE5"/>
    <w:rsid w:val="009005C8"/>
    <w:rsid w:val="00903DF9"/>
    <w:rsid w:val="00905B39"/>
    <w:rsid w:val="0091456B"/>
    <w:rsid w:val="009215A1"/>
    <w:rsid w:val="00926AA4"/>
    <w:rsid w:val="00932D92"/>
    <w:rsid w:val="00935855"/>
    <w:rsid w:val="009403F9"/>
    <w:rsid w:val="00944B3B"/>
    <w:rsid w:val="0095294F"/>
    <w:rsid w:val="00963646"/>
    <w:rsid w:val="00963D43"/>
    <w:rsid w:val="00976905"/>
    <w:rsid w:val="00980D13"/>
    <w:rsid w:val="0098596B"/>
    <w:rsid w:val="00993892"/>
    <w:rsid w:val="009A71D4"/>
    <w:rsid w:val="009B2C59"/>
    <w:rsid w:val="009B6864"/>
    <w:rsid w:val="009C13E7"/>
    <w:rsid w:val="009C67BF"/>
    <w:rsid w:val="009E777B"/>
    <w:rsid w:val="009F4763"/>
    <w:rsid w:val="00A00F56"/>
    <w:rsid w:val="00A05BD2"/>
    <w:rsid w:val="00A10DFF"/>
    <w:rsid w:val="00A42AF1"/>
    <w:rsid w:val="00A444B0"/>
    <w:rsid w:val="00A62252"/>
    <w:rsid w:val="00A8268C"/>
    <w:rsid w:val="00A924FD"/>
    <w:rsid w:val="00AA77D5"/>
    <w:rsid w:val="00AB3C23"/>
    <w:rsid w:val="00AC039C"/>
    <w:rsid w:val="00AF3C2D"/>
    <w:rsid w:val="00AF5FA8"/>
    <w:rsid w:val="00B04FFF"/>
    <w:rsid w:val="00B12D36"/>
    <w:rsid w:val="00B12D5C"/>
    <w:rsid w:val="00B3772F"/>
    <w:rsid w:val="00B43FE0"/>
    <w:rsid w:val="00B46770"/>
    <w:rsid w:val="00B53837"/>
    <w:rsid w:val="00B5742A"/>
    <w:rsid w:val="00B57646"/>
    <w:rsid w:val="00B66C43"/>
    <w:rsid w:val="00B704C2"/>
    <w:rsid w:val="00B71D67"/>
    <w:rsid w:val="00B7477C"/>
    <w:rsid w:val="00B85081"/>
    <w:rsid w:val="00B920CE"/>
    <w:rsid w:val="00BC4F52"/>
    <w:rsid w:val="00BD1192"/>
    <w:rsid w:val="00BE72F8"/>
    <w:rsid w:val="00BE76CA"/>
    <w:rsid w:val="00BE7D34"/>
    <w:rsid w:val="00BF261F"/>
    <w:rsid w:val="00BF74AA"/>
    <w:rsid w:val="00C00D0A"/>
    <w:rsid w:val="00C041D5"/>
    <w:rsid w:val="00C07279"/>
    <w:rsid w:val="00C1735A"/>
    <w:rsid w:val="00C273FE"/>
    <w:rsid w:val="00C33599"/>
    <w:rsid w:val="00C34CEC"/>
    <w:rsid w:val="00C516FB"/>
    <w:rsid w:val="00C5419F"/>
    <w:rsid w:val="00C57E62"/>
    <w:rsid w:val="00C61993"/>
    <w:rsid w:val="00C73283"/>
    <w:rsid w:val="00C81AB6"/>
    <w:rsid w:val="00C84234"/>
    <w:rsid w:val="00C92370"/>
    <w:rsid w:val="00CA496B"/>
    <w:rsid w:val="00CA6ED8"/>
    <w:rsid w:val="00CC1AAF"/>
    <w:rsid w:val="00CC5F8D"/>
    <w:rsid w:val="00CC7091"/>
    <w:rsid w:val="00CE1A0F"/>
    <w:rsid w:val="00CE7D0F"/>
    <w:rsid w:val="00CF6E8A"/>
    <w:rsid w:val="00D07018"/>
    <w:rsid w:val="00D13695"/>
    <w:rsid w:val="00D1525B"/>
    <w:rsid w:val="00D1655E"/>
    <w:rsid w:val="00D253AE"/>
    <w:rsid w:val="00D37FCE"/>
    <w:rsid w:val="00D4793E"/>
    <w:rsid w:val="00D540C4"/>
    <w:rsid w:val="00D54F08"/>
    <w:rsid w:val="00D97930"/>
    <w:rsid w:val="00DA0679"/>
    <w:rsid w:val="00DA0EC2"/>
    <w:rsid w:val="00DB247E"/>
    <w:rsid w:val="00DB6150"/>
    <w:rsid w:val="00DC7BED"/>
    <w:rsid w:val="00DD1EC8"/>
    <w:rsid w:val="00DE45EB"/>
    <w:rsid w:val="00DE7390"/>
    <w:rsid w:val="00E05156"/>
    <w:rsid w:val="00E05770"/>
    <w:rsid w:val="00E33865"/>
    <w:rsid w:val="00E34615"/>
    <w:rsid w:val="00E42215"/>
    <w:rsid w:val="00E55A50"/>
    <w:rsid w:val="00E60168"/>
    <w:rsid w:val="00E61F27"/>
    <w:rsid w:val="00E63F23"/>
    <w:rsid w:val="00E7359B"/>
    <w:rsid w:val="00E80191"/>
    <w:rsid w:val="00E84F74"/>
    <w:rsid w:val="00E96476"/>
    <w:rsid w:val="00EA0F84"/>
    <w:rsid w:val="00EA4244"/>
    <w:rsid w:val="00EA43F6"/>
    <w:rsid w:val="00EA6371"/>
    <w:rsid w:val="00EF0BE0"/>
    <w:rsid w:val="00EF78AA"/>
    <w:rsid w:val="00F048FE"/>
    <w:rsid w:val="00F2318B"/>
    <w:rsid w:val="00F3440B"/>
    <w:rsid w:val="00F40B7A"/>
    <w:rsid w:val="00F433E3"/>
    <w:rsid w:val="00F43CB5"/>
    <w:rsid w:val="00F43DA5"/>
    <w:rsid w:val="00F451A8"/>
    <w:rsid w:val="00F559E5"/>
    <w:rsid w:val="00F56798"/>
    <w:rsid w:val="00F656AE"/>
    <w:rsid w:val="00F85736"/>
    <w:rsid w:val="00F875A5"/>
    <w:rsid w:val="00F91741"/>
    <w:rsid w:val="00F975B2"/>
    <w:rsid w:val="00FA13CC"/>
    <w:rsid w:val="00FA71CB"/>
    <w:rsid w:val="00FB78E0"/>
    <w:rsid w:val="00FB7B5A"/>
    <w:rsid w:val="00FC01ED"/>
    <w:rsid w:val="00FC0503"/>
    <w:rsid w:val="00FE59EF"/>
    <w:rsid w:val="00FE6A54"/>
    <w:rsid w:val="00FF0933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AD7A4"/>
  <w15:docId w15:val="{B27DC9B0-6807-4CA6-B51B-417B6DBE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utch" w:eastAsia="Times New Roman" w:hAnsi="Dutch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1B4"/>
    <w:pPr>
      <w:tabs>
        <w:tab w:val="left" w:pos="567"/>
        <w:tab w:val="left" w:pos="1134"/>
        <w:tab w:val="left" w:pos="1701"/>
      </w:tabs>
      <w:spacing w:before="240" w:line="240" w:lineRule="exact"/>
    </w:pPr>
    <w:rPr>
      <w:rFonts w:ascii="Arial" w:hAnsi="Arial"/>
      <w:sz w:val="22"/>
    </w:rPr>
  </w:style>
  <w:style w:type="paragraph" w:styleId="Heading1">
    <w:name w:val="heading 1"/>
    <w:basedOn w:val="Normal"/>
    <w:next w:val="para"/>
    <w:link w:val="Heading1Char"/>
    <w:qFormat/>
    <w:rsid w:val="00D4793E"/>
    <w:pPr>
      <w:spacing w:before="0" w:after="120" w:line="240" w:lineRule="auto"/>
      <w:jc w:val="center"/>
      <w:outlineLvl w:val="0"/>
    </w:pPr>
    <w:rPr>
      <w:b/>
      <w:color w:val="003C69"/>
      <w:sz w:val="40"/>
    </w:rPr>
  </w:style>
  <w:style w:type="paragraph" w:styleId="Heading2">
    <w:name w:val="heading 2"/>
    <w:basedOn w:val="Normal"/>
    <w:next w:val="para"/>
    <w:link w:val="Heading2Char"/>
    <w:qFormat/>
    <w:pPr>
      <w:spacing w:before="360"/>
      <w:outlineLvl w:val="1"/>
    </w:pPr>
    <w:rPr>
      <w:rFonts w:ascii="Trebuchet MS" w:hAnsi="Trebuchet MS"/>
      <w:b/>
      <w:sz w:val="30"/>
    </w:rPr>
  </w:style>
  <w:style w:type="paragraph" w:styleId="Heading3">
    <w:name w:val="heading 3"/>
    <w:basedOn w:val="Normal"/>
    <w:next w:val="Normal"/>
    <w:link w:val="Heading3Char"/>
    <w:qFormat/>
    <w:pPr>
      <w:outlineLvl w:val="2"/>
    </w:pPr>
    <w:rPr>
      <w:rFonts w:ascii="Trebuchet MS" w:hAnsi="Trebuchet MS"/>
      <w:b/>
      <w:sz w:val="26"/>
    </w:rPr>
  </w:style>
  <w:style w:type="paragraph" w:styleId="Heading4">
    <w:name w:val="heading 4"/>
    <w:basedOn w:val="Normal"/>
    <w:next w:val="Normal"/>
    <w:link w:val="Heading4Char"/>
    <w:qFormat/>
    <w:pPr>
      <w:outlineLvl w:val="3"/>
    </w:pPr>
    <w:rPr>
      <w:rFonts w:ascii="Trebuchet MS" w:hAnsi="Trebuchet MS"/>
      <w:i/>
      <w:sz w:val="24"/>
    </w:rPr>
  </w:style>
  <w:style w:type="paragraph" w:styleId="Heading5">
    <w:name w:val="heading 5"/>
    <w:basedOn w:val="Normal"/>
    <w:next w:val="Normal"/>
    <w:link w:val="Heading5Char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next w:val="Normal"/>
    <w:pPr>
      <w:spacing w:before="120"/>
    </w:pPr>
  </w:style>
  <w:style w:type="paragraph" w:customStyle="1" w:styleId="table">
    <w:name w:val="table"/>
    <w:basedOn w:val="Normal"/>
    <w:next w:val="Normal"/>
    <w:pPr>
      <w:tabs>
        <w:tab w:val="left" w:pos="993"/>
      </w:tabs>
      <w:spacing w:after="120"/>
      <w:ind w:left="992" w:hanging="992"/>
    </w:pPr>
    <w:rPr>
      <w:b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  <w:tab w:val="clear" w:pos="1701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283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  <w:tab w:val="clear" w:pos="1701"/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005C8"/>
    <w:rPr>
      <w:rFonts w:ascii="Arial" w:hAnsi="Arial"/>
      <w:sz w:val="22"/>
    </w:rPr>
  </w:style>
  <w:style w:type="paragraph" w:customStyle="1" w:styleId="DAFWAHeading1">
    <w:name w:val="DAFWA Heading 1"/>
    <w:basedOn w:val="Heading2"/>
    <w:qFormat/>
    <w:rsid w:val="00D4793E"/>
    <w:pPr>
      <w:spacing w:line="240" w:lineRule="auto"/>
    </w:pPr>
    <w:rPr>
      <w:rFonts w:ascii="Arial" w:hAnsi="Arial" w:cs="Arial"/>
      <w:color w:val="007D57"/>
      <w:sz w:val="32"/>
      <w:szCs w:val="32"/>
    </w:rPr>
  </w:style>
  <w:style w:type="table" w:styleId="TableGrid">
    <w:name w:val="Table Grid"/>
    <w:basedOn w:val="TableNormal"/>
    <w:uiPriority w:val="39"/>
    <w:rsid w:val="00E6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0E64F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6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93E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9356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4061" w:themeFill="accent1" w:themeFillShade="80"/>
      </w:tcPr>
    </w:tblStylePr>
  </w:style>
  <w:style w:type="paragraph" w:styleId="Revision">
    <w:name w:val="Revision"/>
    <w:hidden/>
    <w:uiPriority w:val="99"/>
    <w:semiHidden/>
    <w:rsid w:val="0063181C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6016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10DFF"/>
    <w:rPr>
      <w:rFonts w:ascii="Arial" w:hAnsi="Arial"/>
      <w:b/>
      <w:color w:val="003C69"/>
      <w:sz w:val="40"/>
    </w:rPr>
  </w:style>
  <w:style w:type="character" w:customStyle="1" w:styleId="Heading2Char">
    <w:name w:val="Heading 2 Char"/>
    <w:basedOn w:val="DefaultParagraphFont"/>
    <w:link w:val="Heading2"/>
    <w:rsid w:val="00A10DFF"/>
    <w:rPr>
      <w:rFonts w:ascii="Trebuchet MS" w:hAnsi="Trebuchet MS"/>
      <w:b/>
      <w:sz w:val="30"/>
    </w:rPr>
  </w:style>
  <w:style w:type="character" w:customStyle="1" w:styleId="Heading3Char">
    <w:name w:val="Heading 3 Char"/>
    <w:basedOn w:val="DefaultParagraphFont"/>
    <w:link w:val="Heading3"/>
    <w:rsid w:val="00A10DFF"/>
    <w:rPr>
      <w:rFonts w:ascii="Trebuchet MS" w:hAnsi="Trebuchet MS"/>
      <w:b/>
      <w:sz w:val="26"/>
    </w:rPr>
  </w:style>
  <w:style w:type="character" w:customStyle="1" w:styleId="Heading4Char">
    <w:name w:val="Heading 4 Char"/>
    <w:basedOn w:val="DefaultParagraphFont"/>
    <w:link w:val="Heading4"/>
    <w:rsid w:val="00A10DFF"/>
    <w:rPr>
      <w:rFonts w:ascii="Trebuchet MS" w:hAnsi="Trebuchet MS"/>
      <w:i/>
      <w:sz w:val="24"/>
    </w:rPr>
  </w:style>
  <w:style w:type="character" w:customStyle="1" w:styleId="Heading5Char">
    <w:name w:val="Heading 5 Char"/>
    <w:basedOn w:val="DefaultParagraphFont"/>
    <w:link w:val="Heading5"/>
    <w:rsid w:val="00A10DF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mailto:DDLS-SPU@dpird.wa.gov.a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pird.wa.gov.au/businesses/biosecurity/diagnostics-and-laboratory-services/seed-testing-and-certification/?accordion=accordion27a9dd1a82d646179424ee8baf68330b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04%20NEW%20APPLICA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11C4AC340A7423FA2930B16A78B07CE" version="1.0.0">
  <systemFields>
    <field name="Objective-Id">
      <value order="0">A14257575</value>
    </field>
    <field name="Objective-Title">
      <value order="0">Form 401 Application for Inspection of Potato crops I12 250625</value>
    </field>
    <field name="Objective-Description">
      <value order="0"/>
    </field>
    <field name="Objective-CreationStamp">
      <value order="0">2025-06-25T06:26:20Z</value>
    </field>
    <field name="Objective-IsApproved">
      <value order="0">false</value>
    </field>
    <field name="Objective-IsPublished">
      <value order="0">true</value>
    </field>
    <field name="Objective-DatePublished">
      <value order="0">2025-06-26T02:41:01Z</value>
    </field>
    <field name="Objective-ModificationStamp">
      <value order="0">2025-06-26T02:41:01Z</value>
    </field>
    <field name="Objective-Owner">
      <value order="0">Michael Davies</value>
    </field>
    <field name="Objective-Path">
      <value order="0">DPIRD Global Folder:00 Biosecurity and Emergency Management:05 Diagnostics and Laboratory Services (DDLS) (Secured):Seed Testing and Certification (Secured):DDLS STAC Quality System:DDLS STAC Quality system - Seed Potato Unit (SPU):3. SPU Forms (controlled)</value>
    </field>
    <field name="Objective-Parent">
      <value order="0">3. SPU Forms (controlled)</value>
    </field>
    <field name="Objective-State">
      <value order="0">Published</value>
    </field>
    <field name="Objective-VersionId">
      <value order="0">vA17048290</value>
    </field>
    <field name="Objective-Version">
      <value order="0">3.0</value>
    </field>
    <field name="Objective-VersionNumber">
      <value order="0">3</value>
    </field>
    <field name="Objective-VersionComment">
      <value order="0">md update</value>
    </field>
    <field name="Objective-FileNumber">
      <value order="0">DPIRD 23-73202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2.xml><?xml version="1.0" encoding="utf-8"?>
<ds:datastoreItem xmlns:ds="http://schemas.openxmlformats.org/officeDocument/2006/customXml" ds:itemID="{8FDC849A-2904-49FC-8C8D-67E4A012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2004 NEW APPLICATIONS</Template>
  <TotalTime>0</TotalTime>
  <Pages>2</Pages>
  <Words>519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FOR DOCUMENTS</vt:lpstr>
    </vt:vector>
  </TitlesOfParts>
  <Company>Department of Agriculture</Company>
  <LinksUpToDate>false</LinksUpToDate>
  <CharactersWithSpaces>6036</CharactersWithSpaces>
  <SharedDoc>false</SharedDoc>
  <HLinks>
    <vt:vector size="6" baseType="variant"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>mailto:hempregistrar@agric.wa.gov.au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FOR DOCUMENTS</dc:title>
  <dc:creator>Department of Agriculture</dc:creator>
  <cp:lastModifiedBy>Michael Davies</cp:lastModifiedBy>
  <cp:revision>2</cp:revision>
  <cp:lastPrinted>2024-10-11T04:24:00Z</cp:lastPrinted>
  <dcterms:created xsi:type="dcterms:W3CDTF">2025-06-26T02:56:00Z</dcterms:created>
  <dcterms:modified xsi:type="dcterms:W3CDTF">2025-06-26T02:56:00Z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ClassificationContentMarkingHeaderShapeIds">
    <vt:lpwstr>4f570846,713a5f80,6a079d6e,56748db6,1942b680,7020c070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bcf83ea-a86c-44db-b904-16489f29f74e_Enabled">
    <vt:lpwstr>true</vt:lpwstr>
  </property>
  <property fmtid="{D5CDD505-2E9C-101B-9397-08002B2CF9AE}" pid="7" name="MSIP_Label_8bcf83ea-a86c-44db-b904-16489f29f74e_SetDate">
    <vt:lpwstr>2025-06-25T04:56:03Z</vt:lpwstr>
  </property>
  <property fmtid="{D5CDD505-2E9C-101B-9397-08002B2CF9AE}" pid="8" name="MSIP_Label_8bcf83ea-a86c-44db-b904-16489f29f74e_Method">
    <vt:lpwstr>Standard</vt:lpwstr>
  </property>
  <property fmtid="{D5CDD505-2E9C-101B-9397-08002B2CF9AE}" pid="9" name="MSIP_Label_8bcf83ea-a86c-44db-b904-16489f29f74e_Name">
    <vt:lpwstr>EIM Info Class OFFICIAL</vt:lpwstr>
  </property>
  <property fmtid="{D5CDD505-2E9C-101B-9397-08002B2CF9AE}" pid="10" name="MSIP_Label_8bcf83ea-a86c-44db-b904-16489f29f74e_SiteId">
    <vt:lpwstr>7b5e7ee6-2d23-4b9a-abaa-a0beeed2548e</vt:lpwstr>
  </property>
  <property fmtid="{D5CDD505-2E9C-101B-9397-08002B2CF9AE}" pid="11" name="MSIP_Label_8bcf83ea-a86c-44db-b904-16489f29f74e_ActionId">
    <vt:lpwstr>9107120c-230e-4ec6-ab0f-ee2df80057ee</vt:lpwstr>
  </property>
  <property fmtid="{D5CDD505-2E9C-101B-9397-08002B2CF9AE}" pid="12" name="MSIP_Label_8bcf83ea-a86c-44db-b904-16489f29f74e_ContentBits">
    <vt:lpwstr>1</vt:lpwstr>
  </property>
  <property fmtid="{D5CDD505-2E9C-101B-9397-08002B2CF9AE}" pid="13" name="MSIP_Label_8bcf83ea-a86c-44db-b904-16489f29f74e_Tag">
    <vt:lpwstr>10, 3, 0, 1</vt:lpwstr>
  </property>
  <property fmtid="{D5CDD505-2E9C-101B-9397-08002B2CF9AE}" pid="14" name="Customer-Id">
    <vt:lpwstr>B11C4AC340A7423FA2930B16A78B07CE</vt:lpwstr>
  </property>
  <property fmtid="{D5CDD505-2E9C-101B-9397-08002B2CF9AE}" pid="15" name="Objective-Id">
    <vt:lpwstr>A14257575</vt:lpwstr>
  </property>
  <property fmtid="{D5CDD505-2E9C-101B-9397-08002B2CF9AE}" pid="16" name="Objective-Title">
    <vt:lpwstr>Form 401 Application for Inspection of Potato crops I12 250625</vt:lpwstr>
  </property>
  <property fmtid="{D5CDD505-2E9C-101B-9397-08002B2CF9AE}" pid="17" name="Objective-Description">
    <vt:lpwstr/>
  </property>
  <property fmtid="{D5CDD505-2E9C-101B-9397-08002B2CF9AE}" pid="18" name="Objective-CreationStamp">
    <vt:filetime>2025-06-25T06:26:20Z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2025-06-26T02:41:01Z</vt:filetime>
  </property>
  <property fmtid="{D5CDD505-2E9C-101B-9397-08002B2CF9AE}" pid="22" name="Objective-ModificationStamp">
    <vt:filetime>2025-06-26T02:41:01Z</vt:filetime>
  </property>
  <property fmtid="{D5CDD505-2E9C-101B-9397-08002B2CF9AE}" pid="23" name="Objective-Owner">
    <vt:lpwstr>Michael Davies</vt:lpwstr>
  </property>
  <property fmtid="{D5CDD505-2E9C-101B-9397-08002B2CF9AE}" pid="24" name="Objective-Path">
    <vt:lpwstr>DPIRD Global Folder:00 Biosecurity and Emergency Management:05 Diagnostics and Laboratory Services (DDLS) (Secured):Seed Testing and Certification (Secured):DDLS STAC Quality System:DDLS STAC Quality system - Seed Potato Unit (SPU):3. SPU Forms (controlled)</vt:lpwstr>
  </property>
  <property fmtid="{D5CDD505-2E9C-101B-9397-08002B2CF9AE}" pid="25" name="Objective-Parent">
    <vt:lpwstr>3. SPU Forms (controlled)</vt:lpwstr>
  </property>
  <property fmtid="{D5CDD505-2E9C-101B-9397-08002B2CF9AE}" pid="26" name="Objective-State">
    <vt:lpwstr>Published</vt:lpwstr>
  </property>
  <property fmtid="{D5CDD505-2E9C-101B-9397-08002B2CF9AE}" pid="27" name="Objective-VersionId">
    <vt:lpwstr>vA17048290</vt:lpwstr>
  </property>
  <property fmtid="{D5CDD505-2E9C-101B-9397-08002B2CF9AE}" pid="28" name="Objective-Version">
    <vt:lpwstr>3.0</vt:lpwstr>
  </property>
  <property fmtid="{D5CDD505-2E9C-101B-9397-08002B2CF9AE}" pid="29" name="Objective-VersionNumber">
    <vt:r8>3</vt:r8>
  </property>
  <property fmtid="{D5CDD505-2E9C-101B-9397-08002B2CF9AE}" pid="30" name="Objective-VersionComment">
    <vt:lpwstr>md update</vt:lpwstr>
  </property>
  <property fmtid="{D5CDD505-2E9C-101B-9397-08002B2CF9AE}" pid="31" name="Objective-FileNumber">
    <vt:lpwstr>DPIRD 23-73202</vt:lpwstr>
  </property>
  <property fmtid="{D5CDD505-2E9C-101B-9397-08002B2CF9AE}" pid="32" name="Objective-Classification">
    <vt:lpwstr>OFFICIAL</vt:lpwstr>
  </property>
  <property fmtid="{D5CDD505-2E9C-101B-9397-08002B2CF9AE}" pid="33" name="Objective-Caveats">
    <vt:lpwstr/>
  </property>
  <property fmtid="{D5CDD505-2E9C-101B-9397-08002B2CF9AE}" pid="34" name="Objective-Notes">
    <vt:lpwstr/>
  </property>
  <property fmtid="{D5CDD505-2E9C-101B-9397-08002B2CF9AE}" pid="35" name="Objective-Connect Creator">
    <vt:lpwstr/>
  </property>
  <property fmtid="{D5CDD505-2E9C-101B-9397-08002B2CF9AE}" pid="36" name="Objective-Migrated Provenance">
    <vt:lpwstr/>
  </property>
  <property fmtid="{D5CDD505-2E9C-101B-9397-08002B2CF9AE}" pid="37" name="Objective-Migrated Original ID">
    <vt:lpwstr/>
  </property>
  <property fmtid="{D5CDD505-2E9C-101B-9397-08002B2CF9AE}" pid="38" name="Objective-Migrated Object Type">
    <vt:lpwstr/>
  </property>
  <property fmtid="{D5CDD505-2E9C-101B-9397-08002B2CF9AE}" pid="39" name="Objective-Migrated Metadata Field">
    <vt:lpwstr/>
  </property>
  <property fmtid="{D5CDD505-2E9C-101B-9397-08002B2CF9AE}" pid="40" name="Objective-Number of Pages">
    <vt:lpwstr/>
  </property>
  <property fmtid="{D5CDD505-2E9C-101B-9397-08002B2CF9AE}" pid="41" name="Objective-Office Lodged">
    <vt:lpwstr/>
  </property>
  <property fmtid="{D5CDD505-2E9C-101B-9397-08002B2CF9AE}" pid="42" name="Objective-Allow Intranet Search">
    <vt:lpwstr/>
  </property>
</Properties>
</file>